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61BEE154" w:rsidR="00EC3686" w:rsidRPr="00E83E0F" w:rsidRDefault="00EC3686" w:rsidP="002C5424">
      <w:pPr>
        <w:spacing w:line="276" w:lineRule="auto"/>
        <w:rPr>
          <w:rFonts w:ascii="Century Gothic" w:hAnsi="Century Gothic" w:cs="Arial"/>
          <w:b/>
          <w:noProof/>
          <w:color w:val="595959" w:themeColor="text1" w:themeTint="A6"/>
          <w:sz w:val="44"/>
          <w:szCs w:val="44"/>
        </w:rPr>
      </w:pPr>
      <w:r w:rsidRPr="00E83E0F">
        <w:rPr>
          <w:rFonts w:ascii="Century Gothic" w:hAnsi="Century Gothic" w:cs="Arial"/>
          <w:noProof/>
          <w:color w:val="595959" w:themeColor="text1" w:themeTint="A6"/>
        </w:rPr>
        <w:drawing>
          <wp:anchor distT="0" distB="0" distL="114300" distR="114300" simplePos="0" relativeHeight="251631616" behindDoc="1" locked="0" layoutInCell="1" allowOverlap="1" wp14:anchorId="7CF3DCE7" wp14:editId="34A4AA82">
            <wp:simplePos x="0" y="0"/>
            <wp:positionH relativeFrom="column">
              <wp:posOffset>6347460</wp:posOffset>
            </wp:positionH>
            <wp:positionV relativeFrom="paragraph">
              <wp:posOffset>-13335</wp:posOffset>
            </wp:positionV>
            <wp:extent cx="2783840" cy="386328"/>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41335" cy="422062"/>
                    </a:xfrm>
                    <a:prstGeom prst="rect">
                      <a:avLst/>
                    </a:prstGeom>
                  </pic:spPr>
                </pic:pic>
              </a:graphicData>
            </a:graphic>
            <wp14:sizeRelH relativeFrom="page">
              <wp14:pctWidth>0</wp14:pctWidth>
            </wp14:sizeRelH>
            <wp14:sizeRelV relativeFrom="page">
              <wp14:pctHeight>0</wp14:pctHeight>
            </wp14:sizeRelV>
          </wp:anchor>
        </w:drawing>
      </w:r>
      <w:r w:rsidR="00E83E0F" w:rsidRPr="00E83E0F">
        <w:rPr>
          <w:rFonts w:ascii="Century Gothic" w:hAnsi="Century Gothic" w:cs="Arial"/>
          <w:b/>
          <w:noProof/>
          <w:color w:val="595959" w:themeColor="text1" w:themeTint="A6"/>
          <w:sz w:val="44"/>
          <w:szCs w:val="44"/>
        </w:rPr>
        <w:t xml:space="preserve">EXAMPLE </w:t>
      </w:r>
      <w:r w:rsidR="009F2783">
        <w:rPr>
          <w:rFonts w:ascii="Century Gothic" w:hAnsi="Century Gothic" w:cs="Arial"/>
          <w:b/>
          <w:noProof/>
          <w:color w:val="595959" w:themeColor="text1" w:themeTint="A6"/>
          <w:sz w:val="44"/>
          <w:szCs w:val="44"/>
        </w:rPr>
        <w:t>MEDICAL</w:t>
      </w:r>
      <w:r w:rsidR="00E83E0F" w:rsidRPr="00E83E0F">
        <w:rPr>
          <w:rFonts w:ascii="Century Gothic" w:hAnsi="Century Gothic" w:cs="Arial"/>
          <w:b/>
          <w:noProof/>
          <w:color w:val="595959" w:themeColor="text1" w:themeTint="A6"/>
          <w:sz w:val="44"/>
          <w:szCs w:val="44"/>
        </w:rPr>
        <w:t xml:space="preserve"> FISHBONE DIAGRAM</w:t>
      </w:r>
      <w:r w:rsidR="00D1776C">
        <w:rPr>
          <w:rFonts w:ascii="Century Gothic" w:hAnsi="Century Gothic" w:cs="Arial"/>
          <w:b/>
          <w:noProof/>
          <w:color w:val="595959" w:themeColor="text1" w:themeTint="A6"/>
          <w:sz w:val="44"/>
          <w:szCs w:val="44"/>
        </w:rPr>
        <w:t xml:space="preserve"> </w:t>
      </w:r>
      <w:r w:rsidR="00E83E0F" w:rsidRPr="00E83E0F">
        <w:rPr>
          <w:rFonts w:ascii="Century Gothic" w:hAnsi="Century Gothic" w:cs="Arial"/>
          <w:b/>
          <w:noProof/>
          <w:color w:val="595959" w:themeColor="text1" w:themeTint="A6"/>
          <w:sz w:val="44"/>
          <w:szCs w:val="44"/>
        </w:rPr>
        <w:t xml:space="preserve"> </w:t>
      </w:r>
    </w:p>
    <w:p w14:paraId="50C447A8" w14:textId="59E93B09" w:rsidR="00852BE6" w:rsidRPr="00D1776C" w:rsidRDefault="00D52C7C" w:rsidP="00EC3686">
      <w:pPr>
        <w:rPr>
          <w:rFonts w:ascii="Century Gothic" w:hAnsi="Century Gothic"/>
        </w:rPr>
        <w:sectPr w:rsidR="00852BE6" w:rsidRPr="00D1776C" w:rsidSect="00E22F2C">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60640" behindDoc="0" locked="0" layoutInCell="1" allowOverlap="1" wp14:anchorId="5E9E7D38" wp14:editId="1414F7A4">
                <wp:simplePos x="0" y="0"/>
                <wp:positionH relativeFrom="column">
                  <wp:posOffset>5631084</wp:posOffset>
                </wp:positionH>
                <wp:positionV relativeFrom="paragraph">
                  <wp:posOffset>5310376</wp:posOffset>
                </wp:positionV>
                <wp:extent cx="1479244" cy="822960"/>
                <wp:effectExtent l="0" t="0" r="0" b="2540"/>
                <wp:wrapNone/>
                <wp:docPr id="1740900229" name="Rectangle 16"/>
                <wp:cNvGraphicFramePr/>
                <a:graphic xmlns:a="http://schemas.openxmlformats.org/drawingml/2006/main">
                  <a:graphicData uri="http://schemas.microsoft.com/office/word/2010/wordprocessingShape">
                    <wps:wsp>
                      <wps:cNvSpPr/>
                      <wps:spPr>
                        <a:xfrm>
                          <a:off x="0" y="0"/>
                          <a:ext cx="1479244"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2D6AC" w14:textId="0DC6AA39" w:rsidR="005449FF" w:rsidRPr="00D52C7C" w:rsidRDefault="00D52C7C" w:rsidP="00EE58B9">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Poorly maintained equipment results in unexpected downtimes.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9E7D38" id="Rectangle 16" o:spid="_x0000_s1026" style="position:absolute;margin-left:443.4pt;margin-top:418.15pt;width:116.5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" filled="f" stroked="f" strokeweight="2pt">
                <v:textbox inset="0,0,0,0">
                  <w:txbxContent>
                    <w:p w14:paraId="5BC2D6AC" w14:textId="0DC6AA39" w:rsidR="005449FF" w:rsidRPr="00D52C7C" w:rsidRDefault="00D52C7C" w:rsidP="00EE58B9">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Poorly maintained equipment results in unexpected downtimes.</w:t>
                      </w:r>
                    </w:p>
                  </w:txbxContent>
                </v:textbox>
              </v:rect>
            </w:pict>
          </mc:Fallback>
        </mc:AlternateContent>
      </w:r>
      <w:r>
        <w:rPr>
          <w:rFonts w:ascii="Century Gothic" w:hAnsi="Century Gothic"/>
          <w:noProof/>
        </w:rPr>
        <mc:AlternateContent>
          <mc:Choice Requires="wps">
            <w:drawing>
              <wp:anchor distT="0" distB="0" distL="114300" distR="114300" simplePos="0" relativeHeight="251759616" behindDoc="0" locked="0" layoutInCell="1" allowOverlap="1" wp14:anchorId="5A1DE6CC" wp14:editId="3A24BE64">
                <wp:simplePos x="0" y="0"/>
                <wp:positionH relativeFrom="column">
                  <wp:posOffset>5816278</wp:posOffset>
                </wp:positionH>
                <wp:positionV relativeFrom="paragraph">
                  <wp:posOffset>4465424</wp:posOffset>
                </wp:positionV>
                <wp:extent cx="1701479" cy="822960"/>
                <wp:effectExtent l="0" t="0" r="635" b="2540"/>
                <wp:wrapNone/>
                <wp:docPr id="613223227" name="Rectangle 15"/>
                <wp:cNvGraphicFramePr/>
                <a:graphic xmlns:a="http://schemas.openxmlformats.org/drawingml/2006/main">
                  <a:graphicData uri="http://schemas.microsoft.com/office/word/2010/wordprocessingShape">
                    <wps:wsp>
                      <wps:cNvSpPr/>
                      <wps:spPr>
                        <a:xfrm>
                          <a:off x="0" y="0"/>
                          <a:ext cx="1701479"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7CAB32" w14:textId="628807B7" w:rsidR="005449FF" w:rsidRPr="00FC4B24" w:rsidRDefault="00D52C7C" w:rsidP="00BA32D4">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Insufficient medical supplies lead to repeated trips to supply rooms.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A1DE6CC" id="Rectangle 15" o:spid="_x0000_s1027" style="position:absolute;margin-left:457.95pt;margin-top:351.6pt;width:133.95pt;height:6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" filled="f" stroked="f" strokeweight="2pt">
                <v:textbox inset="0,0,0,0">
                  <w:txbxContent>
                    <w:p w14:paraId="1A7CAB32" w14:textId="628807B7" w:rsidR="005449FF" w:rsidRPr="00FC4B24" w:rsidRDefault="00D52C7C" w:rsidP="00BA32D4">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Insufficient medical supplies lead to repeated trips to supply rooms.</w:t>
                      </w:r>
                    </w:p>
                  </w:txbxContent>
                </v:textbox>
              </v:rect>
            </w:pict>
          </mc:Fallback>
        </mc:AlternateContent>
      </w:r>
      <w:r w:rsidR="00D56CD6">
        <w:rPr>
          <w:rFonts w:ascii="Century Gothic" w:hAnsi="Century Gothic"/>
          <w:noProof/>
        </w:rPr>
        <mc:AlternateContent>
          <mc:Choice Requires="wps">
            <w:drawing>
              <wp:anchor distT="0" distB="0" distL="114300" distR="114300" simplePos="0" relativeHeight="251807744" behindDoc="0" locked="0" layoutInCell="1" allowOverlap="1" wp14:anchorId="13D0BE9D" wp14:editId="3406F230">
                <wp:simplePos x="0" y="0"/>
                <wp:positionH relativeFrom="column">
                  <wp:posOffset>5363210</wp:posOffset>
                </wp:positionH>
                <wp:positionV relativeFrom="paragraph">
                  <wp:posOffset>2506345</wp:posOffset>
                </wp:positionV>
                <wp:extent cx="2349500" cy="822960"/>
                <wp:effectExtent l="0" t="0" r="0" b="2540"/>
                <wp:wrapNone/>
                <wp:docPr id="418339156" name="Rectangle 16"/>
                <wp:cNvGraphicFramePr/>
                <a:graphic xmlns:a="http://schemas.openxmlformats.org/drawingml/2006/main">
                  <a:graphicData uri="http://schemas.microsoft.com/office/word/2010/wordprocessingShape">
                    <wps:wsp>
                      <wps:cNvSpPr/>
                      <wps:spPr>
                        <a:xfrm>
                          <a:off x="0" y="0"/>
                          <a:ext cx="234950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B27ED8" w14:textId="2C544FEF" w:rsidR="001A2AA6" w:rsidRPr="00FC4B24" w:rsidRDefault="000F5D80" w:rsidP="00C01EE4">
                            <w:pPr>
                              <w:pStyle w:val="ListParagraph"/>
                              <w:numPr>
                                <w:ilvl w:val="0"/>
                                <w:numId w:val="1"/>
                              </w:numPr>
                              <w:rPr>
                                <w:rFonts w:ascii="Century Gothic" w:hAnsi="Century Gothic" w:cstheme="minorBidi"/>
                                <w:color w:val="0B769F" w:themeColor="accent4" w:themeShade="BF"/>
                                <w:sz w:val="20"/>
                                <w:szCs w:val="20"/>
                              </w:rPr>
                            </w:pPr>
                            <w:r w:rsidRPr="000F5D80">
                              <w:rPr>
                                <w:rFonts w:ascii="Century Gothic" w:hAnsi="Century Gothic" w:cstheme="minorBidi"/>
                                <w:color w:val="000000" w:themeColor="text1"/>
                                <w:sz w:val="22"/>
                                <w:szCs w:val="22"/>
                              </w:rPr>
                              <w:t>Varying levels of patient acuity complicate resource allocation and timing.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D0BE9D" id="_x0000_s1028" style="position:absolute;margin-left:422.3pt;margin-top:197.35pt;width:185pt;height:6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" filled="f" stroked="f" strokeweight="2pt">
                <v:textbox inset="0,0,0,0">
                  <w:txbxContent>
                    <w:p w14:paraId="02B27ED8" w14:textId="2C544FEF" w:rsidR="001A2AA6" w:rsidRPr="00FC4B24" w:rsidRDefault="000F5D80" w:rsidP="00C01EE4">
                      <w:pPr>
                        <w:pStyle w:val="ListParagraph"/>
                        <w:numPr>
                          <w:ilvl w:val="0"/>
                          <w:numId w:val="1"/>
                        </w:numPr>
                        <w:rPr>
                          <w:rFonts w:ascii="Century Gothic" w:hAnsi="Century Gothic" w:cstheme="minorBidi"/>
                          <w:color w:val="0B769F" w:themeColor="accent4" w:themeShade="BF"/>
                          <w:sz w:val="20"/>
                          <w:szCs w:val="20"/>
                        </w:rPr>
                      </w:pPr>
                      <w:r w:rsidRPr="000F5D80">
                        <w:rPr>
                          <w:rFonts w:ascii="Century Gothic" w:hAnsi="Century Gothic" w:cstheme="minorBidi"/>
                          <w:color w:val="000000" w:themeColor="text1"/>
                          <w:sz w:val="22"/>
                          <w:szCs w:val="22"/>
                        </w:rPr>
                        <w:t>Varying levels of patient acuity complicate resource allocation and timing.</w:t>
                      </w:r>
                    </w:p>
                  </w:txbxContent>
                </v:textbox>
              </v:rect>
            </w:pict>
          </mc:Fallback>
        </mc:AlternateContent>
      </w:r>
      <w:r w:rsidR="00561C92">
        <w:rPr>
          <w:rFonts w:ascii="Century Gothic" w:hAnsi="Century Gothic"/>
          <w:noProof/>
        </w:rPr>
        <mc:AlternateContent>
          <mc:Choice Requires="wps">
            <w:drawing>
              <wp:anchor distT="0" distB="0" distL="114300" distR="114300" simplePos="0" relativeHeight="251669504" behindDoc="0" locked="0" layoutInCell="1" allowOverlap="1" wp14:anchorId="53AC47E1" wp14:editId="7C110558">
                <wp:simplePos x="0" y="0"/>
                <wp:positionH relativeFrom="column">
                  <wp:posOffset>682480</wp:posOffset>
                </wp:positionH>
                <wp:positionV relativeFrom="paragraph">
                  <wp:posOffset>2501265</wp:posOffset>
                </wp:positionV>
                <wp:extent cx="2011680" cy="822960"/>
                <wp:effectExtent l="0" t="0" r="0" b="2540"/>
                <wp:wrapNone/>
                <wp:docPr id="23418233"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00A4AA2F" w:rsidR="00FC4B24" w:rsidRPr="00FC4B24" w:rsidRDefault="001A2AA6" w:rsidP="00A1757F">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Inflexible scheduling policies result in inefficient use of resources.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3AC47E1" id="Rectangle 22" o:spid="_x0000_s1029" style="position:absolute;margin-left:53.75pt;margin-top:196.95pt;width:158.4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3a6+wEAAFY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" filled="f" stroked="f" strokeweight="2pt">
                <v:textbox inset="0,0,0,0">
                  <w:txbxContent>
                    <w:p w14:paraId="08510740" w14:textId="00A4AA2F" w:rsidR="00FC4B24" w:rsidRPr="00FC4B24" w:rsidRDefault="001A2AA6" w:rsidP="00A1757F">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Inflexible scheduling policies result in inefficient use of resources.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758592" behindDoc="0" locked="0" layoutInCell="1" allowOverlap="1" wp14:anchorId="1B5CBFE2" wp14:editId="1592AEE8">
                <wp:simplePos x="0" y="0"/>
                <wp:positionH relativeFrom="column">
                  <wp:posOffset>4948065</wp:posOffset>
                </wp:positionH>
                <wp:positionV relativeFrom="paragraph">
                  <wp:posOffset>612775</wp:posOffset>
                </wp:positionV>
                <wp:extent cx="2011680" cy="822960"/>
                <wp:effectExtent l="0" t="0" r="0" b="2540"/>
                <wp:wrapNone/>
                <wp:docPr id="66475784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A292CB" w14:textId="2CC2604E" w:rsidR="005449FF" w:rsidRPr="001A2AA6" w:rsidRDefault="001A2AA6" w:rsidP="0014349E">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High no-show rates lead to scheduling inefficiencies.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B5CBFE2" id="Rectangle 20" o:spid="_x0000_s1030" style="position:absolute;margin-left:389.6pt;margin-top:48.25pt;width:158.4pt;height:6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7qx+wEAAFY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" filled="f" stroked="f" strokeweight="2pt">
                <v:textbox inset="0,0,0,0">
                  <w:txbxContent>
                    <w:p w14:paraId="32A292CB" w14:textId="2CC2604E" w:rsidR="005449FF" w:rsidRPr="001A2AA6" w:rsidRDefault="001A2AA6" w:rsidP="0014349E">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High no-show rates lead to scheduling inefficiencies.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374CB51A">
                <wp:simplePos x="0" y="0"/>
                <wp:positionH relativeFrom="column">
                  <wp:posOffset>2770505</wp:posOffset>
                </wp:positionH>
                <wp:positionV relativeFrom="paragraph">
                  <wp:posOffset>1418590</wp:posOffset>
                </wp:positionV>
                <wp:extent cx="2011680" cy="822960"/>
                <wp:effectExtent l="0" t="0" r="0" b="2540"/>
                <wp:wrapNone/>
                <wp:docPr id="1318386199"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E6E09AB" w14:textId="50E77563" w:rsidR="009F2783" w:rsidRPr="009F2783" w:rsidRDefault="001A2AA6" w:rsidP="009F2783">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Inadequate telemedicine support limits remote care options.</w:t>
                            </w:r>
                          </w:p>
                          <w:p w14:paraId="3F73C69A" w14:textId="0A3FD8D5" w:rsidR="00FC4B24" w:rsidRPr="00FC4B24" w:rsidRDefault="00FC4B24" w:rsidP="00FC4B24">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0B1584" id="_x0000_s1031" style="position:absolute;margin-left:218.15pt;margin-top:111.7pt;width:158.4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173+wEAAFYEAAAOAAAAZHJzL2Uyb0RvYy54bWysVFFr2zAQfh/sPwi9L3ayN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" filled="f" stroked="f" strokeweight="2pt">
                <v:textbox inset="0,0,0,0">
                  <w:txbxContent>
                    <w:p w14:paraId="4E6E09AB" w14:textId="50E77563" w:rsidR="009F2783" w:rsidRPr="009F2783" w:rsidRDefault="001A2AA6" w:rsidP="009F2783">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Inadequate telemedicine support limits remote care options.</w:t>
                      </w:r>
                    </w:p>
                    <w:p w14:paraId="3F73C69A" w14:textId="0A3FD8D5" w:rsidR="00FC4B24" w:rsidRPr="00FC4B24" w:rsidRDefault="00FC4B24" w:rsidP="00FC4B24">
                      <w:pPr>
                        <w:rPr>
                          <w:rFonts w:ascii="Century Gothic" w:hAnsi="Century Gothic" w:cstheme="minorBidi"/>
                          <w:color w:val="0B769F" w:themeColor="accent4" w:themeShade="BF"/>
                          <w:sz w:val="20"/>
                          <w:szCs w:val="20"/>
                        </w:rPr>
                      </w:pP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14CC707A">
                <wp:simplePos x="0" y="0"/>
                <wp:positionH relativeFrom="column">
                  <wp:posOffset>2599545</wp:posOffset>
                </wp:positionH>
                <wp:positionV relativeFrom="paragraph">
                  <wp:posOffset>605155</wp:posOffset>
                </wp:positionV>
                <wp:extent cx="2011680" cy="822960"/>
                <wp:effectExtent l="0" t="0" r="0" b="2540"/>
                <wp:wrapNone/>
                <wp:docPr id="1497041000"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7A10A508" w:rsidR="00FC4B24" w:rsidRPr="001A2AA6" w:rsidRDefault="001A2AA6" w:rsidP="00CD6602">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Slow electronic health record systems hinder data retrieval.</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1B2E8B" id="_x0000_s1032" style="position:absolute;margin-left:204.7pt;margin-top:47.65pt;width:158.4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" filled="f" stroked="f" strokeweight="2pt">
                <v:textbox inset="0,0,0,0">
                  <w:txbxContent>
                    <w:p w14:paraId="51F61A21" w14:textId="7A10A508" w:rsidR="00FC4B24" w:rsidRPr="001A2AA6" w:rsidRDefault="001A2AA6" w:rsidP="00CD6602">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Slow electronic health record systems hinder data retrieval.</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757568" behindDoc="0" locked="0" layoutInCell="1" allowOverlap="1" wp14:anchorId="1345C298" wp14:editId="0203BD7C">
                <wp:simplePos x="0" y="0"/>
                <wp:positionH relativeFrom="column">
                  <wp:posOffset>5219700</wp:posOffset>
                </wp:positionH>
                <wp:positionV relativeFrom="paragraph">
                  <wp:posOffset>1881505</wp:posOffset>
                </wp:positionV>
                <wp:extent cx="2011680" cy="822960"/>
                <wp:effectExtent l="0" t="0" r="0" b="2540"/>
                <wp:wrapNone/>
                <wp:docPr id="72425656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CFB2B5" w14:textId="48B65043" w:rsidR="005449FF" w:rsidRPr="00FC4B24" w:rsidRDefault="001A2AA6" w:rsidP="00ED1443">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Patient non-compliance with pre-visit instructions hampers workflow.</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45C298" id="_x0000_s1033" style="position:absolute;margin-left:411pt;margin-top:148.15pt;width:158.4pt;height:6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pZ6+wEAAFY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" filled="f" stroked="f" strokeweight="2pt">
                <v:textbox inset="0,0,0,0">
                  <w:txbxContent>
                    <w:p w14:paraId="79CFB2B5" w14:textId="48B65043" w:rsidR="005449FF" w:rsidRPr="00FC4B24" w:rsidRDefault="001A2AA6" w:rsidP="00ED1443">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Patient non-compliance with pre-visit instructions hampers workflow.</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756544" behindDoc="0" locked="0" layoutInCell="1" allowOverlap="1" wp14:anchorId="31473DDC" wp14:editId="6488E442">
                <wp:simplePos x="0" y="0"/>
                <wp:positionH relativeFrom="column">
                  <wp:posOffset>5096510</wp:posOffset>
                </wp:positionH>
                <wp:positionV relativeFrom="paragraph">
                  <wp:posOffset>1240790</wp:posOffset>
                </wp:positionV>
                <wp:extent cx="2011680" cy="822960"/>
                <wp:effectExtent l="0" t="0" r="0" b="2540"/>
                <wp:wrapNone/>
                <wp:docPr id="110008781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75019DF" w14:textId="0552FC39" w:rsidR="005449FF" w:rsidRPr="009F2783" w:rsidRDefault="001A2AA6" w:rsidP="005449FF">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Inaccurate patient information causes delays in care.</w:t>
                            </w:r>
                          </w:p>
                          <w:p w14:paraId="26FD392F" w14:textId="77777777" w:rsidR="005449FF" w:rsidRPr="00FC4B24"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1473DDC" id="_x0000_s1034" style="position:absolute;margin-left:401.3pt;margin-top:97.7pt;width:158.4pt;height:6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" filled="f" stroked="f" strokeweight="2pt">
                <v:textbox inset="0,0,0,0">
                  <w:txbxContent>
                    <w:p w14:paraId="075019DF" w14:textId="0552FC39" w:rsidR="005449FF" w:rsidRPr="009F2783" w:rsidRDefault="001A2AA6" w:rsidP="005449FF">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Inaccurate patient information causes delays in care.</w:t>
                      </w:r>
                    </w:p>
                    <w:p w14:paraId="26FD392F" w14:textId="77777777" w:rsidR="005449FF" w:rsidRPr="00FC4B24" w:rsidRDefault="005449FF" w:rsidP="005449FF">
                      <w:pPr>
                        <w:rPr>
                          <w:rFonts w:ascii="Century Gothic" w:hAnsi="Century Gothic" w:cstheme="minorBidi"/>
                          <w:color w:val="0B769F" w:themeColor="accent4" w:themeShade="BF"/>
                          <w:sz w:val="20"/>
                          <w:szCs w:val="20"/>
                        </w:rPr>
                      </w:pP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805696" behindDoc="0" locked="0" layoutInCell="1" allowOverlap="1" wp14:anchorId="77F91434" wp14:editId="0E761AC0">
                <wp:simplePos x="0" y="0"/>
                <wp:positionH relativeFrom="column">
                  <wp:posOffset>560705</wp:posOffset>
                </wp:positionH>
                <wp:positionV relativeFrom="paragraph">
                  <wp:posOffset>1881505</wp:posOffset>
                </wp:positionV>
                <wp:extent cx="2059940" cy="624840"/>
                <wp:effectExtent l="0" t="0" r="0" b="0"/>
                <wp:wrapNone/>
                <wp:docPr id="1693866088" name="Rectangle 22"/>
                <wp:cNvGraphicFramePr/>
                <a:graphic xmlns:a="http://schemas.openxmlformats.org/drawingml/2006/main">
                  <a:graphicData uri="http://schemas.microsoft.com/office/word/2010/wordprocessingShape">
                    <wps:wsp>
                      <wps:cNvSpPr/>
                      <wps:spPr>
                        <a:xfrm>
                          <a:off x="0" y="0"/>
                          <a:ext cx="2059940" cy="62484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96175D7" w14:textId="77777777" w:rsidR="001A2AA6" w:rsidRPr="00FC4B24" w:rsidRDefault="001A2AA6" w:rsidP="001A2AA6">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Outdated discharge protocols delay patient exits.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F91434" id="_x0000_s1035" style="position:absolute;margin-left:44.15pt;margin-top:148.15pt;width:162.2pt;height:4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" filled="f" stroked="f" strokeweight="2pt">
                <v:textbox inset="0,0,0,0">
                  <w:txbxContent>
                    <w:p w14:paraId="396175D7" w14:textId="77777777" w:rsidR="001A2AA6" w:rsidRPr="00FC4B24" w:rsidRDefault="001A2AA6" w:rsidP="001A2AA6">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Outdated discharge protocols delay patient exits.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8480" behindDoc="0" locked="0" layoutInCell="1" allowOverlap="1" wp14:anchorId="2D1298F4" wp14:editId="20E8EBE0">
                <wp:simplePos x="0" y="0"/>
                <wp:positionH relativeFrom="column">
                  <wp:posOffset>433070</wp:posOffset>
                </wp:positionH>
                <wp:positionV relativeFrom="paragraph">
                  <wp:posOffset>1244600</wp:posOffset>
                </wp:positionV>
                <wp:extent cx="2011680" cy="822960"/>
                <wp:effectExtent l="0" t="0" r="0" b="2540"/>
                <wp:wrapNone/>
                <wp:docPr id="1938844691"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124D22E5" w:rsidR="00FC4B24" w:rsidRPr="00FC4B24" w:rsidRDefault="007C04DD" w:rsidP="00366207">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Inefficient patient registration processes slow down admissions.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D1298F4" id="Rectangle 21" o:spid="_x0000_s1036" style="position:absolute;margin-left:34.1pt;margin-top:98pt;width:158.4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" filled="f" stroked="f" strokeweight="2pt">
                <v:textbox inset="0,0,0,0">
                  <w:txbxContent>
                    <w:p w14:paraId="69554BFD" w14:textId="124D22E5" w:rsidR="00FC4B24" w:rsidRPr="00FC4B24" w:rsidRDefault="007C04DD" w:rsidP="00366207">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Inefficient patient registration processes slow down admissions.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70528" behindDoc="0" locked="0" layoutInCell="1" allowOverlap="1" wp14:anchorId="3F1D38A1" wp14:editId="3A0C9EA4">
                <wp:simplePos x="0" y="0"/>
                <wp:positionH relativeFrom="column">
                  <wp:posOffset>280525</wp:posOffset>
                </wp:positionH>
                <wp:positionV relativeFrom="paragraph">
                  <wp:posOffset>605155</wp:posOffset>
                </wp:positionV>
                <wp:extent cx="2011680" cy="822960"/>
                <wp:effectExtent l="0" t="0" r="0" b="2540"/>
                <wp:wrapNone/>
                <wp:docPr id="1718986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0246C2BF" w:rsidR="00FC4B24" w:rsidRPr="009F2783" w:rsidRDefault="007C04DD" w:rsidP="009F2783">
                            <w:pPr>
                              <w:pStyle w:val="ListParagraph"/>
                              <w:numPr>
                                <w:ilvl w:val="0"/>
                                <w:numId w:val="1"/>
                              </w:numPr>
                              <w:rPr>
                                <w:rFonts w:ascii="Century Gothic" w:hAnsi="Century Gothic" w:cstheme="minorBidi"/>
                                <w:color w:val="000000" w:themeColor="text1"/>
                                <w:sz w:val="22"/>
                                <w:szCs w:val="22"/>
                              </w:rPr>
                            </w:pPr>
                            <w:r w:rsidRPr="007C04DD">
                              <w:rPr>
                                <w:rFonts w:ascii="Century Gothic" w:hAnsi="Century Gothic" w:cstheme="minorBidi"/>
                                <w:color w:val="000000" w:themeColor="text1"/>
                                <w:sz w:val="22"/>
                                <w:szCs w:val="22"/>
                              </w:rPr>
                              <w:t>Unclear patient triage procedures lead to confusion.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F1D38A1" id="Rectangle 26" o:spid="_x0000_s1037" style="position:absolute;margin-left:22.1pt;margin-top:47.65pt;width:158.4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" filled="f" stroked="f" strokeweight="2pt">
                <v:textbox inset="0,0,0,0">
                  <w:txbxContent>
                    <w:p w14:paraId="278FC9AA" w14:textId="0246C2BF" w:rsidR="00FC4B24" w:rsidRPr="009F2783" w:rsidRDefault="007C04DD" w:rsidP="009F2783">
                      <w:pPr>
                        <w:pStyle w:val="ListParagraph"/>
                        <w:numPr>
                          <w:ilvl w:val="0"/>
                          <w:numId w:val="1"/>
                        </w:numPr>
                        <w:rPr>
                          <w:rFonts w:ascii="Century Gothic" w:hAnsi="Century Gothic" w:cstheme="minorBidi"/>
                          <w:color w:val="000000" w:themeColor="text1"/>
                          <w:sz w:val="22"/>
                          <w:szCs w:val="22"/>
                        </w:rPr>
                      </w:pPr>
                      <w:r w:rsidRPr="007C04DD">
                        <w:rPr>
                          <w:rFonts w:ascii="Century Gothic" w:hAnsi="Century Gothic" w:cstheme="minorBidi"/>
                          <w:color w:val="000000" w:themeColor="text1"/>
                          <w:sz w:val="22"/>
                          <w:szCs w:val="22"/>
                        </w:rPr>
                        <w:t>Unclear patient triage procedures lead to confusion.</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1792" behindDoc="0" locked="0" layoutInCell="1" allowOverlap="1" wp14:anchorId="5FA2BF9B" wp14:editId="3B166AD2">
                <wp:simplePos x="0" y="0"/>
                <wp:positionH relativeFrom="column">
                  <wp:posOffset>3649980</wp:posOffset>
                </wp:positionH>
                <wp:positionV relativeFrom="paragraph">
                  <wp:posOffset>3615690</wp:posOffset>
                </wp:positionV>
                <wp:extent cx="2011680" cy="822960"/>
                <wp:effectExtent l="0" t="0" r="0" b="2540"/>
                <wp:wrapNone/>
                <wp:docPr id="98897580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6A49891D" w:rsidR="005F42FF" w:rsidRPr="00FC4B24" w:rsidRDefault="00D52C7C" w:rsidP="00BB7508">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Inadequate signage causes patient confusion and delays.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A2BF9B" id="_x0000_s1038" style="position:absolute;margin-left:287.4pt;margin-top:284.7pt;width:158.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" filled="f" stroked="f" strokeweight="2pt">
                <v:textbox inset="0,0,0,0">
                  <w:txbxContent>
                    <w:p w14:paraId="7B4F11B9" w14:textId="6A49891D" w:rsidR="005F42FF" w:rsidRPr="00FC4B24" w:rsidRDefault="00D52C7C" w:rsidP="00BB7508">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Inadequate signage causes patient confusion and delays.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79744" behindDoc="0" locked="0" layoutInCell="1" allowOverlap="1" wp14:anchorId="4095B5CB" wp14:editId="660CC73D">
                <wp:simplePos x="0" y="0"/>
                <wp:positionH relativeFrom="column">
                  <wp:posOffset>3479165</wp:posOffset>
                </wp:positionH>
                <wp:positionV relativeFrom="paragraph">
                  <wp:posOffset>4463415</wp:posOffset>
                </wp:positionV>
                <wp:extent cx="2011680" cy="822960"/>
                <wp:effectExtent l="0" t="0" r="0" b="2540"/>
                <wp:wrapNone/>
                <wp:docPr id="111585092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13A048" w14:textId="35862D9B" w:rsidR="007E1D8D" w:rsidRPr="009F2783" w:rsidRDefault="00D52C7C" w:rsidP="007E1D8D">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Overcrowded waiting areas contribute to increased wait times.</w:t>
                            </w:r>
                          </w:p>
                          <w:p w14:paraId="1622B0C2" w14:textId="768485F3" w:rsidR="005F42FF" w:rsidRPr="00FC4B24" w:rsidRDefault="005F42FF" w:rsidP="005F42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95B5CB" id="_x0000_s1039" style="position:absolute;margin-left:273.95pt;margin-top:351.45pt;width:158.4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nn+w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" filled="f" stroked="f" strokeweight="2pt">
                <v:textbox inset="0,0,0,0">
                  <w:txbxContent>
                    <w:p w14:paraId="5513A048" w14:textId="35862D9B" w:rsidR="007E1D8D" w:rsidRPr="009F2783" w:rsidRDefault="00D52C7C" w:rsidP="007E1D8D">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Overcrowded waiting areas contribute to increased wait times.</w:t>
                      </w:r>
                    </w:p>
                    <w:p w14:paraId="1622B0C2" w14:textId="768485F3" w:rsidR="005F42FF" w:rsidRPr="00FC4B24" w:rsidRDefault="005F42FF" w:rsidP="005F42FF">
                      <w:pPr>
                        <w:rPr>
                          <w:rFonts w:ascii="Century Gothic" w:hAnsi="Century Gothic" w:cstheme="minorBidi"/>
                          <w:color w:val="0B769F" w:themeColor="accent4" w:themeShade="BF"/>
                          <w:sz w:val="20"/>
                          <w:szCs w:val="20"/>
                        </w:rPr>
                      </w:pP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0768" behindDoc="0" locked="0" layoutInCell="1" allowOverlap="1" wp14:anchorId="2F36C3CB" wp14:editId="39D15059">
                <wp:simplePos x="0" y="0"/>
                <wp:positionH relativeFrom="column">
                  <wp:posOffset>3295015</wp:posOffset>
                </wp:positionH>
                <wp:positionV relativeFrom="paragraph">
                  <wp:posOffset>5311775</wp:posOffset>
                </wp:positionV>
                <wp:extent cx="2011680" cy="822960"/>
                <wp:effectExtent l="0" t="0" r="0" b="2540"/>
                <wp:wrapNone/>
                <wp:docPr id="177149740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483A4AD1" w:rsidR="005F42FF" w:rsidRPr="00FC4B24" w:rsidRDefault="00D52C7C" w:rsidP="00E163B6">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Limited parking facilities cause late arrivals.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36C3CB" id="_x0000_s1040" style="position:absolute;margin-left:259.45pt;margin-top:418.25pt;width:158.4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cXs+wEAAFc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" filled="f" stroked="f" strokeweight="2pt">
                <v:textbox inset="0,0,0,0">
                  <w:txbxContent>
                    <w:p w14:paraId="4BE3C024" w14:textId="483A4AD1" w:rsidR="005F42FF" w:rsidRPr="00FC4B24" w:rsidRDefault="00D52C7C" w:rsidP="00E163B6">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Limited parking facilities cause late arrivals.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761664" behindDoc="0" locked="0" layoutInCell="1" allowOverlap="1" wp14:anchorId="28D54674" wp14:editId="52B6112C">
                <wp:simplePos x="0" y="0"/>
                <wp:positionH relativeFrom="column">
                  <wp:posOffset>5988685</wp:posOffset>
                </wp:positionH>
                <wp:positionV relativeFrom="paragraph">
                  <wp:posOffset>3623310</wp:posOffset>
                </wp:positionV>
                <wp:extent cx="2011680" cy="822960"/>
                <wp:effectExtent l="0" t="0" r="0" b="2540"/>
                <wp:wrapNone/>
                <wp:docPr id="178019194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B264D7" w14:textId="6E10074B" w:rsidR="005449FF" w:rsidRPr="009F2783" w:rsidRDefault="00D52C7C" w:rsidP="005449FF">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Frequent equipment malfunctions delay diagnostics and treatment.</w:t>
                            </w:r>
                          </w:p>
                          <w:p w14:paraId="42D37C93" w14:textId="77777777" w:rsidR="005449FF" w:rsidRPr="00FC4B24"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D54674" id="_x0000_s1041" style="position:absolute;margin-left:471.55pt;margin-top:285.3pt;width:158.4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SGq+wEAAFcEAAAOAAAAZHJzL2Uyb0RvYy54bWysVFFr2zAQfh/sPwi9L3ayN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" filled="f" stroked="f" strokeweight="2pt">
                <v:textbox inset="0,0,0,0">
                  <w:txbxContent>
                    <w:p w14:paraId="5CB264D7" w14:textId="6E10074B" w:rsidR="005449FF" w:rsidRPr="009F2783" w:rsidRDefault="00D52C7C" w:rsidP="005449FF">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Frequent equipment malfunctions delay diagnostics and treatment.</w:t>
                      </w:r>
                    </w:p>
                    <w:p w14:paraId="42D37C93" w14:textId="77777777" w:rsidR="005449FF" w:rsidRPr="00FC4B24" w:rsidRDefault="005449FF" w:rsidP="005449FF">
                      <w:pPr>
                        <w:rPr>
                          <w:rFonts w:ascii="Century Gothic" w:hAnsi="Century Gothic" w:cstheme="minorBidi"/>
                          <w:color w:val="0B769F" w:themeColor="accent4" w:themeShade="BF"/>
                          <w:sz w:val="20"/>
                          <w:szCs w:val="20"/>
                        </w:rPr>
                      </w:pP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2816" behindDoc="0" locked="0" layoutInCell="1" allowOverlap="1" wp14:anchorId="15436CB0" wp14:editId="67E99905">
                <wp:simplePos x="0" y="0"/>
                <wp:positionH relativeFrom="column">
                  <wp:posOffset>1163955</wp:posOffset>
                </wp:positionH>
                <wp:positionV relativeFrom="paragraph">
                  <wp:posOffset>4463415</wp:posOffset>
                </wp:positionV>
                <wp:extent cx="2011680" cy="822960"/>
                <wp:effectExtent l="0" t="0" r="0" b="2540"/>
                <wp:wrapNone/>
                <wp:docPr id="1147250542"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13F7C58E" w:rsidR="005F42FF" w:rsidRPr="00FC4B24" w:rsidRDefault="00561C92" w:rsidP="00C95E00">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Poor communication among team members causes delays.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5436CB0" id="_x0000_s1042" style="position:absolute;margin-left:91.65pt;margin-top:351.45pt;width:158.4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A1h+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" filled="f" stroked="f" strokeweight="2pt">
                <v:textbox inset="0,0,0,0">
                  <w:txbxContent>
                    <w:p w14:paraId="2367CE96" w14:textId="13F7C58E" w:rsidR="005F42FF" w:rsidRPr="00FC4B24" w:rsidRDefault="00561C92" w:rsidP="00C95E00">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Poor communication among team members causes delays.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4864" behindDoc="0" locked="0" layoutInCell="1" allowOverlap="1" wp14:anchorId="227BB851" wp14:editId="3BC3F70E">
                <wp:simplePos x="0" y="0"/>
                <wp:positionH relativeFrom="column">
                  <wp:posOffset>1320800</wp:posOffset>
                </wp:positionH>
                <wp:positionV relativeFrom="paragraph">
                  <wp:posOffset>3615690</wp:posOffset>
                </wp:positionV>
                <wp:extent cx="2011680" cy="822960"/>
                <wp:effectExtent l="0" t="0" r="0" b="2540"/>
                <wp:wrapNone/>
                <wp:docPr id="1903533945"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0C5BB5E0" w:rsidR="005F42FF" w:rsidRPr="00561C92" w:rsidRDefault="00561C92" w:rsidP="00AD5894">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Insufficient staff training reduces efficiency.</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7BB851" id="_x0000_s1043" style="position:absolute;margin-left:104pt;margin-top:284.7pt;width:158.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Okn+wEAAFc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" filled="f" stroked="f" strokeweight="2pt">
                <v:textbox inset="0,0,0,0">
                  <w:txbxContent>
                    <w:p w14:paraId="5D3C8D0F" w14:textId="0C5BB5E0" w:rsidR="005F42FF" w:rsidRPr="00561C92" w:rsidRDefault="00561C92" w:rsidP="00AD5894">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Insufficient staff training reduces efficiency.</w:t>
                      </w:r>
                    </w:p>
                  </w:txbxContent>
                </v:textbox>
              </v:rect>
            </w:pict>
          </mc:Fallback>
        </mc:AlternateContent>
      </w:r>
      <w:r w:rsidR="005449F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17170E50">
                <wp:simplePos x="0" y="0"/>
                <wp:positionH relativeFrom="column">
                  <wp:posOffset>2463800</wp:posOffset>
                </wp:positionH>
                <wp:positionV relativeFrom="paragraph">
                  <wp:posOffset>429895</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668D2FA" id="_x0000_t32" coordsize="21600,21600" o:spt="32" o:oned="t" path="m,l21600,21600e" filled="f">
                <v:path arrowok="t" fillok="f" o:connecttype="none"/>
                <o:lock v:ext="edit" shapetype="t"/>
              </v:shapetype>
              <v:shape id="Straight Arrow Connector 10" o:spid="_x0000_s1026" type="#_x0000_t32" style="position:absolute;margin-left:194pt;margin-top:33.85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4176D06">
                <wp:simplePos x="0" y="0"/>
                <wp:positionH relativeFrom="column">
                  <wp:posOffset>2833370</wp:posOffset>
                </wp:positionH>
                <wp:positionV relativeFrom="paragraph">
                  <wp:posOffset>3143250</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388AFE" id="Oval 5" o:spid="_x0000_s1026" style="position:absolute;margin-left:223.1pt;margin-top:247.5pt;width:33.7pt;height:33.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5952" behindDoc="0" locked="0" layoutInCell="1" allowOverlap="1" wp14:anchorId="7DBCFA69" wp14:editId="45979842">
                <wp:simplePos x="0" y="0"/>
                <wp:positionH relativeFrom="column">
                  <wp:posOffset>2343150</wp:posOffset>
                </wp:positionH>
                <wp:positionV relativeFrom="paragraph">
                  <wp:posOffset>111760</wp:posOffset>
                </wp:positionV>
                <wp:extent cx="21945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54D3987F"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4" style="position:absolute;margin-left:184.5pt;margin-top:8.8pt;width:172.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71CECB2E" w14:textId="54D3987F"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39808" behindDoc="0" locked="0" layoutInCell="1" allowOverlap="1" wp14:anchorId="7405F1A3" wp14:editId="7440F37D">
                <wp:simplePos x="0" y="0"/>
                <wp:positionH relativeFrom="column">
                  <wp:posOffset>3434715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F41E3C5" id="Oval 6" o:spid="_x0000_s1026" style="position:absolute;margin-left:270.4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8000" behindDoc="0" locked="0" layoutInCell="1" allowOverlap="1" wp14:anchorId="707F2EDA" wp14:editId="30B88897">
                <wp:simplePos x="0" y="0"/>
                <wp:positionH relativeFrom="column">
                  <wp:posOffset>2892425</wp:posOffset>
                </wp:positionH>
                <wp:positionV relativeFrom="paragraph">
                  <wp:posOffset>6300470</wp:posOffset>
                </wp:positionV>
                <wp:extent cx="21945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5327E22E"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5" style="position:absolute;margin-left:227.75pt;margin-top:496.1pt;width:172.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D995B01" w14:textId="5327E22E"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41856" behindDoc="0" locked="0" layoutInCell="1" allowOverlap="1" wp14:anchorId="04F4B6C8" wp14:editId="2F1E7D76">
                <wp:simplePos x="0" y="0"/>
                <wp:positionH relativeFrom="column">
                  <wp:posOffset>3030855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5B248C" id="Straight Arrow Connector 8" o:spid="_x0000_s1026" type="#_x0000_t32" style="position:absolute;margin-left:238.6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0400" behindDoc="0" locked="0" layoutInCell="1" allowOverlap="1" wp14:anchorId="40B22CDD" wp14:editId="3FBFE32C">
                <wp:simplePos x="0" y="0"/>
                <wp:positionH relativeFrom="column">
                  <wp:posOffset>5172075</wp:posOffset>
                </wp:positionH>
                <wp:positionV relativeFrom="paragraph">
                  <wp:posOffset>3151505</wp:posOffset>
                </wp:positionV>
                <wp:extent cx="427990" cy="427990"/>
                <wp:effectExtent l="12700" t="12700" r="29210" b="29210"/>
                <wp:wrapNone/>
                <wp:docPr id="66050134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3ABBFF0" id="Oval 5" o:spid="_x0000_s1026" style="position:absolute;margin-left:407.25pt;margin-top:248.15pt;width:33.7pt;height:33.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EyxJLuMAAAAQAQAADwAAAGRycy9kb3du&#13;&#10;cmV2LnhtbExPPW/CMBDdK/EfrKvUrTgJEELIBaECKmtpFzZjH0lEbIfYQPrv607tctLTvc9iNeiW&#13;&#10;3al3jTUI8TgCRkZa1ZgK4etz95oBc14YJVprCOGbHKzK0VMhcmUf5oPuB1+xYGJcLhBq77uccydr&#13;&#10;0sKNbUcm/M6218IH2Fdc9eIRzHXLkyhKuRaNCQm16OitJnk53DRCskvm8uy2en3cH6/d+34r3eaC&#13;&#10;+PI8bJbhrJfAPA3+TwG/G0J/KEOxk70Z5ViLkMXTWaAiTBfpBFhgZFm8AHZCmKWTOfCy4P+HlD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EyxJLuMAAAAQAQAADwAAAAAAAAAAAAAA&#13;&#10;AABOBAAAZHJzL2Rvd25yZXYueG1sUEsFBgAAAAAEAAQA8wAAAF4FA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1424" behindDoc="0" locked="0" layoutInCell="1" allowOverlap="1" wp14:anchorId="75ECF8B4" wp14:editId="3F7AD784">
                <wp:simplePos x="0" y="0"/>
                <wp:positionH relativeFrom="column">
                  <wp:posOffset>5773420</wp:posOffset>
                </wp:positionH>
                <wp:positionV relativeFrom="paragraph">
                  <wp:posOffset>3151505</wp:posOffset>
                </wp:positionV>
                <wp:extent cx="427990" cy="427990"/>
                <wp:effectExtent l="12700" t="12700" r="29210" b="29210"/>
                <wp:wrapNone/>
                <wp:docPr id="205236468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0629C75" id="Oval 6" o:spid="_x0000_s1026" style="position:absolute;margin-left:454.6pt;margin-top:248.15pt;width:33.7pt;height:33.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kBEYquMAAAAQAQAADwAAAGRycy9kb3du&#13;&#10;cmV2LnhtbExPz0/CMBS+m/g/NM/Em3QO6dzYGyECgavohVtpy7awvs61wPzvrSe9vOTL+36Wi9F2&#13;&#10;7GoG3zpCeJ4kwAwpp1uqET4/Nk+vwHyQpGXnyCB8Gw+L6v6ulIV2N3o3132oWTQhX0iEJoS+4Nyr&#13;&#10;xljpJ643FH8nN1gZIhxqrgd5i+a242mSCG5lSzGhkb15a4w67y8WId2kmTr5tV0edoevfrtbK786&#13;&#10;Iz4+jKt5PMs5sGDG8KeA3w2xP1Sx2NFdSHvWIeRJnkYqwksupsAiI8+EAHZEmIlpBrwq+f8h1Q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kBEYquMAAAAQAQAADwAAAAAAAAAAAAAA&#13;&#10;AABOBAAAZHJzL2Rvd25yZXYueG1sUEsFBgAAAAAEAAQA8wAAAF4FA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2448" behindDoc="0" locked="0" layoutInCell="1" allowOverlap="1" wp14:anchorId="76814B85" wp14:editId="66AAB632">
                <wp:simplePos x="0" y="0"/>
                <wp:positionH relativeFrom="column">
                  <wp:posOffset>5369560</wp:posOffset>
                </wp:positionH>
                <wp:positionV relativeFrom="paragraph">
                  <wp:posOffset>3371215</wp:posOffset>
                </wp:positionV>
                <wp:extent cx="630555" cy="2997835"/>
                <wp:effectExtent l="25400" t="76200" r="67945" b="37465"/>
                <wp:wrapNone/>
                <wp:docPr id="2077112419"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FC94DD" id="Straight Arrow Connector 8" o:spid="_x0000_s1026" type="#_x0000_t32" style="position:absolute;margin-left:422.8pt;margin-top:265.45pt;width:49.65pt;height:236.0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3472" behindDoc="0" locked="0" layoutInCell="1" allowOverlap="1" wp14:anchorId="4FBB28B7" wp14:editId="3E1C94CD">
                <wp:simplePos x="0" y="0"/>
                <wp:positionH relativeFrom="column">
                  <wp:posOffset>4802505</wp:posOffset>
                </wp:positionH>
                <wp:positionV relativeFrom="paragraph">
                  <wp:posOffset>428625</wp:posOffset>
                </wp:positionV>
                <wp:extent cx="601980" cy="2945130"/>
                <wp:effectExtent l="25400" t="25400" r="83820" b="77470"/>
                <wp:wrapNone/>
                <wp:docPr id="189753176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0DF89BD" id="Straight Arrow Connector 10" o:spid="_x0000_s1026" type="#_x0000_t32" style="position:absolute;margin-left:378.15pt;margin-top:33.75pt;width:47.4pt;height:231.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MxaodDiAAAADwEAAA8AAAAAAAAAAAAAAAAARwQAAGRy&#13;&#10;cy9kb3ducmV2LnhtbFBLBQYAAAAABAAEAPMAAABWBQ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4496" behindDoc="0" locked="0" layoutInCell="1" allowOverlap="1" wp14:anchorId="0FECA4BC" wp14:editId="6C7B7E5C">
                <wp:simplePos x="0" y="0"/>
                <wp:positionH relativeFrom="column">
                  <wp:posOffset>4681855</wp:posOffset>
                </wp:positionH>
                <wp:positionV relativeFrom="paragraph">
                  <wp:posOffset>107950</wp:posOffset>
                </wp:positionV>
                <wp:extent cx="2194560" cy="365760"/>
                <wp:effectExtent l="0" t="0" r="2540" b="2540"/>
                <wp:wrapNone/>
                <wp:docPr id="1153207967"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9CE447" w14:textId="0FEED4C0"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FECA4BC" id="_x0000_s1046" style="position:absolute;margin-left:368.65pt;margin-top:8.5pt;width:172.8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69CE447" w14:textId="0FEED4C0"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755520" behindDoc="0" locked="0" layoutInCell="1" allowOverlap="1" wp14:anchorId="1BF5A4FE" wp14:editId="079CD6C4">
                <wp:simplePos x="0" y="0"/>
                <wp:positionH relativeFrom="column">
                  <wp:posOffset>5231130</wp:posOffset>
                </wp:positionH>
                <wp:positionV relativeFrom="paragraph">
                  <wp:posOffset>6308090</wp:posOffset>
                </wp:positionV>
                <wp:extent cx="2194560" cy="365760"/>
                <wp:effectExtent l="0" t="0" r="2540" b="2540"/>
                <wp:wrapNone/>
                <wp:docPr id="1649652499"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BEE7D76" w14:textId="057D234C"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F5A4FE" id="_x0000_s1047" style="position:absolute;margin-left:411.9pt;margin-top:496.7pt;width:172.8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BEE7D76" w14:textId="057D234C"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40832" behindDoc="0" locked="0" layoutInCell="1" allowOverlap="1" wp14:anchorId="70321605" wp14:editId="634414F4">
                <wp:simplePos x="0" y="0"/>
                <wp:positionH relativeFrom="column">
                  <wp:posOffset>704215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51D6DE" id="Straight Arrow Connector 7" o:spid="_x0000_s1026" type="#_x0000_t32" style="position:absolute;margin-left:55.4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&#13;&#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46976" behindDoc="0" locked="0" layoutInCell="1" allowOverlap="1" wp14:anchorId="256FEE64" wp14:editId="325CE4CB">
                <wp:simplePos x="0" y="0"/>
                <wp:positionH relativeFrom="column">
                  <wp:posOffset>549910</wp:posOffset>
                </wp:positionH>
                <wp:positionV relativeFrom="paragraph">
                  <wp:posOffset>6300470</wp:posOffset>
                </wp:positionV>
                <wp:extent cx="21945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65240C4B"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48" style="position:absolute;margin-left:43.3pt;margin-top:496.1pt;width:172.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5F47D34E" w14:textId="65240C4B"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37760" behindDoc="0" locked="0" layoutInCell="1" allowOverlap="1" wp14:anchorId="34C54776" wp14:editId="76395A79">
                <wp:simplePos x="0" y="0"/>
                <wp:positionH relativeFrom="column">
                  <wp:posOffset>1101725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8BAEB97" id="Oval 4" o:spid="_x0000_s1026" style="position:absolute;margin-left:86.7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&#13;&#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747328" behindDoc="0" locked="0" layoutInCell="1" allowOverlap="1" wp14:anchorId="032C506C" wp14:editId="72D60F06">
                <wp:simplePos x="0" y="0"/>
                <wp:positionH relativeFrom="column">
                  <wp:posOffset>7726045</wp:posOffset>
                </wp:positionH>
                <wp:positionV relativeFrom="paragraph">
                  <wp:posOffset>4624070</wp:posOffset>
                </wp:positionV>
                <wp:extent cx="1405890" cy="1489710"/>
                <wp:effectExtent l="0" t="0" r="3810" b="889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11B0864" w14:textId="5A70599A" w:rsidR="00E83E0F" w:rsidRPr="009F2783" w:rsidRDefault="009F2783" w:rsidP="009F2783">
                            <w:pPr>
                              <w:rPr>
                                <w:rFonts w:ascii="Century Gothic" w:hAnsi="Century Gothic" w:cstheme="minorBidi"/>
                                <w:color w:val="1E4166"/>
                                <w:sz w:val="42"/>
                                <w:szCs w:val="42"/>
                              </w:rPr>
                            </w:pPr>
                            <w:r w:rsidRPr="009F2783">
                              <w:rPr>
                                <w:rFonts w:ascii="Century Gothic" w:hAnsi="Century Gothic" w:cs="Arial"/>
                                <w:color w:val="1E4166"/>
                                <w:sz w:val="42"/>
                                <w:szCs w:val="42"/>
                              </w:rPr>
                              <w:t>Increased Patient Wait Times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Rectangle 27" o:spid="_x0000_s1049" style="position:absolute;margin-left:608.35pt;margin-top:364.1pt;width:110.7pt;height:11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" filled="f" stroked="f" strokeweight=".5pt">
                <v:textbox inset="0,0,0,0">
                  <w:txbxContent>
                    <w:p w14:paraId="711B0864" w14:textId="5A70599A" w:rsidR="00E83E0F" w:rsidRPr="009F2783" w:rsidRDefault="009F2783" w:rsidP="009F2783">
                      <w:pPr>
                        <w:rPr>
                          <w:rFonts w:ascii="Century Gothic" w:hAnsi="Century Gothic" w:cstheme="minorBidi"/>
                          <w:color w:val="1E4166"/>
                          <w:sz w:val="42"/>
                          <w:szCs w:val="42"/>
                        </w:rPr>
                      </w:pPr>
                      <w:r w:rsidRPr="009F2783">
                        <w:rPr>
                          <w:rFonts w:ascii="Century Gothic" w:hAnsi="Century Gothic" w:cs="Arial"/>
                          <w:color w:val="1E4166"/>
                          <w:sz w:val="42"/>
                          <w:szCs w:val="42"/>
                        </w:rPr>
                        <w:t>Increased Patient Wait Times</w:t>
                      </w:r>
                    </w:p>
                  </w:txbxContent>
                </v:textbox>
              </v:rect>
            </w:pict>
          </mc:Fallback>
        </mc:AlternateContent>
      </w:r>
      <w:r w:rsidR="009F2783">
        <w:rPr>
          <w:rFonts w:ascii="Century Gothic" w:hAnsi="Century Gothic"/>
          <w:noProof/>
        </w:rPr>
        <mc:AlternateContent>
          <mc:Choice Requires="wps">
            <w:drawing>
              <wp:anchor distT="0" distB="0" distL="114300" distR="114300" simplePos="0" relativeHeight="251663360" behindDoc="0" locked="0" layoutInCell="1" allowOverlap="1" wp14:anchorId="026F5E77" wp14:editId="190B5C75">
                <wp:simplePos x="0" y="0"/>
                <wp:positionH relativeFrom="column">
                  <wp:posOffset>7722870</wp:posOffset>
                </wp:positionH>
                <wp:positionV relativeFrom="paragraph">
                  <wp:posOffset>1626090</wp:posOffset>
                </wp:positionV>
                <wp:extent cx="1411605" cy="589915"/>
                <wp:effectExtent l="0" t="0" r="0" b="0"/>
                <wp:wrapNone/>
                <wp:docPr id="905972243"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_x0000_s1050" style="position:absolute;margin-left:608.1pt;margin-top:128.05pt;width:111.15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" filled="f" stroked="f" strokeweight=".5pt">
                <v:textbox inset="0">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v:textbox>
              </v:rect>
            </w:pict>
          </mc:Fallback>
        </mc:AlternateContent>
      </w:r>
      <w:r w:rsidR="009F2783">
        <w:rPr>
          <w:rFonts w:ascii="Century Gothic" w:hAnsi="Century Gothic"/>
          <w:noProof/>
        </w:rPr>
        <w:drawing>
          <wp:anchor distT="0" distB="0" distL="114300" distR="114300" simplePos="0" relativeHeight="251748352" behindDoc="1" locked="0" layoutInCell="1" allowOverlap="1" wp14:anchorId="53859D37" wp14:editId="43FFC1F6">
            <wp:simplePos x="0" y="0"/>
            <wp:positionH relativeFrom="column">
              <wp:posOffset>-375920</wp:posOffset>
            </wp:positionH>
            <wp:positionV relativeFrom="page">
              <wp:posOffset>2925935</wp:posOffset>
            </wp:positionV>
            <wp:extent cx="9686925" cy="2172970"/>
            <wp:effectExtent l="0" t="0" r="0" b="0"/>
            <wp:wrapNone/>
            <wp:docPr id="875047780"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9F2783">
        <w:rPr>
          <w:rFonts w:ascii="Century Gothic" w:hAnsi="Century Gothic"/>
          <w:noProof/>
        </w:rPr>
        <mc:AlternateContent>
          <mc:Choice Requires="wps">
            <w:drawing>
              <wp:anchor distT="0" distB="0" distL="114300" distR="114300" simplePos="0" relativeHeight="251642880" behindDoc="0" locked="0" layoutInCell="1" allowOverlap="1" wp14:anchorId="407C29D7" wp14:editId="45C0D28F">
                <wp:simplePos x="0" y="0"/>
                <wp:positionH relativeFrom="column">
                  <wp:posOffset>142875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63FCCDC" id="Straight Arrow Connector 9" o:spid="_x0000_s1026" type="#_x0000_t32" style="position:absolute;margin-left:11.25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HDAkI/iAAAADgEAAA8AAAAAAAAAAAAAAAAARwQAAGRy&#13;&#10;cy9kb3ducmV2LnhtbFBLBQYAAAAABAAEAPMAAABWBQAAAAA=&#13;&#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36736" behindDoc="0" locked="0" layoutInCell="1" allowOverlap="1" wp14:anchorId="1BC006F9" wp14:editId="115A89C6">
                <wp:simplePos x="0" y="0"/>
                <wp:positionH relativeFrom="column">
                  <wp:posOffset>511810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BBE9FA" id="Oval 3" o:spid="_x0000_s1026" style="position:absolute;margin-left:40.3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QHbuueMAAAAPAQAADwAAAGRycy9kb3du&#13;&#10;cmV2LnhtbEyPQW/CMAyF75P2HyJP2m2kVKUrpS5CAzSuY7twC41pK5qkawJ0/37mtF0sW35+fl+x&#13;&#10;HE0nrjT41lmE6SQCQbZyurU1wtfn9iUD4YOyWnXOEsIPeViWjw+FyrW72Q+67kMt2MT6XCE0IfS5&#13;&#10;lL5qyCg/cT1Z3p3cYFTgcailHtSNzU0n4yhKpVGt5Q+N6umtoeq8vxiEeBu/Vie/MavD7vDdv+82&#13;&#10;lV+fEZ+fxvWCy2oBItAY/i7gzsD5oeRgR3ex2osOIYtSViIk8xmD3QVJxs0RYZbGCciykP85yl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QHbuueMAAAAPAQAADwAAAAAAAAAAAAAA&#13;&#10;AABOBAAAZHJzL2Rvd25yZXYueG1sUEsFBgAAAAAEAAQA8wAAAF4FAAAAAA==&#13;&#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E74E58F">
                <wp:simplePos x="0" y="0"/>
                <wp:positionH relativeFrom="column">
                  <wp:posOffset>12065</wp:posOffset>
                </wp:positionH>
                <wp:positionV relativeFrom="paragraph">
                  <wp:posOffset>111760</wp:posOffset>
                </wp:positionV>
                <wp:extent cx="21945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9ECA55E" w:rsidR="00E83E0F" w:rsidRPr="001807E5" w:rsidRDefault="001807E5" w:rsidP="00E83E0F">
                            <w:pPr>
                              <w:rPr>
                                <w:rFonts w:ascii="Century Gothic" w:hAnsi="Century Gothic"/>
                                <w:sz w:val="28"/>
                                <w:szCs w:val="28"/>
                              </w:rPr>
                            </w:pPr>
                            <w:r w:rsidRPr="001807E5">
                              <w:rPr>
                                <w:rFonts w:ascii="Century Gothic" w:hAnsi="Century Gothic"/>
                                <w:sz w:val="28"/>
                                <w:szCs w:val="28"/>
                              </w:rPr>
                              <w:t>Policies / Procedures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95pt;margin-top:8.8pt;width:172.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276911F1" w14:textId="49ECA55E" w:rsidR="00E83E0F" w:rsidRPr="001807E5" w:rsidRDefault="001807E5" w:rsidP="00E83E0F">
                      <w:pPr>
                        <w:rPr>
                          <w:rFonts w:ascii="Century Gothic" w:hAnsi="Century Gothic"/>
                          <w:sz w:val="28"/>
                          <w:szCs w:val="28"/>
                        </w:rPr>
                      </w:pPr>
                      <w:r w:rsidRPr="001807E5">
                        <w:rPr>
                          <w:rFonts w:ascii="Century Gothic" w:hAnsi="Century Gothic"/>
                          <w:sz w:val="28"/>
                          <w:szCs w:val="28"/>
                        </w:rPr>
                        <w:t>Policies / Procedures</w:t>
                      </w:r>
                    </w:p>
                  </w:txbxContent>
                </v:textbox>
              </v:shape>
            </w:pict>
          </mc:Fallback>
        </mc:AlternateContent>
      </w:r>
    </w:p>
    <w:p w14:paraId="7EDCE7C6" w14:textId="2B839136" w:rsidR="00BB2C46" w:rsidRPr="00BB2C46" w:rsidRDefault="00BB2C46" w:rsidP="00BB2C46">
      <w:pPr>
        <w:spacing w:line="276" w:lineRule="auto"/>
        <w:rPr>
          <w:rFonts w:ascii="Century Gothic" w:hAnsi="Century Gothic" w:cs="Arial"/>
          <w:bCs/>
          <w:noProof/>
          <w:color w:val="595959" w:themeColor="text1" w:themeTint="A6"/>
          <w:sz w:val="44"/>
          <w:szCs w:val="44"/>
        </w:rPr>
      </w:pPr>
      <w:bookmarkStart w:id="0" w:name="_Hlk536359931"/>
      <w:r w:rsidRPr="00BB2C46">
        <w:rPr>
          <w:rFonts w:ascii="Century Gothic" w:hAnsi="Century Gothic" w:cs="Arial"/>
          <w:bCs/>
          <w:noProof/>
          <w:color w:val="595959" w:themeColor="text1" w:themeTint="A6"/>
          <w:sz w:val="44"/>
          <w:szCs w:val="44"/>
        </w:rPr>
        <w:lastRenderedPageBreak/>
        <w:t xml:space="preserve">MEDICAL FISHBONE DIAGRAM  </w:t>
      </w:r>
    </w:p>
    <w:p w14:paraId="7BB48273" w14:textId="77777777" w:rsidR="00BB2C46" w:rsidRPr="00D1776C" w:rsidRDefault="00BB2C46" w:rsidP="00BB2C46">
      <w:pPr>
        <w:rPr>
          <w:rFonts w:ascii="Century Gothic" w:hAnsi="Century Gothic"/>
        </w:rPr>
        <w:sectPr w:rsidR="00BB2C46" w:rsidRPr="00D1776C" w:rsidSect="00E22F2C">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2"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KWH+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&#13;&#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3"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EHB/AEAAFc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&#13;&#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4"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D2Q+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&#13;&#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5"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&#13;&#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6"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Uh+wEAAFcEAAAOAAAAZHJzL2Uyb0RvYy54bWysVFGL2zAMfh/sPxi/r0l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&#13;&#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7"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iFn+w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&#13;&#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8"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&#13;&#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59"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&#13;&#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0"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yXh/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&#13;&#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1"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8Gn/AEAAFcEAAAOAAAAZHJzL2Uyb0RvYy54bWysVFFr2zAQfh/sPwi9L3bcNW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&#13;&#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2"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u1s/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&#13;&#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3"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&#13;&#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4"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nV7/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&#13;&#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5"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pE9/AEAAFcEAAAOAAAAZHJzL2Uyb0RvYy54bWysVFFr2zAQfh/sPwi9L3bcLa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&#13;&#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6"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6zc+wEAAFcEAAAOAAAAZHJzL2Uyb0RvYy54bWysVFGL2zAMfh/sPxi/r0m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&#13;&#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7"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0ia+wEAAFc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&#13;&#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68"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&#13;&#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69"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oAX/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&#13;&#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0"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v:textbox>
              </v:shape>
            </w:pict>
          </mc:Fallback>
        </mc:AlternateContent>
      </w:r>
      <w:r>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1"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v:textbox>
              </v:shape>
            </w:pict>
          </mc:Fallback>
        </mc:AlternateContent>
      </w:r>
      <w:r>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EyxJLuMAAAAQAQAADwAAAGRycy9kb3du&#13;&#10;cmV2LnhtbExPPW/CMBDdK/EfrKvUrTgJEELIBaECKmtpFzZjH0lEbIfYQPrv607tctLTvc9iNeiW&#13;&#10;3al3jTUI8TgCRkZa1ZgK4etz95oBc14YJVprCOGbHKzK0VMhcmUf5oPuB1+xYGJcLhBq77uccydr&#13;&#10;0sKNbUcm/M6218IH2Fdc9eIRzHXLkyhKuRaNCQm16OitJnk53DRCskvm8uy2en3cH6/d+34r3eaC&#13;&#10;+PI8bJbhrJfAPA3+TwG/G0J/KEOxk70Z5ViLkMXTWaAiTBfpBFhgZFm8AHZCmKWTOfCy4P+HlD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EyxJL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kBEYquMAAAAQAQAADwAAAGRycy9kb3du&#13;&#10;cmV2LnhtbExPz0/CMBS+m/g/NM/Em3QO6dzYGyECgavohVtpy7awvs61wPzvrSe9vOTL+36Wi9F2&#13;&#10;7GoG3zpCeJ4kwAwpp1uqET4/Nk+vwHyQpGXnyCB8Gw+L6v6ulIV2N3o3132oWTQhX0iEJoS+4Nyr&#13;&#10;xljpJ643FH8nN1gZIhxqrgd5i+a242mSCG5lSzGhkb15a4w67y8WId2kmTr5tV0edoevfrtbK786&#13;&#10;Iz4+jKt5PMs5sGDG8KeA3w2xP1Sx2NFdSHvWIeRJnkYqwksupsAiI8+EAHZEmIlpBrwq+f8h1Q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kBEYq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MxaodDiAAAADw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2"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v:textbox>
              </v:shape>
            </w:pict>
          </mc:Fallback>
        </mc:AlternateContent>
      </w: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73"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v:textbox>
              </v:shape>
            </w:pict>
          </mc:Fallback>
        </mc:AlternateContent>
      </w:r>
      <w:r>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4"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v:textbox>
              </v:shape>
            </w:pict>
          </mc:Fallback>
        </mc:AlternateContent>
      </w:r>
      <w:r>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0336" behindDoc="0" locked="0" layoutInCell="1" allowOverlap="1" wp14:anchorId="4BF626E9" wp14:editId="4EE0C6F5">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75"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&#13;&#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v:textbox>
              </v:rect>
            </w:pict>
          </mc:Fallback>
        </mc:AlternateContent>
      </w: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203D82F7">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76"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&#13;&#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v:textbox>
              </v:rect>
            </w:pict>
          </mc:Fallback>
        </mc:AlternateContent>
      </w:r>
      <w:r>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HDAkI/iAAAADg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QHbuueMAAAAPAQAADwAAAGRycy9kb3du&#13;&#10;cmV2LnhtbEyPQW/CMAyF75P2HyJP2m2kVKUrpS5CAzSuY7twC41pK5qkawJ0/37mtF0sW35+fl+x&#13;&#10;HE0nrjT41lmE6SQCQbZyurU1wtfn9iUD4YOyWnXOEsIPeViWjw+FyrW72Q+67kMt2MT6XCE0IfS5&#13;&#10;lL5qyCg/cT1Z3p3cYFTgcailHtSNzU0n4yhKpVGt5Q+N6umtoeq8vxiEeBu/Vie/MavD7vDdv+82&#13;&#10;lV+fEZ+fxvWCy2oBItAY/i7gzsD5oeRgR3ex2osOIYtSViIk8xmD3QVJxs0RYZbGCciykP85yl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QHbuueMAAAAP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2AC13509" w:rsidR="003553FB" w:rsidRDefault="003553FB" w:rsidP="001807E5">
      <w:pPr>
        <w:rPr>
          <w:rFonts w:ascii="Century Gothic" w:hAnsi="Century Gothic"/>
          <w:sz w:val="20"/>
          <w:szCs w:val="20"/>
        </w:rPr>
      </w:pPr>
    </w:p>
    <w:sectPr w:rsidR="003553FB" w:rsidSect="00E22F2C">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C338" w14:textId="77777777" w:rsidR="00E22F2C" w:rsidRDefault="00E22F2C" w:rsidP="00A32BA9">
      <w:r>
        <w:separator/>
      </w:r>
    </w:p>
  </w:endnote>
  <w:endnote w:type="continuationSeparator" w:id="0">
    <w:p w14:paraId="7C89F2C4" w14:textId="77777777" w:rsidR="00E22F2C" w:rsidRDefault="00E22F2C"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6D46" w14:textId="77777777" w:rsidR="00E22F2C" w:rsidRDefault="00E22F2C" w:rsidP="00A32BA9">
      <w:r>
        <w:separator/>
      </w:r>
    </w:p>
  </w:footnote>
  <w:footnote w:type="continuationSeparator" w:id="0">
    <w:p w14:paraId="4E49E6D1" w14:textId="77777777" w:rsidR="00E22F2C" w:rsidRDefault="00E22F2C"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E3594"/>
    <w:rsid w:val="000F5D80"/>
    <w:rsid w:val="001807E5"/>
    <w:rsid w:val="00192354"/>
    <w:rsid w:val="001A2AA6"/>
    <w:rsid w:val="001D2644"/>
    <w:rsid w:val="002C5424"/>
    <w:rsid w:val="003553FB"/>
    <w:rsid w:val="003846B3"/>
    <w:rsid w:val="004054B7"/>
    <w:rsid w:val="00471A5D"/>
    <w:rsid w:val="004C599B"/>
    <w:rsid w:val="004D5AEA"/>
    <w:rsid w:val="004E1081"/>
    <w:rsid w:val="005449FF"/>
    <w:rsid w:val="00561C92"/>
    <w:rsid w:val="005C195E"/>
    <w:rsid w:val="005F42FF"/>
    <w:rsid w:val="00680A15"/>
    <w:rsid w:val="00684774"/>
    <w:rsid w:val="006C45AB"/>
    <w:rsid w:val="006F1C68"/>
    <w:rsid w:val="00701AE4"/>
    <w:rsid w:val="00786AD4"/>
    <w:rsid w:val="007A4585"/>
    <w:rsid w:val="007C04DD"/>
    <w:rsid w:val="007D5C2A"/>
    <w:rsid w:val="007E1D8D"/>
    <w:rsid w:val="00804FFD"/>
    <w:rsid w:val="00852BE6"/>
    <w:rsid w:val="008B0AE8"/>
    <w:rsid w:val="008B4955"/>
    <w:rsid w:val="008E7BB7"/>
    <w:rsid w:val="009342C7"/>
    <w:rsid w:val="00967D6B"/>
    <w:rsid w:val="009F2783"/>
    <w:rsid w:val="009F78ED"/>
    <w:rsid w:val="00A32BA9"/>
    <w:rsid w:val="00BA23E0"/>
    <w:rsid w:val="00BB2C46"/>
    <w:rsid w:val="00BF139A"/>
    <w:rsid w:val="00C4553D"/>
    <w:rsid w:val="00D1776C"/>
    <w:rsid w:val="00D22D12"/>
    <w:rsid w:val="00D27B7A"/>
    <w:rsid w:val="00D52C7C"/>
    <w:rsid w:val="00D53286"/>
    <w:rsid w:val="00D56CD6"/>
    <w:rsid w:val="00D60B78"/>
    <w:rsid w:val="00D80617"/>
    <w:rsid w:val="00D8467D"/>
    <w:rsid w:val="00E22F2C"/>
    <w:rsid w:val="00E66360"/>
    <w:rsid w:val="00E83E0F"/>
    <w:rsid w:val="00EB57A9"/>
    <w:rsid w:val="00EC3686"/>
    <w:rsid w:val="00EE1993"/>
    <w:rsid w:val="00F147A2"/>
    <w:rsid w:val="00F3557D"/>
    <w:rsid w:val="00FC4B24"/>
    <w:rsid w:val="00FE4ED2"/>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1&amp;utm_source=template-word&amp;utm_medium=content&amp;utm_campaign=Example+Medical+Fishbone+Diagram-word-12011&amp;lpa=Example+Medical+Fishbone+Diagram+word+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71</TotalTime>
  <Pages>3</Pages>
  <Words>100</Words>
  <Characters>573</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34</cp:revision>
  <dcterms:created xsi:type="dcterms:W3CDTF">2024-04-07T13:41:00Z</dcterms:created>
  <dcterms:modified xsi:type="dcterms:W3CDTF">2024-04-22T22:15:00Z</dcterms:modified>
</cp:coreProperties>
</file>