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3C8D11DE" w:rsidR="00EC3686" w:rsidRPr="00E83E0F" w:rsidRDefault="00EC3686" w:rsidP="002C5424">
      <w:pPr>
        <w:spacing w:line="276" w:lineRule="auto"/>
        <w:rPr>
          <w:rFonts w:ascii="Century Gothic" w:hAnsi="Century Gothic" w:cs="Arial"/>
          <w:b/>
          <w:noProof/>
          <w:color w:val="595959" w:themeColor="text1" w:themeTint="A6"/>
          <w:sz w:val="44"/>
          <w:szCs w:val="44"/>
        </w:rPr>
      </w:pPr>
      <w:r w:rsidRPr="00E83E0F">
        <w:rPr>
          <w:rFonts w:ascii="Century Gothic" w:hAnsi="Century Gothic" w:cs="Arial"/>
          <w:noProof/>
          <w:color w:val="595959" w:themeColor="text1" w:themeTint="A6"/>
        </w:rPr>
        <w:drawing>
          <wp:anchor distT="0" distB="0" distL="114300" distR="114300" simplePos="0" relativeHeight="251608064" behindDoc="1" locked="0" layoutInCell="1" allowOverlap="1" wp14:anchorId="7CF3DCE7" wp14:editId="43875AAB">
            <wp:simplePos x="0" y="0"/>
            <wp:positionH relativeFrom="column">
              <wp:posOffset>6347460</wp:posOffset>
            </wp:positionH>
            <wp:positionV relativeFrom="paragraph">
              <wp:posOffset>-13335</wp:posOffset>
            </wp:positionV>
            <wp:extent cx="2783840" cy="386328"/>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41335" cy="422062"/>
                    </a:xfrm>
                    <a:prstGeom prst="rect">
                      <a:avLst/>
                    </a:prstGeom>
                  </pic:spPr>
                </pic:pic>
              </a:graphicData>
            </a:graphic>
            <wp14:sizeRelH relativeFrom="page">
              <wp14:pctWidth>0</wp14:pctWidth>
            </wp14:sizeRelH>
            <wp14:sizeRelV relativeFrom="page">
              <wp14:pctHeight>0</wp14:pctHeight>
            </wp14:sizeRelV>
          </wp:anchor>
        </w:drawing>
      </w:r>
      <w:r w:rsidR="00E83E0F" w:rsidRPr="00E83E0F">
        <w:rPr>
          <w:rFonts w:ascii="Century Gothic" w:hAnsi="Century Gothic" w:cs="Arial"/>
          <w:b/>
          <w:noProof/>
          <w:color w:val="595959" w:themeColor="text1" w:themeTint="A6"/>
          <w:sz w:val="44"/>
          <w:szCs w:val="44"/>
        </w:rPr>
        <w:t xml:space="preserve">EXAMPLE </w:t>
      </w:r>
      <w:r w:rsidR="007E62CA">
        <w:rPr>
          <w:rFonts w:ascii="Century Gothic" w:hAnsi="Century Gothic" w:cs="Arial"/>
          <w:b/>
          <w:noProof/>
          <w:color w:val="595959" w:themeColor="text1" w:themeTint="A6"/>
          <w:sz w:val="44"/>
          <w:szCs w:val="44"/>
        </w:rPr>
        <w:t>MARKETING</w:t>
      </w:r>
      <w:r w:rsidR="00E83E0F" w:rsidRPr="00E83E0F">
        <w:rPr>
          <w:rFonts w:ascii="Century Gothic" w:hAnsi="Century Gothic" w:cs="Arial"/>
          <w:b/>
          <w:noProof/>
          <w:color w:val="595959" w:themeColor="text1" w:themeTint="A6"/>
          <w:sz w:val="44"/>
          <w:szCs w:val="44"/>
        </w:rPr>
        <w:t xml:space="preserve"> FISHBONE DIAGRAM</w:t>
      </w:r>
      <w:r w:rsidR="00D1776C">
        <w:rPr>
          <w:rFonts w:ascii="Century Gothic" w:hAnsi="Century Gothic" w:cs="Arial"/>
          <w:b/>
          <w:noProof/>
          <w:color w:val="595959" w:themeColor="text1" w:themeTint="A6"/>
          <w:sz w:val="44"/>
          <w:szCs w:val="44"/>
        </w:rPr>
        <w:t xml:space="preserve"> </w:t>
      </w:r>
      <w:r w:rsidR="00E83E0F" w:rsidRPr="00E83E0F">
        <w:rPr>
          <w:rFonts w:ascii="Century Gothic" w:hAnsi="Century Gothic" w:cs="Arial"/>
          <w:b/>
          <w:noProof/>
          <w:color w:val="595959" w:themeColor="text1" w:themeTint="A6"/>
          <w:sz w:val="44"/>
          <w:szCs w:val="44"/>
        </w:rPr>
        <w:t xml:space="preserve"> </w:t>
      </w:r>
    </w:p>
    <w:p w14:paraId="50C447A8" w14:textId="0FE7F9F4" w:rsidR="00852BE6" w:rsidRPr="00D1776C" w:rsidRDefault="002C501E" w:rsidP="00EC3686">
      <w:pPr>
        <w:rPr>
          <w:rFonts w:ascii="Century Gothic" w:hAnsi="Century Gothic"/>
        </w:rPr>
        <w:sectPr w:rsidR="00852BE6" w:rsidRPr="00D1776C" w:rsidSect="00957D4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34688" behindDoc="0" locked="0" layoutInCell="1" allowOverlap="1" wp14:anchorId="761E327B" wp14:editId="613E41D8">
                <wp:simplePos x="0" y="0"/>
                <wp:positionH relativeFrom="column">
                  <wp:posOffset>541655</wp:posOffset>
                </wp:positionH>
                <wp:positionV relativeFrom="paragraph">
                  <wp:posOffset>4556760</wp:posOffset>
                </wp:positionV>
                <wp:extent cx="2011680" cy="548640"/>
                <wp:effectExtent l="12700" t="12700" r="7620" b="1016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1E1F474F"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Ineffective Social Media Presence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1E327B" id="Rectangle 24" o:spid="_x0000_s1026" style="position:absolute;margin-left:42.65pt;margin-top:358.8pt;width:158.4pt;height:43.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F7EJAIAALM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" fillcolor="white [3212]" strokecolor="#03a7ae" strokeweight="1.5pt">
                <v:fill opacity="55769f"/>
                <v:stroke joinstyle="miter"/>
                <v:textbox inset=",0,0,0">
                  <w:txbxContent>
                    <w:p w14:paraId="1B71839E" w14:textId="1E1F474F"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Ineffective Social Media Presence</w:t>
                      </w:r>
                    </w:p>
                  </w:txbxContent>
                </v:textbox>
              </v:roundrect>
            </w:pict>
          </mc:Fallback>
        </mc:AlternateContent>
      </w:r>
      <w:r>
        <w:rPr>
          <w:rFonts w:ascii="Century Gothic" w:hAnsi="Century Gothic"/>
          <w:noProof/>
        </w:rPr>
        <mc:AlternateContent>
          <mc:Choice Requires="wps">
            <w:drawing>
              <wp:anchor distT="0" distB="0" distL="114300" distR="114300" simplePos="0" relativeHeight="251630592" behindDoc="0" locked="0" layoutInCell="1" allowOverlap="1" wp14:anchorId="7B711A64" wp14:editId="61157098">
                <wp:simplePos x="0" y="0"/>
                <wp:positionH relativeFrom="column">
                  <wp:posOffset>2513330</wp:posOffset>
                </wp:positionH>
                <wp:positionV relativeFrom="paragraph">
                  <wp:posOffset>683895</wp:posOffset>
                </wp:positionV>
                <wp:extent cx="2011680" cy="548640"/>
                <wp:effectExtent l="12700" t="12700" r="7620" b="1016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51F161F3"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Uncompetitive Pricing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711A64" id="Rectangle 20" o:spid="_x0000_s1027" style="position:absolute;margin-left:197.9pt;margin-top:53.85pt;width:158.4pt;height:43.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NtOKAIAALo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" fillcolor="white [3212]" strokecolor="#03a7ae" strokeweight="1.5pt">
                <v:fill opacity="55769f"/>
                <v:stroke joinstyle="miter"/>
                <v:textbox inset=",0,0,0">
                  <w:txbxContent>
                    <w:p w14:paraId="46F9EE62" w14:textId="51F161F3"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Uncompetitive Pricing</w:t>
                      </w:r>
                    </w:p>
                  </w:txbxContent>
                </v:textbox>
              </v:roundrect>
            </w:pict>
          </mc:Fallback>
        </mc:AlternateContent>
      </w:r>
      <w:r>
        <w:rPr>
          <w:rFonts w:ascii="Century Gothic" w:hAnsi="Century Gothic"/>
          <w:noProof/>
        </w:rPr>
        <mc:AlternateContent>
          <mc:Choice Requires="wps">
            <w:drawing>
              <wp:anchor distT="0" distB="0" distL="114300" distR="114300" simplePos="0" relativeHeight="251626496" behindDoc="0" locked="0" layoutInCell="1" allowOverlap="1" wp14:anchorId="4E90C2F7" wp14:editId="41B6ECB7">
                <wp:simplePos x="0" y="0"/>
                <wp:positionH relativeFrom="column">
                  <wp:posOffset>2880360</wp:posOffset>
                </wp:positionH>
                <wp:positionV relativeFrom="paragraph">
                  <wp:posOffset>2299970</wp:posOffset>
                </wp:positionV>
                <wp:extent cx="2011680" cy="548640"/>
                <wp:effectExtent l="12700" t="12700" r="7620" b="1016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60AB3818"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Price Sensitivity Issues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90C2F7" id="Rectangle 16" o:spid="_x0000_s1028" style="position:absolute;margin-left:226.8pt;margin-top:181.1pt;width:158.4pt;height:4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JB0JwIAALo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" fillcolor="white [3212]" strokecolor="#03a7ae" strokeweight="1.5pt">
                <v:fill opacity="55769f"/>
                <v:stroke joinstyle="miter"/>
                <v:textbox inset=",0,0,0">
                  <w:txbxContent>
                    <w:p w14:paraId="79A54435" w14:textId="60AB3818"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Price Sensitivity Issues</w:t>
                      </w:r>
                    </w:p>
                  </w:txbxContent>
                </v:textbox>
              </v:roundrect>
            </w:pict>
          </mc:Fallback>
        </mc:AlternateContent>
      </w:r>
      <w:r>
        <w:rPr>
          <w:rFonts w:ascii="Century Gothic" w:hAnsi="Century Gothic"/>
          <w:noProof/>
        </w:rPr>
        <mc:AlternateContent>
          <mc:Choice Requires="wps">
            <w:drawing>
              <wp:anchor distT="0" distB="0" distL="114300" distR="114300" simplePos="0" relativeHeight="251625472" behindDoc="0" locked="0" layoutInCell="1" allowOverlap="1" wp14:anchorId="0B8EBB84" wp14:editId="6A9EF586">
                <wp:simplePos x="0" y="0"/>
                <wp:positionH relativeFrom="column">
                  <wp:posOffset>2696845</wp:posOffset>
                </wp:positionH>
                <wp:positionV relativeFrom="paragraph">
                  <wp:posOffset>1485900</wp:posOffset>
                </wp:positionV>
                <wp:extent cx="2011680" cy="548640"/>
                <wp:effectExtent l="12700" t="12700" r="7620" b="1016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57672DF1"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Inconsistent Pricing Strategy</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8EBB84" id="Rectangle 15" o:spid="_x0000_s1029" style="position:absolute;margin-left:212.35pt;margin-top:117pt;width:158.4pt;height:4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" fillcolor="white [3212]" strokecolor="#03a7ae" strokeweight="1.5pt">
                <v:fill opacity="55769f"/>
                <v:stroke joinstyle="miter"/>
                <v:textbox inset=",0,0,0">
                  <w:txbxContent>
                    <w:p w14:paraId="7BA0BECE" w14:textId="57672DF1"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Inconsistent Pricing Strategy</w:t>
                      </w:r>
                    </w:p>
                  </w:txbxContent>
                </v:textbox>
              </v:roundrect>
            </w:pict>
          </mc:Fallback>
        </mc:AlternateContent>
      </w:r>
      <w:r>
        <w:rPr>
          <w:rFonts w:ascii="Century Gothic" w:hAnsi="Century Gothic"/>
          <w:noProof/>
        </w:rPr>
        <mc:AlternateContent>
          <mc:Choice Requires="wps">
            <w:drawing>
              <wp:anchor distT="0" distB="0" distL="114300" distR="114300" simplePos="0" relativeHeight="251627520" behindDoc="0" locked="0" layoutInCell="1" allowOverlap="1" wp14:anchorId="3DFF679B" wp14:editId="77EFBE9F">
                <wp:simplePos x="0" y="0"/>
                <wp:positionH relativeFrom="column">
                  <wp:posOffset>2678430</wp:posOffset>
                </wp:positionH>
                <wp:positionV relativeFrom="paragraph">
                  <wp:posOffset>5407025</wp:posOffset>
                </wp:positionV>
                <wp:extent cx="2011680" cy="548640"/>
                <wp:effectExtent l="12700" t="12700" r="7620" b="1016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10076795"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Lack of Expertise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FF679B" id="Rectangle 17" o:spid="_x0000_s1030" style="position:absolute;margin-left:210.9pt;margin-top:425.75pt;width:158.4pt;height:43.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" fillcolor="white [3212]" strokecolor="#03a7ae" strokeweight="1.5pt">
                <v:fill opacity="55769f"/>
                <v:stroke joinstyle="miter"/>
                <v:textbox inset=",0,0,0">
                  <w:txbxContent>
                    <w:p w14:paraId="4BF293CE" w14:textId="10076795"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Lack of Expertise</w:t>
                      </w:r>
                    </w:p>
                  </w:txbxContent>
                </v:textbox>
              </v:roundrect>
            </w:pict>
          </mc:Fallback>
        </mc:AlternateContent>
      </w:r>
      <w:r>
        <w:rPr>
          <w:rFonts w:ascii="Century Gothic" w:hAnsi="Century Gothic"/>
          <w:noProof/>
        </w:rPr>
        <mc:AlternateContent>
          <mc:Choice Requires="wps">
            <w:drawing>
              <wp:anchor distT="0" distB="0" distL="114300" distR="114300" simplePos="0" relativeHeight="251629568" behindDoc="0" locked="0" layoutInCell="1" allowOverlap="1" wp14:anchorId="10B1FA41" wp14:editId="10EB88AE">
                <wp:simplePos x="0" y="0"/>
                <wp:positionH relativeFrom="column">
                  <wp:posOffset>3045460</wp:posOffset>
                </wp:positionH>
                <wp:positionV relativeFrom="paragraph">
                  <wp:posOffset>3709035</wp:posOffset>
                </wp:positionV>
                <wp:extent cx="2011680" cy="548640"/>
                <wp:effectExtent l="12700" t="12700" r="7620" b="1016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454DB02F"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Inadequate Training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B1FA41" id="Rectangle 19" o:spid="_x0000_s1031" style="position:absolute;margin-left:239.8pt;margin-top:292.05pt;width:158.4pt;height:4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6gJwIAALo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" fillcolor="white [3212]" strokecolor="#03a7ae" strokeweight="1.5pt">
                <v:fill opacity="55769f"/>
                <v:stroke joinstyle="miter"/>
                <v:textbox inset=",0,0,0">
                  <w:txbxContent>
                    <w:p w14:paraId="2834EF58" w14:textId="454DB02F"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Inadequate Training</w:t>
                      </w:r>
                    </w:p>
                  </w:txbxContent>
                </v:textbox>
              </v:roundrect>
            </w:pict>
          </mc:Fallback>
        </mc:AlternateContent>
      </w:r>
      <w:r>
        <w:rPr>
          <w:rFonts w:ascii="Century Gothic" w:hAnsi="Century Gothic"/>
          <w:noProof/>
        </w:rPr>
        <mc:AlternateContent>
          <mc:Choice Requires="wps">
            <w:drawing>
              <wp:anchor distT="0" distB="0" distL="114300" distR="114300" simplePos="0" relativeHeight="251628544" behindDoc="0" locked="0" layoutInCell="1" allowOverlap="1" wp14:anchorId="742332B9" wp14:editId="2C70ED23">
                <wp:simplePos x="0" y="0"/>
                <wp:positionH relativeFrom="column">
                  <wp:posOffset>2861945</wp:posOffset>
                </wp:positionH>
                <wp:positionV relativeFrom="paragraph">
                  <wp:posOffset>4546600</wp:posOffset>
                </wp:positionV>
                <wp:extent cx="2011680" cy="548640"/>
                <wp:effectExtent l="12700" t="12700" r="7620" b="1016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7957F5E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Poor Customer Interactions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332B9" id="Rectangle 18" o:spid="_x0000_s1032" style="position:absolute;margin-left:225.35pt;margin-top:358pt;width:158.4pt;height:4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6WaKAIAALo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" fillcolor="white [3212]" strokecolor="#03a7ae" strokeweight="1.5pt">
                <v:fill opacity="55769f"/>
                <v:stroke joinstyle="miter"/>
                <v:textbox inset=",0,0,0">
                  <w:txbxContent>
                    <w:p w14:paraId="5C2FA333" w14:textId="7957F5E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Poor Customer Interactions</w:t>
                      </w:r>
                    </w:p>
                  </w:txbxContent>
                </v:textbox>
              </v:roundrect>
            </w:pict>
          </mc:Fallback>
        </mc:AlternateContent>
      </w:r>
      <w:r>
        <w:rPr>
          <w:rFonts w:ascii="Century Gothic" w:hAnsi="Century Gothic"/>
          <w:noProof/>
        </w:rPr>
        <mc:AlternateContent>
          <mc:Choice Requires="wps">
            <w:drawing>
              <wp:anchor distT="0" distB="0" distL="114300" distR="114300" simplePos="0" relativeHeight="251765760" behindDoc="0" locked="0" layoutInCell="1" allowOverlap="1" wp14:anchorId="4BE25385" wp14:editId="0E8D5076">
                <wp:simplePos x="0" y="0"/>
                <wp:positionH relativeFrom="column">
                  <wp:posOffset>4894580</wp:posOffset>
                </wp:positionH>
                <wp:positionV relativeFrom="paragraph">
                  <wp:posOffset>701040</wp:posOffset>
                </wp:positionV>
                <wp:extent cx="2011680" cy="548640"/>
                <wp:effectExtent l="12700" t="12700" r="7620" b="10160"/>
                <wp:wrapNone/>
                <wp:docPr id="56496002" name="Rectangle 20"/>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AA854DA" w14:textId="5156C1AF"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Inadequate Distribution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E25385" id="_x0000_s1033" style="position:absolute;margin-left:385.4pt;margin-top:55.2pt;width:158.4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" fillcolor="white [3212]" strokecolor="#03a7ae" strokeweight="1.5pt">
                <v:fill opacity="55769f"/>
                <v:stroke joinstyle="miter"/>
                <v:textbox inset=",0,0,0">
                  <w:txbxContent>
                    <w:p w14:paraId="0AA854DA" w14:textId="5156C1AF"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Inadequate Distribution</w:t>
                      </w:r>
                    </w:p>
                  </w:txbxContent>
                </v:textbox>
              </v:roundrect>
            </w:pict>
          </mc:Fallback>
        </mc:AlternateContent>
      </w:r>
      <w:r>
        <w:rPr>
          <w:rFonts w:ascii="Century Gothic" w:hAnsi="Century Gothic"/>
          <w:noProof/>
        </w:rPr>
        <mc:AlternateContent>
          <mc:Choice Requires="wps">
            <w:drawing>
              <wp:anchor distT="0" distB="0" distL="114300" distR="114300" simplePos="0" relativeHeight="251764736" behindDoc="0" locked="0" layoutInCell="1" allowOverlap="1" wp14:anchorId="7B81795E" wp14:editId="2BD47725">
                <wp:simplePos x="0" y="0"/>
                <wp:positionH relativeFrom="column">
                  <wp:posOffset>5426710</wp:posOffset>
                </wp:positionH>
                <wp:positionV relativeFrom="paragraph">
                  <wp:posOffset>3726180</wp:posOffset>
                </wp:positionV>
                <wp:extent cx="2011680" cy="548640"/>
                <wp:effectExtent l="12700" t="12700" r="7620" b="10160"/>
                <wp:wrapNone/>
                <wp:docPr id="710444347" name="Rectangle 19"/>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6E70727" w14:textId="1524A5C1"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Unclear Branding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81795E" id="_x0000_s1034" style="position:absolute;margin-left:427.3pt;margin-top:293.4pt;width:158.4pt;height:43.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yjpKAIAALo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" fillcolor="white [3212]" strokecolor="#03a7ae" strokeweight="1.5pt">
                <v:fill opacity="55769f"/>
                <v:stroke joinstyle="miter"/>
                <v:textbox inset=",0,0,0">
                  <w:txbxContent>
                    <w:p w14:paraId="26E70727" w14:textId="1524A5C1"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Unclear Branding</w:t>
                      </w:r>
                    </w:p>
                  </w:txbxContent>
                </v:textbox>
              </v:roundrect>
            </w:pict>
          </mc:Fallback>
        </mc:AlternateContent>
      </w:r>
      <w:r>
        <w:rPr>
          <w:rFonts w:ascii="Century Gothic" w:hAnsi="Century Gothic"/>
          <w:noProof/>
        </w:rPr>
        <mc:AlternateContent>
          <mc:Choice Requires="wps">
            <w:drawing>
              <wp:anchor distT="0" distB="0" distL="114300" distR="114300" simplePos="0" relativeHeight="251763712" behindDoc="0" locked="0" layoutInCell="1" allowOverlap="1" wp14:anchorId="7D0B8E6E" wp14:editId="03462040">
                <wp:simplePos x="0" y="0"/>
                <wp:positionH relativeFrom="column">
                  <wp:posOffset>5243195</wp:posOffset>
                </wp:positionH>
                <wp:positionV relativeFrom="paragraph">
                  <wp:posOffset>4563745</wp:posOffset>
                </wp:positionV>
                <wp:extent cx="2011680" cy="548640"/>
                <wp:effectExtent l="12700" t="12700" r="7620" b="10160"/>
                <wp:wrapNone/>
                <wp:docPr id="206183045" name="Rectangle 18"/>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2806E1D" w14:textId="7843630C"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Weak Market Differentiation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0B8E6E" id="_x0000_s1035" style="position:absolute;margin-left:412.85pt;margin-top:359.35pt;width:158.4pt;height:43.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" fillcolor="white [3212]" strokecolor="#03a7ae" strokeweight="1.5pt">
                <v:fill opacity="55769f"/>
                <v:stroke joinstyle="miter"/>
                <v:textbox inset=",0,0,0">
                  <w:txbxContent>
                    <w:p w14:paraId="52806E1D" w14:textId="7843630C"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Weak Market Differentiation</w:t>
                      </w:r>
                    </w:p>
                  </w:txbxContent>
                </v:textbox>
              </v:roundrect>
            </w:pict>
          </mc:Fallback>
        </mc:AlternateContent>
      </w:r>
      <w:r>
        <w:rPr>
          <w:rFonts w:ascii="Century Gothic" w:hAnsi="Century Gothic"/>
          <w:noProof/>
        </w:rPr>
        <mc:AlternateContent>
          <mc:Choice Requires="wps">
            <w:drawing>
              <wp:anchor distT="0" distB="0" distL="114300" distR="114300" simplePos="0" relativeHeight="251762688" behindDoc="0" locked="0" layoutInCell="1" allowOverlap="1" wp14:anchorId="4D03BF98" wp14:editId="4370DB8A">
                <wp:simplePos x="0" y="0"/>
                <wp:positionH relativeFrom="column">
                  <wp:posOffset>5059680</wp:posOffset>
                </wp:positionH>
                <wp:positionV relativeFrom="paragraph">
                  <wp:posOffset>5424170</wp:posOffset>
                </wp:positionV>
                <wp:extent cx="2011680" cy="548640"/>
                <wp:effectExtent l="12700" t="12700" r="7620" b="10160"/>
                <wp:wrapNone/>
                <wp:docPr id="1152361309" name="Rectangle 17"/>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8137B17" w14:textId="3ECA9907"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Poor Target Market Identification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03BF98" id="_x0000_s1036" style="position:absolute;margin-left:398.4pt;margin-top:427.1pt;width:158.4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y3dJwIAALs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" fillcolor="white [3212]" strokecolor="#03a7ae" strokeweight="1.5pt">
                <v:fill opacity="55769f"/>
                <v:stroke joinstyle="miter"/>
                <v:textbox inset=",0,0,0">
                  <w:txbxContent>
                    <w:p w14:paraId="08137B17" w14:textId="3ECA9907"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Poor Target Market Identification</w:t>
                      </w:r>
                    </w:p>
                  </w:txbxContent>
                </v:textbox>
              </v:roundrect>
            </w:pict>
          </mc:Fallback>
        </mc:AlternateContent>
      </w:r>
      <w:r>
        <w:rPr>
          <w:rFonts w:ascii="Century Gothic" w:hAnsi="Century Gothic"/>
          <w:noProof/>
        </w:rPr>
        <mc:AlternateContent>
          <mc:Choice Requires="wps">
            <w:drawing>
              <wp:anchor distT="0" distB="0" distL="114300" distR="114300" simplePos="0" relativeHeight="251761664" behindDoc="0" locked="0" layoutInCell="1" allowOverlap="1" wp14:anchorId="43BB87B7" wp14:editId="21A40159">
                <wp:simplePos x="0" y="0"/>
                <wp:positionH relativeFrom="column">
                  <wp:posOffset>5261610</wp:posOffset>
                </wp:positionH>
                <wp:positionV relativeFrom="paragraph">
                  <wp:posOffset>2317115</wp:posOffset>
                </wp:positionV>
                <wp:extent cx="2011680" cy="548640"/>
                <wp:effectExtent l="12700" t="12700" r="7620" b="10160"/>
                <wp:wrapNone/>
                <wp:docPr id="1196780233" name="Rectangle 16"/>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0AA4587" w14:textId="691FC09D"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Limited Online Presence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BB87B7" id="_x0000_s1037" style="position:absolute;margin-left:414.3pt;margin-top:182.45pt;width:158.4pt;height:43.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cR9JwIAALs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" fillcolor="white [3212]" strokecolor="#03a7ae" strokeweight="1.5pt">
                <v:fill opacity="55769f"/>
                <v:stroke joinstyle="miter"/>
                <v:textbox inset=",0,0,0">
                  <w:txbxContent>
                    <w:p w14:paraId="70AA4587" w14:textId="691FC09D"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Limited Online Presence</w:t>
                      </w:r>
                    </w:p>
                  </w:txbxContent>
                </v:textbox>
              </v:roundrect>
            </w:pict>
          </mc:Fallback>
        </mc:AlternateContent>
      </w:r>
      <w:r>
        <w:rPr>
          <w:rFonts w:ascii="Century Gothic" w:hAnsi="Century Gothic"/>
          <w:noProof/>
        </w:rPr>
        <mc:AlternateContent>
          <mc:Choice Requires="wps">
            <w:drawing>
              <wp:anchor distT="0" distB="0" distL="114300" distR="114300" simplePos="0" relativeHeight="251760640" behindDoc="0" locked="0" layoutInCell="1" allowOverlap="1" wp14:anchorId="2823DCC0" wp14:editId="5E547F27">
                <wp:simplePos x="0" y="0"/>
                <wp:positionH relativeFrom="column">
                  <wp:posOffset>5078095</wp:posOffset>
                </wp:positionH>
                <wp:positionV relativeFrom="paragraph">
                  <wp:posOffset>1503045</wp:posOffset>
                </wp:positionV>
                <wp:extent cx="2011680" cy="548640"/>
                <wp:effectExtent l="12700" t="12700" r="7620" b="10160"/>
                <wp:wrapNone/>
                <wp:docPr id="904113348" name="Rectangle 15"/>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4A4AEEC" w14:textId="18A3F9AC"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Poor Retail Locations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823DCC0" id="_x0000_s1038" style="position:absolute;margin-left:399.85pt;margin-top:118.35pt;width:158.4pt;height:4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Y9HKAIAALs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" fillcolor="white [3212]" strokecolor="#03a7ae" strokeweight="1.5pt">
                <v:fill opacity="55769f"/>
                <v:stroke joinstyle="miter"/>
                <v:textbox inset=",0,0,0">
                  <w:txbxContent>
                    <w:p w14:paraId="44A4AEEC" w14:textId="18A3F9AC" w:rsidR="00C745F5" w:rsidRPr="00235FBC" w:rsidRDefault="00235FBC" w:rsidP="00C745F5">
                      <w:pPr>
                        <w:rPr>
                          <w:rFonts w:ascii="Century Gothic" w:hAnsi="Century Gothic" w:cstheme="minorBidi"/>
                          <w:color w:val="000000" w:themeColor="text1"/>
                        </w:rPr>
                      </w:pPr>
                      <w:r w:rsidRPr="00235FBC">
                        <w:rPr>
                          <w:rFonts w:ascii="Century Gothic" w:hAnsi="Century Gothic" w:cstheme="minorBidi"/>
                          <w:color w:val="000000" w:themeColor="text1"/>
                        </w:rPr>
                        <w:t>Poor Retail Locations</w:t>
                      </w:r>
                    </w:p>
                  </w:txbxContent>
                </v:textbox>
              </v:roundrect>
            </w:pict>
          </mc:Fallback>
        </mc:AlternateContent>
      </w:r>
      <w:r>
        <w:rPr>
          <w:rFonts w:ascii="Century Gothic" w:hAnsi="Century Gothic"/>
          <w:noProof/>
        </w:rPr>
        <mc:AlternateContent>
          <mc:Choice Requires="wps">
            <w:drawing>
              <wp:anchor distT="0" distB="0" distL="114300" distR="114300" simplePos="0" relativeHeight="251633664" behindDoc="0" locked="0" layoutInCell="1" allowOverlap="1" wp14:anchorId="20112089" wp14:editId="344FE422">
                <wp:simplePos x="0" y="0"/>
                <wp:positionH relativeFrom="column">
                  <wp:posOffset>355600</wp:posOffset>
                </wp:positionH>
                <wp:positionV relativeFrom="paragraph">
                  <wp:posOffset>5407025</wp:posOffset>
                </wp:positionV>
                <wp:extent cx="2011680" cy="548640"/>
                <wp:effectExtent l="12700" t="12700" r="7620" b="1016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6D41A1CF"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Poor Public Relations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0112089" id="Rectangle 23" o:spid="_x0000_s1039" style="position:absolute;margin-left:28pt;margin-top:425.75pt;width:158.4pt;height:43.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" fillcolor="white [3212]" strokecolor="#03a7ae" strokeweight="1.5pt">
                <v:fill opacity="55769f"/>
                <v:stroke joinstyle="miter"/>
                <v:textbox inset=",0,0,0">
                  <w:txbxContent>
                    <w:p w14:paraId="1F6568E6" w14:textId="6D41A1CF"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Poor Public Relations</w:t>
                      </w:r>
                    </w:p>
                  </w:txbxContent>
                </v:textbox>
              </v:roundrect>
            </w:pict>
          </mc:Fallback>
        </mc:AlternateContent>
      </w:r>
      <w:r>
        <w:rPr>
          <w:rFonts w:ascii="Century Gothic" w:hAnsi="Century Gothic"/>
          <w:noProof/>
        </w:rPr>
        <mc:AlternateContent>
          <mc:Choice Requires="wps">
            <w:drawing>
              <wp:anchor distT="0" distB="0" distL="114300" distR="114300" simplePos="0" relativeHeight="251635712" behindDoc="0" locked="0" layoutInCell="1" allowOverlap="1" wp14:anchorId="6B705E3C" wp14:editId="36E74491">
                <wp:simplePos x="0" y="0"/>
                <wp:positionH relativeFrom="column">
                  <wp:posOffset>688340</wp:posOffset>
                </wp:positionH>
                <wp:positionV relativeFrom="paragraph">
                  <wp:posOffset>3709035</wp:posOffset>
                </wp:positionV>
                <wp:extent cx="2011680" cy="548640"/>
                <wp:effectExtent l="12700" t="12700" r="7620" b="1016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0F5C0273"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Weak Advertising Campaigns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705E3C" id="Rectangle 25" o:spid="_x0000_s1040" style="position:absolute;margin-left:54.2pt;margin-top:292.05pt;width:158.4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" fillcolor="white [3212]" strokecolor="#03a7ae" strokeweight="1.5pt">
                <v:fill opacity="55769f"/>
                <v:stroke joinstyle="miter"/>
                <v:textbox inset=",0,0,0">
                  <w:txbxContent>
                    <w:p w14:paraId="790E0968" w14:textId="0F5C0273"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Weak Advertising Campaigns</w:t>
                      </w:r>
                    </w:p>
                  </w:txbxContent>
                </v:textbox>
              </v:roundrect>
            </w:pict>
          </mc:Fallback>
        </mc:AlternateContent>
      </w:r>
      <w:r>
        <w:rPr>
          <w:rFonts w:ascii="Century Gothic" w:hAnsi="Century Gothic"/>
          <w:noProof/>
        </w:rPr>
        <mc:AlternateContent>
          <mc:Choice Requires="wps">
            <w:drawing>
              <wp:anchor distT="0" distB="0" distL="114300" distR="114300" simplePos="0" relativeHeight="251636736" behindDoc="0" locked="0" layoutInCell="1" allowOverlap="1" wp14:anchorId="4B29EDB0" wp14:editId="6289F1FD">
                <wp:simplePos x="0" y="0"/>
                <wp:positionH relativeFrom="column">
                  <wp:posOffset>156210</wp:posOffset>
                </wp:positionH>
                <wp:positionV relativeFrom="paragraph">
                  <wp:posOffset>683895</wp:posOffset>
                </wp:positionV>
                <wp:extent cx="2011680" cy="548640"/>
                <wp:effectExtent l="12700" t="12700" r="7620" b="1016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735B781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Outdated Features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29EDB0" id="Rectangle 26" o:spid="_x0000_s1041" style="position:absolute;margin-left:12.3pt;margin-top:53.85pt;width:158.4pt;height:4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vGTKAIAALs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" fillcolor="white [3212]" strokecolor="#03a7ae" strokeweight="1.5pt">
                <v:fill opacity="55769f"/>
                <v:stroke joinstyle="miter"/>
                <v:textbox inset=",0,0,0">
                  <w:txbxContent>
                    <w:p w14:paraId="53E97572" w14:textId="735B781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Outdated Features</w:t>
                      </w:r>
                    </w:p>
                  </w:txbxContent>
                </v:textbox>
              </v:roundrect>
            </w:pict>
          </mc:Fallback>
        </mc:AlternateContent>
      </w:r>
      <w:r>
        <w:rPr>
          <w:rFonts w:ascii="Century Gothic" w:hAnsi="Century Gothic"/>
          <w:noProof/>
        </w:rPr>
        <mc:AlternateContent>
          <mc:Choice Requires="wps">
            <w:drawing>
              <wp:anchor distT="0" distB="0" distL="114300" distR="114300" simplePos="0" relativeHeight="251632640" behindDoc="0" locked="0" layoutInCell="1" allowOverlap="1" wp14:anchorId="3453DB84" wp14:editId="39A9C9FE">
                <wp:simplePos x="0" y="0"/>
                <wp:positionH relativeFrom="column">
                  <wp:posOffset>523240</wp:posOffset>
                </wp:positionH>
                <wp:positionV relativeFrom="paragraph">
                  <wp:posOffset>2299970</wp:posOffset>
                </wp:positionV>
                <wp:extent cx="2011680" cy="548640"/>
                <wp:effectExtent l="12700" t="12700" r="7620" b="1016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4CBD878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Limited Range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53DB84" id="Rectangle 22" o:spid="_x0000_s1042" style="position:absolute;margin-left:41.2pt;margin-top:181.1pt;width:158.4pt;height:43.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" fillcolor="white [3212]" strokecolor="#03a7ae" strokeweight="1.5pt">
                <v:fill opacity="55769f"/>
                <v:stroke joinstyle="miter"/>
                <v:textbox inset=",0,0,0">
                  <w:txbxContent>
                    <w:p w14:paraId="3C2E01D7" w14:textId="4CBD878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Limited Range</w:t>
                      </w:r>
                    </w:p>
                  </w:txbxContent>
                </v:textbox>
              </v:roundrect>
            </w:pict>
          </mc:Fallback>
        </mc:AlternateContent>
      </w:r>
      <w:r>
        <w:rPr>
          <w:rFonts w:ascii="Century Gothic" w:hAnsi="Century Gothic"/>
          <w:noProof/>
        </w:rPr>
        <mc:AlternateContent>
          <mc:Choice Requires="wps">
            <w:drawing>
              <wp:anchor distT="0" distB="0" distL="114300" distR="114300" simplePos="0" relativeHeight="251631616" behindDoc="0" locked="0" layoutInCell="1" allowOverlap="1" wp14:anchorId="08CD7D14" wp14:editId="6F3E0745">
                <wp:simplePos x="0" y="0"/>
                <wp:positionH relativeFrom="column">
                  <wp:posOffset>339725</wp:posOffset>
                </wp:positionH>
                <wp:positionV relativeFrom="paragraph">
                  <wp:posOffset>1485900</wp:posOffset>
                </wp:positionV>
                <wp:extent cx="2011680" cy="548640"/>
                <wp:effectExtent l="12700" t="12700" r="7620" b="1016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3E00C4C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Inferior Quality</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CD7D14" id="Rectangle 21" o:spid="_x0000_s1043" style="position:absolute;margin-left:26.75pt;margin-top:117pt;width:158.4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" fillcolor="white [3212]" strokecolor="#03a7ae" strokeweight="1.5pt">
                <v:fill opacity="55769f"/>
                <v:stroke joinstyle="miter"/>
                <v:textbox inset=",0,0,0">
                  <w:txbxContent>
                    <w:p w14:paraId="58CE6199" w14:textId="3E00C4CC" w:rsidR="00E83E0F" w:rsidRPr="00235FBC" w:rsidRDefault="00235FBC" w:rsidP="00E83E0F">
                      <w:pPr>
                        <w:rPr>
                          <w:rFonts w:ascii="Century Gothic" w:hAnsi="Century Gothic" w:cstheme="minorBidi"/>
                          <w:color w:val="000000" w:themeColor="text1"/>
                        </w:rPr>
                      </w:pPr>
                      <w:r w:rsidRPr="00235FBC">
                        <w:rPr>
                          <w:rFonts w:ascii="Century Gothic" w:hAnsi="Century Gothic" w:cstheme="minorBidi"/>
                          <w:color w:val="000000" w:themeColor="text1"/>
                        </w:rPr>
                        <w:t>Inferior Quality</w:t>
                      </w:r>
                    </w:p>
                  </w:txbxContent>
                </v:textbox>
              </v:roundrect>
            </w:pict>
          </mc:Fallback>
        </mc:AlternateContent>
      </w:r>
      <w:r w:rsidR="00270919">
        <w:rPr>
          <w:rFonts w:ascii="Century Gothic" w:hAnsi="Century Gothic"/>
          <w:noProof/>
        </w:rPr>
        <mc:AlternateContent>
          <mc:Choice Requires="wps">
            <w:drawing>
              <wp:anchor distT="0" distB="0" distL="114300" distR="114300" simplePos="0" relativeHeight="251757568" behindDoc="0" locked="0" layoutInCell="1" allowOverlap="1" wp14:anchorId="798C4C75" wp14:editId="06A2F66F">
                <wp:simplePos x="0" y="0"/>
                <wp:positionH relativeFrom="column">
                  <wp:posOffset>4907915</wp:posOffset>
                </wp:positionH>
                <wp:positionV relativeFrom="page">
                  <wp:posOffset>1093267</wp:posOffset>
                </wp:positionV>
                <wp:extent cx="601980" cy="2945130"/>
                <wp:effectExtent l="25400" t="25400" r="83820" b="77470"/>
                <wp:wrapNone/>
                <wp:docPr id="1606035672"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4682BB8" id="_x0000_t32" coordsize="21600,21600" o:spt="32" o:oned="t" path="m,l21600,21600e" filled="f">
                <v:path arrowok="t" fillok="f" o:connecttype="none"/>
                <o:lock v:ext="edit" shapetype="t"/>
              </v:shapetype>
              <v:shape id="Straight Arrow Connector 10" o:spid="_x0000_s1026" type="#_x0000_t32" style="position:absolute;margin-left:386.45pt;margin-top:86.1pt;width:47.4pt;height:231.9pt;z-index:2517575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" strokecolor="#03a7ae" strokeweight="4pt">
                <v:stroke dashstyle="1 1" endarrow="oval" joinstyle="miter" endcap="round"/>
                <w10:wrap anchory="page"/>
              </v:shape>
            </w:pict>
          </mc:Fallback>
        </mc:AlternateContent>
      </w:r>
      <w:r w:rsidR="00270919">
        <w:rPr>
          <w:rFonts w:ascii="Century Gothic" w:hAnsi="Century Gothic"/>
          <w:noProof/>
        </w:rPr>
        <mc:AlternateContent>
          <mc:Choice Requires="wps">
            <w:drawing>
              <wp:anchor distT="0" distB="0" distL="114300" distR="114300" simplePos="0" relativeHeight="251756544" behindDoc="0" locked="0" layoutInCell="1" allowOverlap="1" wp14:anchorId="25EC5B2C" wp14:editId="34D4B15E">
                <wp:simplePos x="0" y="0"/>
                <wp:positionH relativeFrom="column">
                  <wp:posOffset>5090795</wp:posOffset>
                </wp:positionH>
                <wp:positionV relativeFrom="page">
                  <wp:posOffset>4041572</wp:posOffset>
                </wp:positionV>
                <wp:extent cx="630555" cy="2997835"/>
                <wp:effectExtent l="25400" t="76200" r="67945" b="37465"/>
                <wp:wrapNone/>
                <wp:docPr id="187344532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4E4AAC6" id="Straight Arrow Connector 8" o:spid="_x0000_s1026" type="#_x0000_t32" style="position:absolute;margin-left:400.85pt;margin-top:318.25pt;width:49.65pt;height:236.05pt;flip:y;z-index:2517565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&#13;&#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620352" behindDoc="0" locked="0" layoutInCell="1" allowOverlap="1" wp14:anchorId="62937CB2" wp14:editId="5EA52559">
                <wp:simplePos x="0" y="0"/>
                <wp:positionH relativeFrom="column">
                  <wp:posOffset>2526665</wp:posOffset>
                </wp:positionH>
                <wp:positionV relativeFrom="page">
                  <wp:posOffset>1083310</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C346964" id="Straight Arrow Connector 10" o:spid="_x0000_s1026" type="#_x0000_t32" style="position:absolute;margin-left:198.95pt;margin-top:85.3pt;width:47.4pt;height:231.9pt;z-index:2516203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&#13;&#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622400" behindDoc="0" locked="0" layoutInCell="1" allowOverlap="1" wp14:anchorId="7DBCFA69" wp14:editId="0096A063">
                <wp:simplePos x="0" y="0"/>
                <wp:positionH relativeFrom="column">
                  <wp:posOffset>2365375</wp:posOffset>
                </wp:positionH>
                <wp:positionV relativeFrom="paragraph">
                  <wp:posOffset>111760</wp:posOffset>
                </wp:positionV>
                <wp:extent cx="2103120" cy="365760"/>
                <wp:effectExtent l="0" t="0" r="508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118E5727"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PRICE</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4" style="position:absolute;margin-left:186.25pt;margin-top:8.8pt;width:165.6pt;height:28.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CECB2E" w14:textId="118E5727"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PRICE</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24448" behindDoc="0" locked="0" layoutInCell="1" allowOverlap="1" wp14:anchorId="707F2EDA" wp14:editId="2D93B80E">
                <wp:simplePos x="0" y="0"/>
                <wp:positionH relativeFrom="column">
                  <wp:posOffset>2530475</wp:posOffset>
                </wp:positionH>
                <wp:positionV relativeFrom="paragraph">
                  <wp:posOffset>6290310</wp:posOffset>
                </wp:positionV>
                <wp:extent cx="2103120" cy="365760"/>
                <wp:effectExtent l="0" t="0" r="508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28D7FA2F"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PEOPLE / PERSONNEL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5" style="position:absolute;margin-left:199.25pt;margin-top:495.3pt;width:165.6pt;height:28.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D995B01" w14:textId="28D7FA2F"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PEOPLE / PERSONNEL</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18304" behindDoc="0" locked="0" layoutInCell="1" allowOverlap="1" wp14:anchorId="04F4B6C8" wp14:editId="1708AC82">
                <wp:simplePos x="0" y="0"/>
                <wp:positionH relativeFrom="column">
                  <wp:posOffset>2709545</wp:posOffset>
                </wp:positionH>
                <wp:positionV relativeFrom="page">
                  <wp:posOffset>4031615</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8C43F41" id="Straight Arrow Connector 8" o:spid="_x0000_s1026" type="#_x0000_t32" style="position:absolute;margin-left:213.35pt;margin-top:317.45pt;width:49.65pt;height:236.05pt;flip:y;z-index:2516183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&#13;&#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759616" behindDoc="0" locked="0" layoutInCell="1" allowOverlap="1" wp14:anchorId="1B355EF2" wp14:editId="42CEB7C7">
                <wp:simplePos x="0" y="0"/>
                <wp:positionH relativeFrom="column">
                  <wp:posOffset>4911725</wp:posOffset>
                </wp:positionH>
                <wp:positionV relativeFrom="paragraph">
                  <wp:posOffset>6294755</wp:posOffset>
                </wp:positionV>
                <wp:extent cx="2103120" cy="365760"/>
                <wp:effectExtent l="0" t="0" r="5080" b="2540"/>
                <wp:wrapNone/>
                <wp:docPr id="398286782"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AFA6810" w14:textId="33EDBDFD" w:rsidR="00C745F5" w:rsidRPr="001333F5" w:rsidRDefault="00704ECC" w:rsidP="00C745F5">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 xml:space="preserve">POSITIONING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355EF2" id="_x0000_s1046" style="position:absolute;margin-left:386.75pt;margin-top:495.65pt;width:165.6pt;height:2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AFA6810" w14:textId="33EDBDFD" w:rsidR="00C745F5" w:rsidRPr="001333F5" w:rsidRDefault="00704ECC" w:rsidP="00C745F5">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 xml:space="preserve">POSITIONING </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758592" behindDoc="0" locked="0" layoutInCell="1" allowOverlap="1" wp14:anchorId="345CC962" wp14:editId="0F6D2680">
                <wp:simplePos x="0" y="0"/>
                <wp:positionH relativeFrom="column">
                  <wp:posOffset>4746625</wp:posOffset>
                </wp:positionH>
                <wp:positionV relativeFrom="paragraph">
                  <wp:posOffset>116205</wp:posOffset>
                </wp:positionV>
                <wp:extent cx="2103120" cy="365760"/>
                <wp:effectExtent l="0" t="0" r="5080" b="2540"/>
                <wp:wrapNone/>
                <wp:docPr id="255015093"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1ABA2D7" w14:textId="7706E6A4" w:rsidR="00C745F5" w:rsidRPr="001333F5" w:rsidRDefault="00704ECC" w:rsidP="00C745F5">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PLACE</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45CC962" id="_x0000_s1047" style="position:absolute;margin-left:373.75pt;margin-top:9.15pt;width:165.6pt;height:28.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1ABA2D7" w14:textId="7706E6A4" w:rsidR="00C745F5" w:rsidRPr="001333F5" w:rsidRDefault="00704ECC" w:rsidP="00C745F5">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PLACE</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23424" behindDoc="0" locked="0" layoutInCell="1" allowOverlap="1" wp14:anchorId="256FEE64" wp14:editId="696AA628">
                <wp:simplePos x="0" y="0"/>
                <wp:positionH relativeFrom="column">
                  <wp:posOffset>173355</wp:posOffset>
                </wp:positionH>
                <wp:positionV relativeFrom="paragraph">
                  <wp:posOffset>6290310</wp:posOffset>
                </wp:positionV>
                <wp:extent cx="2103120" cy="365760"/>
                <wp:effectExtent l="0" t="0" r="508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78612D1C"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PROMOTION</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48" style="position:absolute;margin-left:13.65pt;margin-top:495.3pt;width:165.6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F47D34E" w14:textId="78612D1C"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PROMOTION</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17280" behindDoc="0" locked="0" layoutInCell="1" allowOverlap="1" wp14:anchorId="70321605" wp14:editId="3B754C6F">
                <wp:simplePos x="0" y="0"/>
                <wp:positionH relativeFrom="column">
                  <wp:posOffset>368300</wp:posOffset>
                </wp:positionH>
                <wp:positionV relativeFrom="page">
                  <wp:posOffset>4031615</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A75865" id="Straight Arrow Connector 7" o:spid="_x0000_s1026" type="#_x0000_t32" style="position:absolute;margin-left:29pt;margin-top:317.45pt;width:49.65pt;height:236.05pt;flip:y;z-index:2516172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" strokecolor="#03a7ae" strokeweight="4pt">
                <v:stroke dashstyle="1 1" endarrow="oval" joinstyle="miter" endcap="round"/>
                <w10:wrap anchory="page"/>
              </v:shape>
            </w:pict>
          </mc:Fallback>
        </mc:AlternateContent>
      </w:r>
      <w:r w:rsidR="00340825">
        <w:rPr>
          <w:rFonts w:ascii="Century Gothic" w:hAnsi="Century Gothic"/>
          <w:noProof/>
        </w:rPr>
        <mc:AlternateContent>
          <mc:Choice Requires="wps">
            <w:drawing>
              <wp:anchor distT="0" distB="0" distL="114300" distR="114300" simplePos="0" relativeHeight="251639808" behindDoc="0" locked="0" layoutInCell="1" allowOverlap="1" wp14:anchorId="026F5E77" wp14:editId="1E021A7D">
                <wp:simplePos x="0" y="0"/>
                <wp:positionH relativeFrom="column">
                  <wp:posOffset>7709535</wp:posOffset>
                </wp:positionH>
                <wp:positionV relativeFrom="page">
                  <wp:posOffset>2313305</wp:posOffset>
                </wp:positionV>
                <wp:extent cx="1411605" cy="589915"/>
                <wp:effectExtent l="0" t="0" r="0" b="6985"/>
                <wp:wrapNone/>
                <wp:docPr id="905972243"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073F2A" w:rsidRDefault="00E66360" w:rsidP="00E66360">
                            <w:pPr>
                              <w:rPr>
                                <w:rFonts w:ascii="Century Gothic" w:hAnsi="Century Gothic" w:cstheme="minorBidi"/>
                                <w:color w:val="FFFFFF" w:themeColor="background1"/>
                                <w:sz w:val="32"/>
                                <w:szCs w:val="32"/>
                              </w:rPr>
                            </w:pPr>
                            <w:r w:rsidRPr="00073F2A">
                              <w:rPr>
                                <w:rFonts w:ascii="Century Gothic" w:hAnsi="Century Gothic" w:cstheme="minorBidi"/>
                                <w:color w:val="FFFFFF" w:themeColor="background1"/>
                                <w:sz w:val="32"/>
                                <w:szCs w:val="32"/>
                              </w:rPr>
                              <w:t>Problem Statement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49" style="position:absolute;margin-left:607.05pt;margin-top:182.15pt;width:111.15pt;height:4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" filled="f" stroked="f" strokeweight=".5pt">
                <v:textbox inset="0,0,0,0">
                  <w:txbxContent>
                    <w:p w14:paraId="702CF731" w14:textId="46EB4080" w:rsidR="00E66360" w:rsidRPr="00073F2A" w:rsidRDefault="00E66360" w:rsidP="00E66360">
                      <w:pPr>
                        <w:rPr>
                          <w:rFonts w:ascii="Century Gothic" w:hAnsi="Century Gothic" w:cstheme="minorBidi"/>
                          <w:color w:val="FFFFFF" w:themeColor="background1"/>
                          <w:sz w:val="32"/>
                          <w:szCs w:val="32"/>
                        </w:rPr>
                      </w:pPr>
                      <w:r w:rsidRPr="00073F2A">
                        <w:rPr>
                          <w:rFonts w:ascii="Century Gothic" w:hAnsi="Century Gothic" w:cstheme="minorBidi"/>
                          <w:color w:val="FFFFFF" w:themeColor="background1"/>
                          <w:sz w:val="32"/>
                          <w:szCs w:val="32"/>
                        </w:rPr>
                        <w:t>Problem Statement</w:t>
                      </w:r>
                    </w:p>
                  </w:txbxContent>
                </v:textbox>
                <w10:wrap anchory="page"/>
              </v:rect>
            </w:pict>
          </mc:Fallback>
        </mc:AlternateContent>
      </w:r>
      <w:r w:rsidR="00340825">
        <w:rPr>
          <w:rFonts w:ascii="Century Gothic" w:hAnsi="Century Gothic"/>
          <w:noProof/>
        </w:rPr>
        <mc:AlternateContent>
          <mc:Choice Requires="wps">
            <w:drawing>
              <wp:anchor distT="0" distB="0" distL="114300" distR="114300" simplePos="0" relativeHeight="251724800" behindDoc="0" locked="0" layoutInCell="1" allowOverlap="1" wp14:anchorId="2F9D08BB" wp14:editId="51BEF0EB">
                <wp:simplePos x="0" y="0"/>
                <wp:positionH relativeFrom="column">
                  <wp:posOffset>7708265</wp:posOffset>
                </wp:positionH>
                <wp:positionV relativeFrom="page">
                  <wp:posOffset>5312410</wp:posOffset>
                </wp:positionV>
                <wp:extent cx="1411605" cy="1666240"/>
                <wp:effectExtent l="0" t="0" r="0" b="0"/>
                <wp:wrapNone/>
                <wp:docPr id="947413921"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4A15AC6" w14:textId="77777777" w:rsidR="00E86542" w:rsidRPr="00C745F5" w:rsidRDefault="00E86542" w:rsidP="00E86542">
                            <w:pPr>
                              <w:rPr>
                                <w:rFonts w:ascii="Century Gothic" w:hAnsi="Century Gothic"/>
                                <w:color w:val="1E4166"/>
                                <w:sz w:val="44"/>
                                <w:szCs w:val="44"/>
                              </w:rPr>
                            </w:pPr>
                            <w:r w:rsidRPr="00C745F5">
                              <w:rPr>
                                <w:rFonts w:ascii="Century Gothic" w:hAnsi="Century Gothic"/>
                                <w:color w:val="1E4166"/>
                                <w:sz w:val="44"/>
                                <w:szCs w:val="44"/>
                              </w:rPr>
                              <w:t>Reduced Market Share</w:t>
                            </w:r>
                          </w:p>
                          <w:p w14:paraId="5A847135" w14:textId="3DAC435F" w:rsidR="00E86542" w:rsidRPr="00C745F5" w:rsidRDefault="00E86542" w:rsidP="00E86542">
                            <w:pPr>
                              <w:rPr>
                                <w:rFonts w:ascii="Century Gothic" w:hAnsi="Century Gothic" w:cstheme="minorBidi"/>
                                <w:color w:val="1E4166"/>
                                <w:sz w:val="96"/>
                                <w:szCs w:val="96"/>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9D08BB" id="_x0000_s1050" style="position:absolute;margin-left:606.95pt;margin-top:418.3pt;width:111.15pt;height:1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" filled="f" stroked="f" strokeweight=".5pt">
                <v:textbox inset="0,0,0,0">
                  <w:txbxContent>
                    <w:p w14:paraId="14A15AC6" w14:textId="77777777" w:rsidR="00E86542" w:rsidRPr="00C745F5" w:rsidRDefault="00E86542" w:rsidP="00E86542">
                      <w:pPr>
                        <w:rPr>
                          <w:rFonts w:ascii="Century Gothic" w:hAnsi="Century Gothic"/>
                          <w:color w:val="1E4166"/>
                          <w:sz w:val="44"/>
                          <w:szCs w:val="44"/>
                        </w:rPr>
                      </w:pPr>
                      <w:r w:rsidRPr="00C745F5">
                        <w:rPr>
                          <w:rFonts w:ascii="Century Gothic" w:hAnsi="Century Gothic"/>
                          <w:color w:val="1E4166"/>
                          <w:sz w:val="44"/>
                          <w:szCs w:val="44"/>
                        </w:rPr>
                        <w:t>Reduced Market Share</w:t>
                      </w:r>
                    </w:p>
                    <w:p w14:paraId="5A847135" w14:textId="3DAC435F" w:rsidR="00E86542" w:rsidRPr="00C745F5" w:rsidRDefault="00E86542" w:rsidP="00E86542">
                      <w:pPr>
                        <w:rPr>
                          <w:rFonts w:ascii="Century Gothic" w:hAnsi="Century Gothic" w:cstheme="minorBidi"/>
                          <w:color w:val="1E4166"/>
                          <w:sz w:val="96"/>
                          <w:szCs w:val="96"/>
                        </w:rPr>
                      </w:pPr>
                    </w:p>
                  </w:txbxContent>
                </v:textbox>
                <w10:wrap anchory="page"/>
              </v:rect>
            </w:pict>
          </mc:Fallback>
        </mc:AlternateContent>
      </w:r>
      <w:r w:rsidR="00FB1F5C">
        <w:rPr>
          <w:rFonts w:ascii="Century Gothic" w:hAnsi="Century Gothic"/>
          <w:noProof/>
        </w:rPr>
        <mc:AlternateContent>
          <mc:Choice Requires="wps">
            <w:drawing>
              <wp:anchor distT="0" distB="0" distL="114300" distR="114300" simplePos="0" relativeHeight="251619328" behindDoc="0" locked="0" layoutInCell="1" allowOverlap="1" wp14:anchorId="407C29D7" wp14:editId="252D5A77">
                <wp:simplePos x="0" y="0"/>
                <wp:positionH relativeFrom="column">
                  <wp:posOffset>179705</wp:posOffset>
                </wp:positionH>
                <wp:positionV relativeFrom="page">
                  <wp:posOffset>1083310</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88F1017" id="Straight Arrow Connector 9" o:spid="_x0000_s1026" type="#_x0000_t32" style="position:absolute;margin-left:14.15pt;margin-top:85.3pt;width:47.4pt;height:231.9pt;z-index:25161932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" strokecolor="#03a7ae" strokeweight="4pt">
                <v:stroke dashstyle="1 1" endarrow="oval" joinstyle="miter" endcap="round"/>
                <w10:wrap anchory="page"/>
              </v:shape>
            </w:pict>
          </mc:Fallback>
        </mc:AlternateContent>
      </w:r>
      <w:r w:rsidR="00D915B0">
        <w:rPr>
          <w:rFonts w:ascii="Century Gothic" w:hAnsi="Century Gothic"/>
          <w:noProof/>
        </w:rPr>
        <mc:AlternateContent>
          <mc:Choice Requires="wps">
            <w:drawing>
              <wp:anchor distT="0" distB="0" distL="114300" distR="114300" simplePos="0" relativeHeight="251621376" behindDoc="0" locked="0" layoutInCell="1" allowOverlap="1" wp14:anchorId="3E47C42D" wp14:editId="57F43AB4">
                <wp:simplePos x="0" y="0"/>
                <wp:positionH relativeFrom="column">
                  <wp:posOffset>8255</wp:posOffset>
                </wp:positionH>
                <wp:positionV relativeFrom="paragraph">
                  <wp:posOffset>111760</wp:posOffset>
                </wp:positionV>
                <wp:extent cx="2103120" cy="365760"/>
                <wp:effectExtent l="0" t="0" r="508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07E60C9"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PRODUCT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65pt;margin-top:8.8pt;width:165.6pt;height:28.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276911F1" w14:textId="407E60C9" w:rsidR="00E83E0F" w:rsidRPr="001333F5" w:rsidRDefault="00704ECC" w:rsidP="00E83E0F">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PRODUCT</w:t>
                      </w:r>
                    </w:p>
                  </w:txbxContent>
                </v:textbox>
              </v:shape>
            </w:pict>
          </mc:Fallback>
        </mc:AlternateContent>
      </w:r>
      <w:r w:rsidR="00D915B0">
        <w:rPr>
          <w:rFonts w:ascii="Century Gothic" w:hAnsi="Century Gothic"/>
          <w:noProof/>
        </w:rPr>
        <w:drawing>
          <wp:anchor distT="0" distB="0" distL="114300" distR="114300" simplePos="0" relativeHeight="251722752" behindDoc="1" locked="0" layoutInCell="1" allowOverlap="1" wp14:anchorId="6E0F0E13" wp14:editId="4F7D036D">
            <wp:simplePos x="0" y="0"/>
            <wp:positionH relativeFrom="column">
              <wp:posOffset>-352425</wp:posOffset>
            </wp:positionH>
            <wp:positionV relativeFrom="page">
              <wp:posOffset>2903652</wp:posOffset>
            </wp:positionV>
            <wp:extent cx="9352280" cy="2239645"/>
            <wp:effectExtent l="0" t="0" r="0" b="0"/>
            <wp:wrapNone/>
            <wp:docPr id="116476316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8E5A44">
        <w:rPr>
          <w:rFonts w:ascii="Century Gothic" w:hAnsi="Century Gothic"/>
          <w:noProof/>
        </w:rPr>
        <mc:AlternateContent>
          <mc:Choice Requires="wpg">
            <w:drawing>
              <wp:anchor distT="0" distB="0" distL="114300" distR="114300" simplePos="0" relativeHeight="251754496" behindDoc="0" locked="0" layoutInCell="1" allowOverlap="1" wp14:anchorId="4AAF8E09" wp14:editId="09F945FE">
                <wp:simplePos x="0" y="0"/>
                <wp:positionH relativeFrom="column">
                  <wp:posOffset>7902552</wp:posOffset>
                </wp:positionH>
                <wp:positionV relativeFrom="paragraph">
                  <wp:posOffset>237328</wp:posOffset>
                </wp:positionV>
                <wp:extent cx="1314639" cy="1438816"/>
                <wp:effectExtent l="0" t="0" r="6350" b="0"/>
                <wp:wrapNone/>
                <wp:docPr id="31134795"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883130097"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14088"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5771633"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3939929"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2329598"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842007"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2112955"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5038780"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7818911"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324718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077735"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46071"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4A34F4" id="Group 16" o:spid="_x0000_s1026" style="position:absolute;margin-left:622.25pt;margin-top:18.7pt;width:103.5pt;height:113.3pt;z-index:251754496" coordsize="13146,14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">
                <v:shape id="Freeform 5" o:spid="_x0000_s1027" style="position:absolute;left:5506;top:3036;width:3445;height:3281;visibility:visible;mso-wrap-style:square;v-text-anchor:middle" coordsize="344538,3280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&#13;&#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&#13;&#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&#13;&#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&#13;&#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&#13;&#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&#13;&#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&#13;&#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&#13;&#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&#13;&#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&#13;&#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&#13;&#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&#13;&#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4B780A">
        <w:rPr>
          <w:rFonts w:ascii="Century Gothic" w:hAnsi="Century Gothic"/>
          <w:noProof/>
        </w:rPr>
        <mc:AlternateContent>
          <mc:Choice Requires="wps">
            <w:drawing>
              <wp:anchor distT="0" distB="0" distL="114300" distR="114300" simplePos="0" relativeHeight="251606015" behindDoc="1" locked="0" layoutInCell="1" allowOverlap="1" wp14:anchorId="046C5DC7" wp14:editId="3AFEC923">
                <wp:simplePos x="0" y="0"/>
                <wp:positionH relativeFrom="column">
                  <wp:posOffset>7610354</wp:posOffset>
                </wp:positionH>
                <wp:positionV relativeFrom="paragraph">
                  <wp:posOffset>78619</wp:posOffset>
                </wp:positionV>
                <wp:extent cx="1527810" cy="6586010"/>
                <wp:effectExtent l="0" t="0" r="0" b="5715"/>
                <wp:wrapNone/>
                <wp:docPr id="48" name="Rectangle 47">
                  <a:extLst xmlns:a="http://schemas.openxmlformats.org/drawingml/2006/main">
                    <a:ext uri="{FF2B5EF4-FFF2-40B4-BE49-F238E27FC236}">
                      <a16:creationId xmlns:a16="http://schemas.microsoft.com/office/drawing/2014/main" id="{749CE1DF-24FF-6B41-BF8C-0D567FFE2F15}"/>
                    </a:ext>
                  </a:extLst>
                </wp:docPr>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5EFA59B1" id="Rectangle 47" o:spid="_x0000_s1026" style="position:absolute;margin-left:599.25pt;margin-top:6.2pt;width:120.3pt;height:518.6pt;z-index:-2517104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" fillcolor="#06bcc4" stroked="f" strokeweight=".5pt">
                <v:fill color2="#c1e4f5 [660]" rotate="t" focus="100%" type="gradient"/>
              </v:rect>
            </w:pict>
          </mc:Fallback>
        </mc:AlternateContent>
      </w:r>
      <w:r w:rsidR="004B780A">
        <w:rPr>
          <w:rFonts w:ascii="Century Gothic" w:hAnsi="Century Gothic"/>
          <w:noProof/>
        </w:rPr>
        <mc:AlternateContent>
          <mc:Choice Requires="wps">
            <w:drawing>
              <wp:anchor distT="0" distB="0" distL="114300" distR="114300" simplePos="0" relativeHeight="251607039" behindDoc="1" locked="0" layoutInCell="1" allowOverlap="1" wp14:anchorId="5EBA49BA" wp14:editId="5BA307AF">
                <wp:simplePos x="0" y="0"/>
                <wp:positionH relativeFrom="column">
                  <wp:posOffset>7610354</wp:posOffset>
                </wp:positionH>
                <wp:positionV relativeFrom="paragraph">
                  <wp:posOffset>6585070</wp:posOffset>
                </wp:positionV>
                <wp:extent cx="1527810" cy="83579"/>
                <wp:effectExtent l="0" t="0" r="0" b="5715"/>
                <wp:wrapNone/>
                <wp:docPr id="47" name="Rectangle 46">
                  <a:extLst xmlns:a="http://schemas.openxmlformats.org/drawingml/2006/main">
                    <a:ext uri="{FF2B5EF4-FFF2-40B4-BE49-F238E27FC236}">
                      <a16:creationId xmlns:a16="http://schemas.microsoft.com/office/drawing/2014/main" id="{53F01731-A274-C54B-A4D0-755968517189}"/>
                    </a:ext>
                  </a:extLst>
                </wp:docPr>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0C570C06" id="Rectangle 46" o:spid="_x0000_s1026" style="position:absolute;margin-left:599.25pt;margin-top:518.5pt;width:120.3pt;height:6.6pt;z-index:-2517094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" fillcolor="#1e4166" stroked="f" strokeweight=".5pt"/>
            </w:pict>
          </mc:Fallback>
        </mc:AlternateContent>
      </w:r>
    </w:p>
    <w:p w14:paraId="50DFF744" w14:textId="7FAA5712" w:rsidR="002D32BB" w:rsidRPr="002D32BB" w:rsidRDefault="002D32BB" w:rsidP="002D32BB">
      <w:pPr>
        <w:spacing w:line="276" w:lineRule="auto"/>
        <w:rPr>
          <w:rFonts w:ascii="Century Gothic" w:hAnsi="Century Gothic" w:cs="Arial"/>
          <w:bCs/>
          <w:noProof/>
          <w:color w:val="595959" w:themeColor="text1" w:themeTint="A6"/>
          <w:sz w:val="44"/>
          <w:szCs w:val="44"/>
        </w:rPr>
      </w:pPr>
      <w:bookmarkStart w:id="0" w:name="_Hlk536359931"/>
      <w:r w:rsidRPr="002D32BB">
        <w:rPr>
          <w:rFonts w:ascii="Century Gothic" w:hAnsi="Century Gothic" w:cs="Arial"/>
          <w:bCs/>
          <w:noProof/>
          <w:color w:val="595959" w:themeColor="text1" w:themeTint="A6"/>
          <w:sz w:val="44"/>
          <w:szCs w:val="44"/>
        </w:rPr>
        <w:lastRenderedPageBreak/>
        <w:t xml:space="preserve">MARKETING FISHBONE DIAGRAM  </w:t>
      </w:r>
    </w:p>
    <w:p w14:paraId="3B1DC684" w14:textId="33A99B0C" w:rsidR="002D32BB" w:rsidRPr="00D1776C" w:rsidRDefault="00926EEA" w:rsidP="002D32BB">
      <w:pPr>
        <w:rPr>
          <w:rFonts w:ascii="Century Gothic" w:hAnsi="Century Gothic"/>
        </w:rPr>
        <w:sectPr w:rsidR="002D32BB" w:rsidRPr="00D1776C" w:rsidSect="00957D4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52800" behindDoc="0" locked="0" layoutInCell="1" allowOverlap="1" wp14:anchorId="270F0B3B" wp14:editId="7A53F009">
                <wp:simplePos x="0" y="0"/>
                <wp:positionH relativeFrom="column">
                  <wp:posOffset>5215458</wp:posOffset>
                </wp:positionH>
                <wp:positionV relativeFrom="paragraph">
                  <wp:posOffset>5955030</wp:posOffset>
                </wp:positionV>
                <wp:extent cx="1828800" cy="228600"/>
                <wp:effectExtent l="0" t="0" r="0" b="0"/>
                <wp:wrapNone/>
                <wp:docPr id="89747916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70F0B3B" id="_x0000_s1052" style="position:absolute;margin-left:410.65pt;margin-top:468.9pt;width:2in;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" filled="f" stroked="f" strokeweight="2pt">
                <v:textbox inset="0,0,0,0">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7200" behindDoc="0" locked="0" layoutInCell="1" allowOverlap="1" wp14:anchorId="05CBAB3E" wp14:editId="76F8C7FB">
                <wp:simplePos x="0" y="0"/>
                <wp:positionH relativeFrom="column">
                  <wp:posOffset>485775</wp:posOffset>
                </wp:positionH>
                <wp:positionV relativeFrom="paragraph">
                  <wp:posOffset>5950585</wp:posOffset>
                </wp:positionV>
                <wp:extent cx="1828800" cy="228600"/>
                <wp:effectExtent l="0" t="0" r="0" b="0"/>
                <wp:wrapNone/>
                <wp:docPr id="1002086085"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CBAB3E" id="_x0000_s1053" style="position:absolute;margin-left:38.25pt;margin-top:468.55pt;width:2in;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" filled="f" stroked="f" strokeweight="2pt">
                <v:textbox inset="0,0,0,0">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1056" behindDoc="0" locked="0" layoutInCell="1" allowOverlap="1" wp14:anchorId="624FC123" wp14:editId="025AF86B">
                <wp:simplePos x="0" y="0"/>
                <wp:positionH relativeFrom="column">
                  <wp:posOffset>542493</wp:posOffset>
                </wp:positionH>
                <wp:positionV relativeFrom="paragraph">
                  <wp:posOffset>5715000</wp:posOffset>
                </wp:positionV>
                <wp:extent cx="1828800" cy="228600"/>
                <wp:effectExtent l="0" t="0" r="0" b="0"/>
                <wp:wrapNone/>
                <wp:docPr id="1198964914"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24FC123" id="_x0000_s1054" style="position:absolute;margin-left:42.7pt;margin-top:450pt;width:2in;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" filled="f" stroked="f" strokeweight="2pt">
                <v:textbox inset="0,0,0,0">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4128" behindDoc="0" locked="0" layoutInCell="1" allowOverlap="1" wp14:anchorId="7B861681" wp14:editId="240C502F">
                <wp:simplePos x="0" y="0"/>
                <wp:positionH relativeFrom="column">
                  <wp:posOffset>2834208</wp:posOffset>
                </wp:positionH>
                <wp:positionV relativeFrom="paragraph">
                  <wp:posOffset>5950585</wp:posOffset>
                </wp:positionV>
                <wp:extent cx="1828800" cy="228600"/>
                <wp:effectExtent l="0" t="0" r="0" b="0"/>
                <wp:wrapNone/>
                <wp:docPr id="21327397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861681" id="_x0000_s1055" style="position:absolute;margin-left:223.15pt;margin-top:468.55pt;width:2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" filled="f" stroked="f" strokeweight="2pt">
                <v:textbox inset="0,0,0,0">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v:textbox>
              </v:rect>
            </w:pict>
          </mc:Fallback>
        </mc:AlternateContent>
      </w:r>
      <w:r w:rsidR="00610BFD">
        <w:rPr>
          <w:rFonts w:ascii="Century Gothic" w:hAnsi="Century Gothic"/>
          <w:noProof/>
        </w:rPr>
        <mc:AlternateContent>
          <mc:Choice Requires="wps">
            <w:drawing>
              <wp:anchor distT="0" distB="0" distL="114300" distR="114300" simplePos="0" relativeHeight="251822080" behindDoc="0" locked="0" layoutInCell="1" allowOverlap="1" wp14:anchorId="67E44567" wp14:editId="076CDCA4">
                <wp:simplePos x="0" y="0"/>
                <wp:positionH relativeFrom="column">
                  <wp:posOffset>907618</wp:posOffset>
                </wp:positionH>
                <wp:positionV relativeFrom="paragraph">
                  <wp:posOffset>4018915</wp:posOffset>
                </wp:positionV>
                <wp:extent cx="1828800" cy="228600"/>
                <wp:effectExtent l="0" t="0" r="0" b="0"/>
                <wp:wrapNone/>
                <wp:docPr id="1781867997"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E44567" id="_x0000_s1056" style="position:absolute;margin-left:71.45pt;margin-top:316.45pt;width:2in;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" filled="f" stroked="f" strokeweight="2pt">
                <v:textbox inset="0,0,0,0">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44608" behindDoc="0" locked="0" layoutInCell="1" allowOverlap="1" wp14:anchorId="43DBBD83" wp14:editId="76593094">
                <wp:simplePos x="0" y="0"/>
                <wp:positionH relativeFrom="column">
                  <wp:posOffset>5115560</wp:posOffset>
                </wp:positionH>
                <wp:positionV relativeFrom="paragraph">
                  <wp:posOffset>991870</wp:posOffset>
                </wp:positionV>
                <wp:extent cx="1828800" cy="228600"/>
                <wp:effectExtent l="0" t="0" r="0" b="0"/>
                <wp:wrapNone/>
                <wp:docPr id="142780046"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3DBBD83" id="_x0000_s1057" style="position:absolute;margin-left:402.8pt;margin-top:78.1pt;width:2in;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kSm8gEAAEsEAAAOAAAAZHJzL2Uyb0RvYy54bWysVG1r2zAQ/j7YfxD6vjhxtx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" filled="f" stroked="f" strokeweight="2pt">
                <v:textbox inset="0,0,0,0">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6720" behindDoc="0" locked="0" layoutInCell="1" allowOverlap="1" wp14:anchorId="543F006E" wp14:editId="56A99606">
                <wp:simplePos x="0" y="0"/>
                <wp:positionH relativeFrom="column">
                  <wp:posOffset>2734310</wp:posOffset>
                </wp:positionH>
                <wp:positionV relativeFrom="paragraph">
                  <wp:posOffset>987425</wp:posOffset>
                </wp:positionV>
                <wp:extent cx="1828800" cy="228600"/>
                <wp:effectExtent l="0" t="0" r="0" b="0"/>
                <wp:wrapNone/>
                <wp:docPr id="1920881145"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43F006E" id="_x0000_s1058" style="position:absolute;margin-left:215.3pt;margin-top:77.75pt;width:2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" filled="f" stroked="f" strokeweight="2pt">
                <v:textbox inset="0,0,0,0">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15936" behindDoc="0" locked="0" layoutInCell="1" allowOverlap="1" wp14:anchorId="1E755834" wp14:editId="42ED528D">
                <wp:simplePos x="0" y="0"/>
                <wp:positionH relativeFrom="column">
                  <wp:posOffset>454660</wp:posOffset>
                </wp:positionH>
                <wp:positionV relativeFrom="paragraph">
                  <wp:posOffset>1223010</wp:posOffset>
                </wp:positionV>
                <wp:extent cx="1828800" cy="228600"/>
                <wp:effectExtent l="0" t="0" r="0" b="0"/>
                <wp:wrapNone/>
                <wp:docPr id="196270876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755834" id="_x0000_s1059" style="position:absolute;margin-left:35.8pt;margin-top:96.3pt;width:2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" filled="f" stroked="f" strokeweight="2pt">
                <v:textbox inset="0,0,0,0">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9792" behindDoc="0" locked="0" layoutInCell="1" allowOverlap="1" wp14:anchorId="316BD009" wp14:editId="2584B40E">
                <wp:simplePos x="0" y="0"/>
                <wp:positionH relativeFrom="column">
                  <wp:posOffset>384378</wp:posOffset>
                </wp:positionH>
                <wp:positionV relativeFrom="paragraph">
                  <wp:posOffset>987425</wp:posOffset>
                </wp:positionV>
                <wp:extent cx="1828800" cy="228600"/>
                <wp:effectExtent l="0" t="0" r="0" b="0"/>
                <wp:wrapNone/>
                <wp:docPr id="52818049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16BD009" id="_x0000_s1060" style="position:absolute;margin-left:30.25pt;margin-top:77.75pt;width:2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" filled="f" stroked="f" strokeweight="2pt">
                <v:textbox inset="0,0,0,0">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33344" behindDoc="0" locked="0" layoutInCell="1" allowOverlap="1" wp14:anchorId="4087C1F4" wp14:editId="6EFC45D7">
                <wp:simplePos x="0" y="0"/>
                <wp:positionH relativeFrom="column">
                  <wp:posOffset>4907915</wp:posOffset>
                </wp:positionH>
                <wp:positionV relativeFrom="page">
                  <wp:posOffset>1093267</wp:posOffset>
                </wp:positionV>
                <wp:extent cx="601980" cy="2945130"/>
                <wp:effectExtent l="25400" t="25400" r="83820" b="77470"/>
                <wp:wrapNone/>
                <wp:docPr id="64126258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77472FB" id="Straight Arrow Connector 10" o:spid="_x0000_s1026" type="#_x0000_t32" style="position:absolute;margin-left:386.45pt;margin-top:86.1pt;width:47.4pt;height:231.9pt;z-index:2518333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32320" behindDoc="0" locked="0" layoutInCell="1" allowOverlap="1" wp14:anchorId="33D41783" wp14:editId="5F103141">
                <wp:simplePos x="0" y="0"/>
                <wp:positionH relativeFrom="column">
                  <wp:posOffset>5090795</wp:posOffset>
                </wp:positionH>
                <wp:positionV relativeFrom="page">
                  <wp:posOffset>4041572</wp:posOffset>
                </wp:positionV>
                <wp:extent cx="630555" cy="2997835"/>
                <wp:effectExtent l="25400" t="76200" r="67945" b="37465"/>
                <wp:wrapNone/>
                <wp:docPr id="144073667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936A8E" id="Straight Arrow Connector 8" o:spid="_x0000_s1026" type="#_x0000_t32" style="position:absolute;margin-left:400.85pt;margin-top:318.25pt;width:49.65pt;height:236.05pt;flip:y;z-index:2518323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00576" behindDoc="0" locked="0" layoutInCell="1" allowOverlap="1" wp14:anchorId="382B85F1" wp14:editId="0B3E770A">
                <wp:simplePos x="0" y="0"/>
                <wp:positionH relativeFrom="column">
                  <wp:posOffset>446798</wp:posOffset>
                </wp:positionH>
                <wp:positionV relativeFrom="paragraph">
                  <wp:posOffset>4556760</wp:posOffset>
                </wp:positionV>
                <wp:extent cx="2103120" cy="274320"/>
                <wp:effectExtent l="12700" t="12700" r="17780" b="17780"/>
                <wp:wrapNone/>
                <wp:docPr id="1031648369" name="Rectangle 24"/>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2B85F1" id="_x0000_s1061" style="position:absolute;margin-left:35.2pt;margin-top:358.8pt;width:165.6pt;height:2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" fillcolor="white [3212]" strokecolor="#03a7ae" strokeweight="1.5pt">
                <v:stroke joinstyle="miter"/>
                <v:textbox inset=",0,0,0">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86240" behindDoc="0" locked="0" layoutInCell="1" allowOverlap="1" wp14:anchorId="386D24AC" wp14:editId="766967BD">
                <wp:simplePos x="0" y="0"/>
                <wp:positionH relativeFrom="column">
                  <wp:posOffset>2526665</wp:posOffset>
                </wp:positionH>
                <wp:positionV relativeFrom="page">
                  <wp:posOffset>1083310</wp:posOffset>
                </wp:positionV>
                <wp:extent cx="601980" cy="2945130"/>
                <wp:effectExtent l="25400" t="25400" r="83820" b="77470"/>
                <wp:wrapNone/>
                <wp:docPr id="74746314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107E88" id="Straight Arrow Connector 10" o:spid="_x0000_s1026" type="#_x0000_t32" style="position:absolute;margin-left:198.95pt;margin-top:85.3pt;width:47.4pt;height:231.9pt;z-index:2517862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8288" behindDoc="0" locked="0" layoutInCell="1" allowOverlap="1" wp14:anchorId="6ED0C0B9" wp14:editId="44BDA4D6">
                <wp:simplePos x="0" y="0"/>
                <wp:positionH relativeFrom="column">
                  <wp:posOffset>2365375</wp:posOffset>
                </wp:positionH>
                <wp:positionV relativeFrom="paragraph">
                  <wp:posOffset>111760</wp:posOffset>
                </wp:positionV>
                <wp:extent cx="2103120" cy="365760"/>
                <wp:effectExtent l="0" t="0" r="5080" b="2540"/>
                <wp:wrapNone/>
                <wp:docPr id="764970819"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PRICE</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ED0C0B9" id="_x0000_s1062" style="position:absolute;margin-left:186.25pt;margin-top:8.8pt;width:165.6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PRICE</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96480" behindDoc="0" locked="0" layoutInCell="1" allowOverlap="1" wp14:anchorId="602D6F1E" wp14:editId="3A69843A">
                <wp:simplePos x="0" y="0"/>
                <wp:positionH relativeFrom="column">
                  <wp:posOffset>2418080</wp:posOffset>
                </wp:positionH>
                <wp:positionV relativeFrom="paragraph">
                  <wp:posOffset>683895</wp:posOffset>
                </wp:positionV>
                <wp:extent cx="2103120" cy="274320"/>
                <wp:effectExtent l="12700" t="12700" r="17780" b="17780"/>
                <wp:wrapNone/>
                <wp:docPr id="1898686672"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02D6F1E" id="_x0000_s1063" style="position:absolute;margin-left:190.4pt;margin-top:53.85pt;width:165.6pt;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" fillcolor="white [3212]" strokecolor="#03a7ae" strokeweight="1.5pt">
                <v:stroke joinstyle="miter"/>
                <v:textbox inset=",0,0,0">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2384" behindDoc="0" locked="0" layoutInCell="1" allowOverlap="1" wp14:anchorId="685DE731" wp14:editId="7D0280C7">
                <wp:simplePos x="0" y="0"/>
                <wp:positionH relativeFrom="column">
                  <wp:posOffset>2785110</wp:posOffset>
                </wp:positionH>
                <wp:positionV relativeFrom="paragraph">
                  <wp:posOffset>2299970</wp:posOffset>
                </wp:positionV>
                <wp:extent cx="2103120" cy="274320"/>
                <wp:effectExtent l="12700" t="12700" r="17780" b="17780"/>
                <wp:wrapNone/>
                <wp:docPr id="366434309"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DE731" id="_x0000_s1064" style="position:absolute;margin-left:219.3pt;margin-top:181.1pt;width:165.6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" fillcolor="white [3212]" strokecolor="#03a7ae" strokeweight="1.5pt">
                <v:stroke joinstyle="miter"/>
                <v:textbox inset=",0,0,0">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1360" behindDoc="0" locked="0" layoutInCell="1" allowOverlap="1" wp14:anchorId="14FCEC95" wp14:editId="64135F15">
                <wp:simplePos x="0" y="0"/>
                <wp:positionH relativeFrom="column">
                  <wp:posOffset>2601595</wp:posOffset>
                </wp:positionH>
                <wp:positionV relativeFrom="paragraph">
                  <wp:posOffset>1485900</wp:posOffset>
                </wp:positionV>
                <wp:extent cx="2103120" cy="274320"/>
                <wp:effectExtent l="12700" t="12700" r="17780" b="17780"/>
                <wp:wrapNone/>
                <wp:docPr id="1260919597"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FCEC95" id="_x0000_s1065" style="position:absolute;margin-left:204.85pt;margin-top:117pt;width:165.6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" fillcolor="white [3212]" strokecolor="#03a7ae" strokeweight="1.5pt">
                <v:stroke joinstyle="miter"/>
                <v:textbox inset=",0,0,0">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2864" behindDoc="0" locked="0" layoutInCell="1" allowOverlap="1" wp14:anchorId="726E2657" wp14:editId="56338E28">
                <wp:simplePos x="0" y="0"/>
                <wp:positionH relativeFrom="column">
                  <wp:posOffset>2795270</wp:posOffset>
                </wp:positionH>
                <wp:positionV relativeFrom="paragraph">
                  <wp:posOffset>1223010</wp:posOffset>
                </wp:positionV>
                <wp:extent cx="1828800" cy="228600"/>
                <wp:effectExtent l="0" t="0" r="0" b="0"/>
                <wp:wrapNone/>
                <wp:docPr id="202184190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6E2657" id="_x0000_s1066" style="position:absolute;margin-left:220.1pt;margin-top:96.3pt;width:2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" filled="f" stroked="f" strokeweight="2pt">
                <v:textbox inset="0,0,0,0">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4672" behindDoc="0" locked="0" layoutInCell="1" allowOverlap="1" wp14:anchorId="79107DD2" wp14:editId="12E17318">
                <wp:simplePos x="0" y="0"/>
                <wp:positionH relativeFrom="column">
                  <wp:posOffset>2896235</wp:posOffset>
                </wp:positionH>
                <wp:positionV relativeFrom="paragraph">
                  <wp:posOffset>1800860</wp:posOffset>
                </wp:positionV>
                <wp:extent cx="1828800" cy="228600"/>
                <wp:effectExtent l="0" t="0" r="0" b="0"/>
                <wp:wrapNone/>
                <wp:docPr id="30116944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107DD2" id="_x0000_s1067" style="position:absolute;margin-left:228.05pt;margin-top:141.8pt;width:2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fH58gEAAEsEAAAOAAAAZHJzL2Uyb0RvYy54bWysVG1r2zAQ/j7YfxD6vjjxuh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" filled="f" stroked="f" strokeweight="2pt">
                <v:textbox inset="0,0,0,0">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0816" behindDoc="0" locked="0" layoutInCell="1" allowOverlap="1" wp14:anchorId="10E2557E" wp14:editId="6E091C09">
                <wp:simplePos x="0" y="0"/>
                <wp:positionH relativeFrom="column">
                  <wp:posOffset>2966720</wp:posOffset>
                </wp:positionH>
                <wp:positionV relativeFrom="paragraph">
                  <wp:posOffset>2036445</wp:posOffset>
                </wp:positionV>
                <wp:extent cx="1828800" cy="228600"/>
                <wp:effectExtent l="0" t="0" r="0" b="0"/>
                <wp:wrapNone/>
                <wp:docPr id="57699233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E2557E" id="_x0000_s1068" style="position:absolute;margin-left:233.6pt;margin-top:160.35pt;width:2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hdw8wEAAEsEAAAOAAAAZHJzL2Uyb0RvYy54bWysVG1r2zAQ/j7YfxD6vjjxuh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" filled="f" stroked="f" strokeweight="2pt">
                <v:textbox inset="0,0,0,0">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1840" behindDoc="0" locked="0" layoutInCell="1" allowOverlap="1" wp14:anchorId="6C28DB27" wp14:editId="6E856793">
                <wp:simplePos x="0" y="0"/>
                <wp:positionH relativeFrom="column">
                  <wp:posOffset>3138170</wp:posOffset>
                </wp:positionH>
                <wp:positionV relativeFrom="paragraph">
                  <wp:posOffset>2850515</wp:posOffset>
                </wp:positionV>
                <wp:extent cx="1828800" cy="228600"/>
                <wp:effectExtent l="0" t="0" r="0" b="0"/>
                <wp:wrapNone/>
                <wp:docPr id="1497267248"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C28DB27" id="_x0000_s1069" style="position:absolute;margin-left:247.1pt;margin-top:224.45pt;width:2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" filled="f" stroked="f" strokeweight="2pt">
                <v:textbox inset="0,0,0,0">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5696" behindDoc="0" locked="0" layoutInCell="1" allowOverlap="1" wp14:anchorId="33400D4E" wp14:editId="0EE3583C">
                <wp:simplePos x="0" y="0"/>
                <wp:positionH relativeFrom="column">
                  <wp:posOffset>3067685</wp:posOffset>
                </wp:positionH>
                <wp:positionV relativeFrom="paragraph">
                  <wp:posOffset>2614930</wp:posOffset>
                </wp:positionV>
                <wp:extent cx="1828800" cy="228600"/>
                <wp:effectExtent l="0" t="0" r="0" b="0"/>
                <wp:wrapNone/>
                <wp:docPr id="52233597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3400D4E" id="_x0000_s1070" style="position:absolute;margin-left:241.55pt;margin-top:205.9pt;width:2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" filled="f" stroked="f" strokeweight="2pt">
                <v:textbox inset="0,0,0,0">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790336" behindDoc="0" locked="0" layoutInCell="1" allowOverlap="1" wp14:anchorId="4D3B169C" wp14:editId="42BCA394">
                <wp:simplePos x="0" y="0"/>
                <wp:positionH relativeFrom="column">
                  <wp:posOffset>2530475</wp:posOffset>
                </wp:positionH>
                <wp:positionV relativeFrom="paragraph">
                  <wp:posOffset>6290310</wp:posOffset>
                </wp:positionV>
                <wp:extent cx="2103120" cy="365760"/>
                <wp:effectExtent l="0" t="0" r="5080" b="2540"/>
                <wp:wrapNone/>
                <wp:docPr id="598850756"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PEOPLE / PERSONNEL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D3B169C" id="_x0000_s1071" style="position:absolute;margin-left:199.25pt;margin-top:495.3pt;width:165.6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PEOPLE / PERSONNEL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4192" behindDoc="0" locked="0" layoutInCell="1" allowOverlap="1" wp14:anchorId="078468DD" wp14:editId="59DC3DEE">
                <wp:simplePos x="0" y="0"/>
                <wp:positionH relativeFrom="column">
                  <wp:posOffset>2709545</wp:posOffset>
                </wp:positionH>
                <wp:positionV relativeFrom="page">
                  <wp:posOffset>4031615</wp:posOffset>
                </wp:positionV>
                <wp:extent cx="630555" cy="2997835"/>
                <wp:effectExtent l="25400" t="76200" r="67945" b="37465"/>
                <wp:wrapNone/>
                <wp:docPr id="1266415616"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6CADA3E" id="Straight Arrow Connector 8" o:spid="_x0000_s1026" type="#_x0000_t32" style="position:absolute;margin-left:213.35pt;margin-top:317.45pt;width:49.65pt;height:236.05pt;flip:y;z-index:2517841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3408" behindDoc="0" locked="0" layoutInCell="1" allowOverlap="1" wp14:anchorId="09F40419" wp14:editId="7140B324">
                <wp:simplePos x="0" y="0"/>
                <wp:positionH relativeFrom="column">
                  <wp:posOffset>2583180</wp:posOffset>
                </wp:positionH>
                <wp:positionV relativeFrom="paragraph">
                  <wp:posOffset>5407025</wp:posOffset>
                </wp:positionV>
                <wp:extent cx="2103120" cy="274320"/>
                <wp:effectExtent l="12700" t="12700" r="17780" b="17780"/>
                <wp:wrapNone/>
                <wp:docPr id="717083181"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F40419" id="_x0000_s1072" style="position:absolute;margin-left:203.4pt;margin-top:425.75pt;width:165.6pt;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" fillcolor="white [3212]" strokecolor="#03a7ae" strokeweight="1.5pt">
                <v:stroke joinstyle="miter"/>
                <v:textbox inset=",0,0,0">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5456" behindDoc="0" locked="0" layoutInCell="1" allowOverlap="1" wp14:anchorId="55D4BF23" wp14:editId="5A256A8E">
                <wp:simplePos x="0" y="0"/>
                <wp:positionH relativeFrom="column">
                  <wp:posOffset>2950210</wp:posOffset>
                </wp:positionH>
                <wp:positionV relativeFrom="paragraph">
                  <wp:posOffset>3709035</wp:posOffset>
                </wp:positionV>
                <wp:extent cx="2103120" cy="274320"/>
                <wp:effectExtent l="12700" t="12700" r="17780" b="17780"/>
                <wp:wrapNone/>
                <wp:docPr id="12900076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D4BF23" id="_x0000_s1073" style="position:absolute;margin-left:232.3pt;margin-top:292.05pt;width:165.6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" fillcolor="white [3212]" strokecolor="#03a7ae" strokeweight="1.5pt">
                <v:stroke joinstyle="miter"/>
                <v:textbox inset=",0,0,0">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4432" behindDoc="0" locked="0" layoutInCell="1" allowOverlap="1" wp14:anchorId="16184AD9" wp14:editId="6875BACD">
                <wp:simplePos x="0" y="0"/>
                <wp:positionH relativeFrom="column">
                  <wp:posOffset>2766695</wp:posOffset>
                </wp:positionH>
                <wp:positionV relativeFrom="paragraph">
                  <wp:posOffset>4546600</wp:posOffset>
                </wp:positionV>
                <wp:extent cx="2103120" cy="274320"/>
                <wp:effectExtent l="12700" t="12700" r="17780" b="17780"/>
                <wp:wrapNone/>
                <wp:docPr id="40770194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184AD9" id="_x0000_s1074" style="position:absolute;margin-left:217.85pt;margin-top:358pt;width:165.6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" fillcolor="white [3212]" strokecolor="#03a7ae" strokeweight="1.5pt">
                <v:stroke joinstyle="miter"/>
                <v:textbox inset=",0,0,0">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7984" behindDoc="0" locked="0" layoutInCell="1" allowOverlap="1" wp14:anchorId="2F535152" wp14:editId="078C35EC">
                <wp:simplePos x="0" y="0"/>
                <wp:positionH relativeFrom="column">
                  <wp:posOffset>2904490</wp:posOffset>
                </wp:positionH>
                <wp:positionV relativeFrom="paragraph">
                  <wp:posOffset>5715000</wp:posOffset>
                </wp:positionV>
                <wp:extent cx="1828800" cy="228600"/>
                <wp:effectExtent l="0" t="0" r="0" b="0"/>
                <wp:wrapNone/>
                <wp:docPr id="911625870"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535152" id="_x0000_s1075" style="position:absolute;margin-left:228.7pt;margin-top:450pt;width:2in;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wOK9AEAAEsEAAAOAAAAZHJzL2Uyb0RvYy54bWysVNtu2zAMfR+wfxD0vjjxuiIL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" filled="f" stroked="f" strokeweight="2pt">
                <v:textbox inset="0,0,0,0">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3104" behindDoc="0" locked="0" layoutInCell="1" allowOverlap="1" wp14:anchorId="45A26556" wp14:editId="28FD6458">
                <wp:simplePos x="0" y="0"/>
                <wp:positionH relativeFrom="column">
                  <wp:posOffset>3034030</wp:posOffset>
                </wp:positionH>
                <wp:positionV relativeFrom="paragraph">
                  <wp:posOffset>5102225</wp:posOffset>
                </wp:positionV>
                <wp:extent cx="1828800" cy="228600"/>
                <wp:effectExtent l="0" t="0" r="0" b="0"/>
                <wp:wrapNone/>
                <wp:docPr id="632092751"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5A26556" id="_x0000_s1076" style="position:absolute;margin-left:238.9pt;margin-top:401.75pt;width:2in;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" filled="f" stroked="f" strokeweight="2pt">
                <v:textbox inset="0,0,0,0">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6960" behindDoc="0" locked="0" layoutInCell="1" allowOverlap="1" wp14:anchorId="32BA9F98" wp14:editId="1BFF53FF">
                <wp:simplePos x="0" y="0"/>
                <wp:positionH relativeFrom="column">
                  <wp:posOffset>3088640</wp:posOffset>
                </wp:positionH>
                <wp:positionV relativeFrom="paragraph">
                  <wp:posOffset>4866640</wp:posOffset>
                </wp:positionV>
                <wp:extent cx="1828800" cy="228600"/>
                <wp:effectExtent l="0" t="0" r="0" b="0"/>
                <wp:wrapNone/>
                <wp:docPr id="210214109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2BA9F98" id="_x0000_s1077" style="position:absolute;margin-left:243.2pt;margin-top:383.2pt;width:2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TZs8gEAAEsEAAAOAAAAZHJzL2Uyb0RvYy54bWysVG1r2zAQ/j7YfxD6vjjx1h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" filled="f" stroked="f" strokeweight="2pt">
                <v:textbox inset="0,0,0,0">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5152" behindDoc="0" locked="0" layoutInCell="1" allowOverlap="1" wp14:anchorId="2505FAF7" wp14:editId="2D4610D0">
                <wp:simplePos x="0" y="0"/>
                <wp:positionH relativeFrom="column">
                  <wp:posOffset>3233420</wp:posOffset>
                </wp:positionH>
                <wp:positionV relativeFrom="paragraph">
                  <wp:posOffset>4254500</wp:posOffset>
                </wp:positionV>
                <wp:extent cx="1828800" cy="228600"/>
                <wp:effectExtent l="0" t="0" r="0" b="0"/>
                <wp:wrapNone/>
                <wp:docPr id="112509264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505FAF7" id="_x0000_s1078" style="position:absolute;margin-left:254.6pt;margin-top:335pt;width:2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" filled="f" stroked="f" strokeweight="2pt">
                <v:textbox inset="0,0,0,0">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9008" behindDoc="0" locked="0" layoutInCell="1" allowOverlap="1" wp14:anchorId="609F9042" wp14:editId="73FFD7B9">
                <wp:simplePos x="0" y="0"/>
                <wp:positionH relativeFrom="column">
                  <wp:posOffset>3259658</wp:posOffset>
                </wp:positionH>
                <wp:positionV relativeFrom="paragraph">
                  <wp:posOffset>4018915</wp:posOffset>
                </wp:positionV>
                <wp:extent cx="1828800" cy="228600"/>
                <wp:effectExtent l="0" t="0" r="0" b="0"/>
                <wp:wrapNone/>
                <wp:docPr id="89551496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09F9042" id="_x0000_s1079" style="position:absolute;margin-left:256.65pt;margin-top:316.45pt;width:2in;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" filled="f" stroked="f" strokeweight="2pt">
                <v:textbox inset="0,0,0,0">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3824" behindDoc="0" locked="0" layoutInCell="1" allowOverlap="1" wp14:anchorId="6EFD869C" wp14:editId="0CADDAFA">
                <wp:simplePos x="0" y="0"/>
                <wp:positionH relativeFrom="column">
                  <wp:posOffset>5614670</wp:posOffset>
                </wp:positionH>
                <wp:positionV relativeFrom="paragraph">
                  <wp:posOffset>4258945</wp:posOffset>
                </wp:positionV>
                <wp:extent cx="1828800" cy="228600"/>
                <wp:effectExtent l="0" t="0" r="0" b="0"/>
                <wp:wrapNone/>
                <wp:docPr id="94585231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EFD869C" id="_x0000_s1080" style="position:absolute;margin-left:442.1pt;margin-top:335.35pt;width:2in;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" filled="f" stroked="f" strokeweight="2pt">
                <v:textbox inset="0,0,0,0">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1776" behindDoc="0" locked="0" layoutInCell="1" allowOverlap="1" wp14:anchorId="20A1137B" wp14:editId="170A74C5">
                <wp:simplePos x="0" y="0"/>
                <wp:positionH relativeFrom="column">
                  <wp:posOffset>5415280</wp:posOffset>
                </wp:positionH>
                <wp:positionV relativeFrom="paragraph">
                  <wp:posOffset>5106670</wp:posOffset>
                </wp:positionV>
                <wp:extent cx="1828800" cy="228600"/>
                <wp:effectExtent l="0" t="0" r="0" b="0"/>
                <wp:wrapNone/>
                <wp:docPr id="98223048"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A1137B" id="_x0000_s1081" style="position:absolute;margin-left:426.4pt;margin-top:402.1pt;width:2in;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" filled="f" stroked="f" strokeweight="2pt">
                <v:textbox inset="0,0,0,0">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0752" behindDoc="0" locked="0" layoutInCell="1" allowOverlap="1" wp14:anchorId="4DC47AD9" wp14:editId="072E771F">
                <wp:simplePos x="0" y="0"/>
                <wp:positionH relativeFrom="column">
                  <wp:posOffset>5640705</wp:posOffset>
                </wp:positionH>
                <wp:positionV relativeFrom="paragraph">
                  <wp:posOffset>4023360</wp:posOffset>
                </wp:positionV>
                <wp:extent cx="1828800" cy="228600"/>
                <wp:effectExtent l="0" t="0" r="0" b="0"/>
                <wp:wrapNone/>
                <wp:docPr id="20700081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DC47AD9" id="_x0000_s1082" style="position:absolute;margin-left:444.15pt;margin-top:316.8pt;width:2in;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" filled="f" stroked="f" strokeweight="2pt">
                <v:textbox inset="0,0,0,0">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9728" behindDoc="0" locked="0" layoutInCell="1" allowOverlap="1" wp14:anchorId="58D4B4B3" wp14:editId="1C9C93AA">
                <wp:simplePos x="0" y="0"/>
                <wp:positionH relativeFrom="column">
                  <wp:posOffset>5285740</wp:posOffset>
                </wp:positionH>
                <wp:positionV relativeFrom="paragraph">
                  <wp:posOffset>5719445</wp:posOffset>
                </wp:positionV>
                <wp:extent cx="1828800" cy="228600"/>
                <wp:effectExtent l="0" t="0" r="0" b="0"/>
                <wp:wrapNone/>
                <wp:docPr id="686455283"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8D4B4B3" id="_x0000_s1083" style="position:absolute;margin-left:416.2pt;margin-top:450.35pt;width:2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Yuk9AEAAEsEAAAOAAAAZHJzL2Uyb0RvYy54bWysVNtu2zAMfR+wfxD0vjjx1i4I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" filled="f" stroked="f" strokeweight="2pt">
                <v:textbox inset="0,0,0,0">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8704" behindDoc="0" locked="0" layoutInCell="1" allowOverlap="1" wp14:anchorId="725DAB4A" wp14:editId="3DD9AB76">
                <wp:simplePos x="0" y="0"/>
                <wp:positionH relativeFrom="column">
                  <wp:posOffset>5469890</wp:posOffset>
                </wp:positionH>
                <wp:positionV relativeFrom="paragraph">
                  <wp:posOffset>4871085</wp:posOffset>
                </wp:positionV>
                <wp:extent cx="1828800" cy="228600"/>
                <wp:effectExtent l="0" t="0" r="0" b="0"/>
                <wp:wrapNone/>
                <wp:docPr id="960741439"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5DAB4A" id="_x0000_s1084" style="position:absolute;margin-left:430.7pt;margin-top:383.55pt;width:2in;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" filled="f" stroked="f" strokeweight="2pt">
                <v:textbox inset="0,0,0,0">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7680" behindDoc="0" locked="0" layoutInCell="1" allowOverlap="1" wp14:anchorId="0B5E5A43" wp14:editId="6293AB60">
                <wp:simplePos x="0" y="0"/>
                <wp:positionH relativeFrom="column">
                  <wp:posOffset>5176520</wp:posOffset>
                </wp:positionH>
                <wp:positionV relativeFrom="paragraph">
                  <wp:posOffset>1227455</wp:posOffset>
                </wp:positionV>
                <wp:extent cx="1828800" cy="228600"/>
                <wp:effectExtent l="0" t="0" r="0" b="0"/>
                <wp:wrapNone/>
                <wp:docPr id="1286960938"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5E5A43" id="_x0000_s1085" style="position:absolute;margin-left:407.6pt;margin-top:96.65pt;width:2in;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" filled="f" stroked="f" strokeweight="2pt">
                <v:textbox inset="0,0,0,0">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6656" behindDoc="0" locked="0" layoutInCell="1" allowOverlap="1" wp14:anchorId="1102F412" wp14:editId="56227616">
                <wp:simplePos x="0" y="0"/>
                <wp:positionH relativeFrom="column">
                  <wp:posOffset>5519420</wp:posOffset>
                </wp:positionH>
                <wp:positionV relativeFrom="paragraph">
                  <wp:posOffset>2854960</wp:posOffset>
                </wp:positionV>
                <wp:extent cx="1828800" cy="228600"/>
                <wp:effectExtent l="0" t="0" r="0" b="0"/>
                <wp:wrapNone/>
                <wp:docPr id="542926296"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02F412" id="_x0000_s1086" style="position:absolute;margin-left:434.6pt;margin-top:224.8pt;width:2in;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" filled="f" stroked="f" strokeweight="2pt">
                <v:textbox inset="0,0,0,0">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5632" behindDoc="0" locked="0" layoutInCell="1" allowOverlap="1" wp14:anchorId="500258D2" wp14:editId="03191FA2">
                <wp:simplePos x="0" y="0"/>
                <wp:positionH relativeFrom="column">
                  <wp:posOffset>5347970</wp:posOffset>
                </wp:positionH>
                <wp:positionV relativeFrom="paragraph">
                  <wp:posOffset>2040890</wp:posOffset>
                </wp:positionV>
                <wp:extent cx="1828800" cy="228600"/>
                <wp:effectExtent l="0" t="0" r="0" b="0"/>
                <wp:wrapNone/>
                <wp:docPr id="41481231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00258D2" id="_x0000_s1087" style="position:absolute;margin-left:421.1pt;margin-top:160.7pt;width:2in;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" filled="f" stroked="f" strokeweight="2pt">
                <v:textbox inset="0,0,0,0">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3584" behindDoc="0" locked="0" layoutInCell="1" allowOverlap="1" wp14:anchorId="4E813305" wp14:editId="75DF4411">
                <wp:simplePos x="0" y="0"/>
                <wp:positionH relativeFrom="column">
                  <wp:posOffset>5448935</wp:posOffset>
                </wp:positionH>
                <wp:positionV relativeFrom="paragraph">
                  <wp:posOffset>2619375</wp:posOffset>
                </wp:positionV>
                <wp:extent cx="1828800" cy="228600"/>
                <wp:effectExtent l="0" t="0" r="0" b="0"/>
                <wp:wrapNone/>
                <wp:docPr id="77603122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813305" id="_x0000_s1088" style="position:absolute;margin-left:429.05pt;margin-top:206.25pt;width:2in;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" filled="f" stroked="f" strokeweight="2pt">
                <v:textbox inset="0,0,0,0">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2560" behindDoc="0" locked="0" layoutInCell="1" allowOverlap="1" wp14:anchorId="060748AA" wp14:editId="1143458E">
                <wp:simplePos x="0" y="0"/>
                <wp:positionH relativeFrom="column">
                  <wp:posOffset>5277485</wp:posOffset>
                </wp:positionH>
                <wp:positionV relativeFrom="paragraph">
                  <wp:posOffset>1805305</wp:posOffset>
                </wp:positionV>
                <wp:extent cx="1828800" cy="228600"/>
                <wp:effectExtent l="0" t="0" r="0" b="0"/>
                <wp:wrapNone/>
                <wp:docPr id="1497651260"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60748AA" id="_x0000_s1089" style="position:absolute;margin-left:415.55pt;margin-top:142.15pt;width:2in;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" filled="f" stroked="f" strokeweight="2pt">
                <v:textbox inset="0,0,0,0">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1536" behindDoc="0" locked="0" layoutInCell="1" allowOverlap="1" wp14:anchorId="77FFFF44" wp14:editId="5CD00910">
                <wp:simplePos x="0" y="0"/>
                <wp:positionH relativeFrom="column">
                  <wp:posOffset>4799330</wp:posOffset>
                </wp:positionH>
                <wp:positionV relativeFrom="paragraph">
                  <wp:posOffset>701040</wp:posOffset>
                </wp:positionV>
                <wp:extent cx="2103120" cy="274320"/>
                <wp:effectExtent l="12700" t="12700" r="17780" b="17780"/>
                <wp:wrapNone/>
                <wp:docPr id="1003758614"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FFFF44" id="_x0000_s1090" style="position:absolute;margin-left:377.9pt;margin-top:55.2pt;width:165.6pt;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" fillcolor="white [3212]" strokecolor="#03a7ae" strokeweight="1.5pt">
                <v:stroke joinstyle="miter"/>
                <v:textbox inset=",0,0,0">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40512" behindDoc="0" locked="0" layoutInCell="1" allowOverlap="1" wp14:anchorId="5A4670E3" wp14:editId="33F898A9">
                <wp:simplePos x="0" y="0"/>
                <wp:positionH relativeFrom="column">
                  <wp:posOffset>5331460</wp:posOffset>
                </wp:positionH>
                <wp:positionV relativeFrom="paragraph">
                  <wp:posOffset>3726180</wp:posOffset>
                </wp:positionV>
                <wp:extent cx="2103120" cy="274320"/>
                <wp:effectExtent l="12700" t="12700" r="17780" b="17780"/>
                <wp:wrapNone/>
                <wp:docPr id="109858104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4670E3" id="_x0000_s1091" style="position:absolute;margin-left:419.8pt;margin-top:293.4pt;width:165.6pt;height:2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" fillcolor="white [3212]" strokecolor="#03a7ae" strokeweight="1.5pt">
                <v:stroke joinstyle="miter"/>
                <v:textbox inset=",0,0,0">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9488" behindDoc="0" locked="0" layoutInCell="1" allowOverlap="1" wp14:anchorId="669783E3" wp14:editId="630549CF">
                <wp:simplePos x="0" y="0"/>
                <wp:positionH relativeFrom="column">
                  <wp:posOffset>5147945</wp:posOffset>
                </wp:positionH>
                <wp:positionV relativeFrom="paragraph">
                  <wp:posOffset>4563745</wp:posOffset>
                </wp:positionV>
                <wp:extent cx="2103120" cy="274320"/>
                <wp:effectExtent l="12700" t="12700" r="17780" b="17780"/>
                <wp:wrapNone/>
                <wp:docPr id="107981087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9783E3" id="_x0000_s1092" style="position:absolute;margin-left:405.35pt;margin-top:359.35pt;width:165.6pt;height:2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" fillcolor="white [3212]" strokecolor="#03a7ae" strokeweight="1.5pt">
                <v:stroke joinstyle="miter"/>
                <v:textbox inset=",0,0,0">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8464" behindDoc="0" locked="0" layoutInCell="1" allowOverlap="1" wp14:anchorId="19C234D7" wp14:editId="5CED6FCD">
                <wp:simplePos x="0" y="0"/>
                <wp:positionH relativeFrom="column">
                  <wp:posOffset>4964430</wp:posOffset>
                </wp:positionH>
                <wp:positionV relativeFrom="paragraph">
                  <wp:posOffset>5424170</wp:posOffset>
                </wp:positionV>
                <wp:extent cx="2103120" cy="274320"/>
                <wp:effectExtent l="12700" t="12700" r="17780" b="17780"/>
                <wp:wrapNone/>
                <wp:docPr id="1974588299"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C234D7" id="_x0000_s1093" style="position:absolute;margin-left:390.9pt;margin-top:427.1pt;width:165.6pt;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" fillcolor="white [3212]" strokecolor="#03a7ae" strokeweight="1.5pt">
                <v:stroke joinstyle="miter"/>
                <v:textbox inset=",0,0,0">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7440" behindDoc="0" locked="0" layoutInCell="1" allowOverlap="1" wp14:anchorId="0EE14E84" wp14:editId="1BE6F101">
                <wp:simplePos x="0" y="0"/>
                <wp:positionH relativeFrom="column">
                  <wp:posOffset>5166360</wp:posOffset>
                </wp:positionH>
                <wp:positionV relativeFrom="paragraph">
                  <wp:posOffset>2317115</wp:posOffset>
                </wp:positionV>
                <wp:extent cx="2103120" cy="274320"/>
                <wp:effectExtent l="12700" t="12700" r="17780" b="17780"/>
                <wp:wrapNone/>
                <wp:docPr id="474269838"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E14E84" id="_x0000_s1094" style="position:absolute;margin-left:406.8pt;margin-top:182.45pt;width:165.6pt;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" fillcolor="white [3212]" strokecolor="#03a7ae" strokeweight="1.5pt">
                <v:stroke joinstyle="miter"/>
                <v:textbox inset=",0,0,0">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6416" behindDoc="0" locked="0" layoutInCell="1" allowOverlap="1" wp14:anchorId="7EDC23D0" wp14:editId="05B86B90">
                <wp:simplePos x="0" y="0"/>
                <wp:positionH relativeFrom="column">
                  <wp:posOffset>4982845</wp:posOffset>
                </wp:positionH>
                <wp:positionV relativeFrom="paragraph">
                  <wp:posOffset>1503045</wp:posOffset>
                </wp:positionV>
                <wp:extent cx="2103120" cy="274320"/>
                <wp:effectExtent l="12700" t="12700" r="17780" b="17780"/>
                <wp:wrapNone/>
                <wp:docPr id="381953184"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DC23D0" id="_x0000_s1095" style="position:absolute;margin-left:392.35pt;margin-top:118.35pt;width:165.6pt;height:2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" fillcolor="white [3212]" strokecolor="#03a7ae" strokeweight="1.5pt">
                <v:stroke joinstyle="miter"/>
                <v:textbox inset=",0,0,0">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5392" behindDoc="0" locked="0" layoutInCell="1" allowOverlap="1" wp14:anchorId="4412E44C" wp14:editId="0F032FA2">
                <wp:simplePos x="0" y="0"/>
                <wp:positionH relativeFrom="column">
                  <wp:posOffset>4911725</wp:posOffset>
                </wp:positionH>
                <wp:positionV relativeFrom="paragraph">
                  <wp:posOffset>6294755</wp:posOffset>
                </wp:positionV>
                <wp:extent cx="2103120" cy="365760"/>
                <wp:effectExtent l="0" t="0" r="5080" b="2540"/>
                <wp:wrapNone/>
                <wp:docPr id="1702439104"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 xml:space="preserve">POSITIONING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412E44C" id="_x0000_s1096" style="position:absolute;margin-left:386.75pt;margin-top:495.65pt;width:165.6pt;height:28.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 xml:space="preserve">POSITIONING </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834368" behindDoc="0" locked="0" layoutInCell="1" allowOverlap="1" wp14:anchorId="0E6DCB94" wp14:editId="084715CC">
                <wp:simplePos x="0" y="0"/>
                <wp:positionH relativeFrom="column">
                  <wp:posOffset>4746625</wp:posOffset>
                </wp:positionH>
                <wp:positionV relativeFrom="paragraph">
                  <wp:posOffset>116205</wp:posOffset>
                </wp:positionV>
                <wp:extent cx="2103120" cy="365760"/>
                <wp:effectExtent l="0" t="0" r="5080" b="2540"/>
                <wp:wrapNone/>
                <wp:docPr id="145221786"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PLACE</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E6DCB94" id="_x0000_s1097" style="position:absolute;margin-left:373.75pt;margin-top:9.15pt;width:165.6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PLACE</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9312" behindDoc="0" locked="0" layoutInCell="1" allowOverlap="1" wp14:anchorId="7FE17229" wp14:editId="2A1BF293">
                <wp:simplePos x="0" y="0"/>
                <wp:positionH relativeFrom="column">
                  <wp:posOffset>173355</wp:posOffset>
                </wp:positionH>
                <wp:positionV relativeFrom="paragraph">
                  <wp:posOffset>6290310</wp:posOffset>
                </wp:positionV>
                <wp:extent cx="2103120" cy="365760"/>
                <wp:effectExtent l="0" t="0" r="5080" b="2540"/>
                <wp:wrapNone/>
                <wp:docPr id="1301676574" name="Snip Single Corner Rectangle 13"/>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PROMOTION</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FE17229" id="_x0000_s1098" style="position:absolute;margin-left:13.65pt;margin-top:495.3pt;width:165.6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PROMOTION</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3168" behindDoc="0" locked="0" layoutInCell="1" allowOverlap="1" wp14:anchorId="301F9EDC" wp14:editId="0D35C57A">
                <wp:simplePos x="0" y="0"/>
                <wp:positionH relativeFrom="column">
                  <wp:posOffset>368300</wp:posOffset>
                </wp:positionH>
                <wp:positionV relativeFrom="page">
                  <wp:posOffset>4031615</wp:posOffset>
                </wp:positionV>
                <wp:extent cx="630555" cy="2997835"/>
                <wp:effectExtent l="25400" t="76200" r="67945" b="37465"/>
                <wp:wrapNone/>
                <wp:docPr id="1341842966"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E0A61C" id="Straight Arrow Connector 7" o:spid="_x0000_s1026" type="#_x0000_t32" style="position:absolute;margin-left:29pt;margin-top:317.45pt;width:49.65pt;height:236.05pt;flip:y;z-index:2517831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9552" behindDoc="0" locked="0" layoutInCell="1" allowOverlap="1" wp14:anchorId="4B3C9AC7" wp14:editId="62E58527">
                <wp:simplePos x="0" y="0"/>
                <wp:positionH relativeFrom="column">
                  <wp:posOffset>260350</wp:posOffset>
                </wp:positionH>
                <wp:positionV relativeFrom="paragraph">
                  <wp:posOffset>5407025</wp:posOffset>
                </wp:positionV>
                <wp:extent cx="2103120" cy="274320"/>
                <wp:effectExtent l="12700" t="12700" r="17780" b="17780"/>
                <wp:wrapNone/>
                <wp:docPr id="659972924" name="Rectangle 23"/>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3C9AC7" id="_x0000_s1099" style="position:absolute;margin-left:20.5pt;margin-top:425.75pt;width:165.6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" fillcolor="white [3212]" strokecolor="#03a7ae" strokeweight="1.5pt">
                <v:stroke joinstyle="miter"/>
                <v:textbox inset=",0,0,0">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26176" behindDoc="0" locked="0" layoutInCell="1" allowOverlap="1" wp14:anchorId="34FD59A3" wp14:editId="1A320CFA">
                <wp:simplePos x="0" y="0"/>
                <wp:positionH relativeFrom="column">
                  <wp:posOffset>676910</wp:posOffset>
                </wp:positionH>
                <wp:positionV relativeFrom="paragraph">
                  <wp:posOffset>5102225</wp:posOffset>
                </wp:positionV>
                <wp:extent cx="1828800" cy="228600"/>
                <wp:effectExtent l="0" t="0" r="0" b="0"/>
                <wp:wrapNone/>
                <wp:docPr id="409385295"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FD59A3" id="_x0000_s1100" style="position:absolute;margin-left:53.3pt;margin-top:401.75pt;width:2in;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ZPd9AEAAEsEAAAOAAAAZHJzL2Uyb0RvYy54bWysVNtu2zAMfR+wfxD0vjjxui4I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" filled="f" stroked="f" strokeweight="2pt">
                <v:textbox inset="0,0,0,0">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0032" behindDoc="0" locked="0" layoutInCell="1" allowOverlap="1" wp14:anchorId="0D870DF8" wp14:editId="0D288434">
                <wp:simplePos x="0" y="0"/>
                <wp:positionH relativeFrom="column">
                  <wp:posOffset>731520</wp:posOffset>
                </wp:positionH>
                <wp:positionV relativeFrom="paragraph">
                  <wp:posOffset>4866640</wp:posOffset>
                </wp:positionV>
                <wp:extent cx="1828800" cy="228600"/>
                <wp:effectExtent l="0" t="0" r="0" b="0"/>
                <wp:wrapNone/>
                <wp:docPr id="530457420"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D870DF8" id="_x0000_s1101" style="position:absolute;margin-left:57.6pt;margin-top:383.2pt;width:2in;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zGl9AEAAEsEAAAOAAAAZHJzL2Uyb0RvYy54bWysVNtu2zAMfR+wfxD0vjjx1i4I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" filled="f" stroked="f" strokeweight="2pt">
                <v:textbox inset="0,0,0,0">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8224" behindDoc="0" locked="0" layoutInCell="1" allowOverlap="1" wp14:anchorId="3C611C02" wp14:editId="666466E6">
                <wp:simplePos x="0" y="0"/>
                <wp:positionH relativeFrom="column">
                  <wp:posOffset>862330</wp:posOffset>
                </wp:positionH>
                <wp:positionV relativeFrom="paragraph">
                  <wp:posOffset>4254500</wp:posOffset>
                </wp:positionV>
                <wp:extent cx="1828800" cy="228600"/>
                <wp:effectExtent l="0" t="0" r="0" b="0"/>
                <wp:wrapNone/>
                <wp:docPr id="516323681"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C611C02" id="_x0000_s1102" style="position:absolute;margin-left:67.9pt;margin-top:335pt;width:2in;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" filled="f" stroked="f" strokeweight="2pt">
                <v:textbox inset="0,0,0,0">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1600" behindDoc="0" locked="0" layoutInCell="1" allowOverlap="1" wp14:anchorId="3388416E" wp14:editId="48D41E23">
                <wp:simplePos x="0" y="0"/>
                <wp:positionH relativeFrom="column">
                  <wp:posOffset>593090</wp:posOffset>
                </wp:positionH>
                <wp:positionV relativeFrom="paragraph">
                  <wp:posOffset>3709467</wp:posOffset>
                </wp:positionV>
                <wp:extent cx="2103120" cy="274320"/>
                <wp:effectExtent l="12700" t="12700" r="17780" b="17780"/>
                <wp:wrapNone/>
                <wp:docPr id="1060091012" name="Rectangle 2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88416E" id="_x0000_s1103" style="position:absolute;margin-left:46.7pt;margin-top:292.1pt;width:165.6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" fillcolor="white [3212]" strokecolor="#03a7ae" strokeweight="1.5pt">
                <v:stroke joinstyle="miter"/>
                <v:textbox inset=",0,0,0">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03648" behindDoc="0" locked="0" layoutInCell="1" allowOverlap="1" wp14:anchorId="58C05E4E" wp14:editId="0C950F0B">
                <wp:simplePos x="0" y="0"/>
                <wp:positionH relativeFrom="column">
                  <wp:posOffset>7709535</wp:posOffset>
                </wp:positionH>
                <wp:positionV relativeFrom="page">
                  <wp:posOffset>2313305</wp:posOffset>
                </wp:positionV>
                <wp:extent cx="1411605" cy="589915"/>
                <wp:effectExtent l="0" t="0" r="0" b="6985"/>
                <wp:wrapNone/>
                <wp:docPr id="544038950"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sidRPr="00073F2A">
                              <w:rPr>
                                <w:rFonts w:ascii="Century Gothic" w:hAnsi="Century Gothic" w:cstheme="minorBidi"/>
                                <w:color w:val="FFFFFF" w:themeColor="background1"/>
                                <w:sz w:val="32"/>
                                <w:szCs w:val="32"/>
                              </w:rPr>
                              <w:t>Problem Statement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8C05E4E" id="_x0000_s1104" style="position:absolute;margin-left:607.05pt;margin-top:182.15pt;width:111.15pt;height:4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" filled="f" stroked="f" strokeweight=".5pt">
                <v:textbox inset="0,0,0,0">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sidRPr="00073F2A">
                        <w:rPr>
                          <w:rFonts w:ascii="Century Gothic" w:hAnsi="Century Gothic" w:cstheme="minorBidi"/>
                          <w:color w:val="FFFFFF" w:themeColor="background1"/>
                          <w:sz w:val="32"/>
                          <w:szCs w:val="32"/>
                        </w:rPr>
                        <w:t>Problem Statement</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830272" behindDoc="0" locked="0" layoutInCell="1" allowOverlap="1" wp14:anchorId="6DF4FF80" wp14:editId="4D6EC2CE">
                <wp:simplePos x="0" y="0"/>
                <wp:positionH relativeFrom="column">
                  <wp:posOffset>7708265</wp:posOffset>
                </wp:positionH>
                <wp:positionV relativeFrom="page">
                  <wp:posOffset>5312410</wp:posOffset>
                </wp:positionV>
                <wp:extent cx="1411605" cy="1666240"/>
                <wp:effectExtent l="0" t="0" r="0" b="0"/>
                <wp:wrapNone/>
                <wp:docPr id="369884818"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3C93AC4" w14:textId="519F9430" w:rsidR="002D32BB" w:rsidRPr="0054667F" w:rsidRDefault="0054667F" w:rsidP="002D32BB">
                            <w:pPr>
                              <w:rPr>
                                <w:rFonts w:ascii="Century Gothic" w:hAnsi="Century Gothic" w:cstheme="minorBidi"/>
                                <w:color w:val="1E4166"/>
                                <w:sz w:val="56"/>
                                <w:szCs w:val="56"/>
                              </w:rPr>
                            </w:pPr>
                            <w:r>
                              <w:rPr>
                                <w:rFonts w:ascii="Century Gothic" w:hAnsi="Century Gothic"/>
                                <w:color w:val="1E4166"/>
                                <w:sz w:val="36"/>
                                <w:szCs w:val="36"/>
                              </w:rPr>
                              <w:t>Problem Description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DF4FF80" id="_x0000_s1105" style="position:absolute;margin-left:606.95pt;margin-top:418.3pt;width:111.15pt;height:13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" filled="f" stroked="f" strokeweight=".5pt">
                <v:textbox inset="0,0,0,0">
                  <w:txbxContent>
                    <w:p w14:paraId="13C93AC4" w14:textId="519F9430" w:rsidR="002D32BB" w:rsidRPr="0054667F" w:rsidRDefault="0054667F" w:rsidP="002D32BB">
                      <w:pPr>
                        <w:rPr>
                          <w:rFonts w:ascii="Century Gothic" w:hAnsi="Century Gothic" w:cstheme="minorBidi"/>
                          <w:color w:val="1E4166"/>
                          <w:sz w:val="56"/>
                          <w:szCs w:val="56"/>
                        </w:rPr>
                      </w:pPr>
                      <w:r>
                        <w:rPr>
                          <w:rFonts w:ascii="Century Gothic" w:hAnsi="Century Gothic"/>
                          <w:color w:val="1E4166"/>
                          <w:sz w:val="36"/>
                          <w:szCs w:val="36"/>
                        </w:rPr>
                        <w:t>Problem Description</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785216" behindDoc="0" locked="0" layoutInCell="1" allowOverlap="1" wp14:anchorId="30C2155E" wp14:editId="2D344050">
                <wp:simplePos x="0" y="0"/>
                <wp:positionH relativeFrom="column">
                  <wp:posOffset>179705</wp:posOffset>
                </wp:positionH>
                <wp:positionV relativeFrom="page">
                  <wp:posOffset>1083310</wp:posOffset>
                </wp:positionV>
                <wp:extent cx="601980" cy="2945130"/>
                <wp:effectExtent l="25400" t="25400" r="83820" b="77470"/>
                <wp:wrapNone/>
                <wp:docPr id="1559735620"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633DE4" id="Straight Arrow Connector 9" o:spid="_x0000_s1026" type="#_x0000_t32" style="position:absolute;margin-left:14.15pt;margin-top:85.3pt;width:47.4pt;height:231.9pt;z-index:251785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7264" behindDoc="0" locked="0" layoutInCell="1" allowOverlap="1" wp14:anchorId="2D2E700E" wp14:editId="489410FB">
                <wp:simplePos x="0" y="0"/>
                <wp:positionH relativeFrom="column">
                  <wp:posOffset>8255</wp:posOffset>
                </wp:positionH>
                <wp:positionV relativeFrom="paragraph">
                  <wp:posOffset>111760</wp:posOffset>
                </wp:positionV>
                <wp:extent cx="2103120" cy="365760"/>
                <wp:effectExtent l="0" t="0" r="5080" b="2540"/>
                <wp:wrapNone/>
                <wp:docPr id="922352771" name="Snip Single Corner Rectangle 11"/>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PRODUCT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D2E700E" id="_x0000_s1106" style="position:absolute;margin-left:.65pt;margin-top:8.8pt;width:165.6pt;height:2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PRODUCT</w:t>
                      </w:r>
                    </w:p>
                  </w:txbxContent>
                </v:textbox>
              </v:shape>
            </w:pict>
          </mc:Fallback>
        </mc:AlternateContent>
      </w:r>
      <w:r w:rsidR="002D32BB">
        <w:rPr>
          <w:rFonts w:ascii="Century Gothic" w:hAnsi="Century Gothic"/>
          <w:noProof/>
        </w:rPr>
        <w:drawing>
          <wp:anchor distT="0" distB="0" distL="114300" distR="114300" simplePos="0" relativeHeight="251829248" behindDoc="1" locked="0" layoutInCell="1" allowOverlap="1" wp14:anchorId="758E5F5C" wp14:editId="735C57CE">
            <wp:simplePos x="0" y="0"/>
            <wp:positionH relativeFrom="column">
              <wp:posOffset>-352425</wp:posOffset>
            </wp:positionH>
            <wp:positionV relativeFrom="page">
              <wp:posOffset>2903652</wp:posOffset>
            </wp:positionV>
            <wp:extent cx="9352280" cy="2239645"/>
            <wp:effectExtent l="0" t="0" r="0" b="0"/>
            <wp:wrapNone/>
            <wp:docPr id="151215548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2D32BB">
        <w:rPr>
          <w:rFonts w:ascii="Century Gothic" w:hAnsi="Century Gothic"/>
          <w:noProof/>
        </w:rPr>
        <mc:AlternateContent>
          <mc:Choice Requires="wpg">
            <w:drawing>
              <wp:anchor distT="0" distB="0" distL="114300" distR="114300" simplePos="0" relativeHeight="251831296" behindDoc="0" locked="0" layoutInCell="1" allowOverlap="1" wp14:anchorId="34DE47B0" wp14:editId="38A165E2">
                <wp:simplePos x="0" y="0"/>
                <wp:positionH relativeFrom="column">
                  <wp:posOffset>7902552</wp:posOffset>
                </wp:positionH>
                <wp:positionV relativeFrom="paragraph">
                  <wp:posOffset>237328</wp:posOffset>
                </wp:positionV>
                <wp:extent cx="1314639" cy="1438816"/>
                <wp:effectExtent l="0" t="0" r="6350" b="0"/>
                <wp:wrapNone/>
                <wp:docPr id="279421576"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1774710712"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9837667"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330616"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7294206"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1544252"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8175650"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811466"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6805434"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789665"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18845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903444"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26138"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97392" id="Group 16" o:spid="_x0000_s1026" style="position:absolute;margin-left:622.25pt;margin-top:18.7pt;width:103.5pt;height:113.3pt;z-index:251831296" coordsize="13146,14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">
                <v:shape id="Freeform 5" o:spid="_x0000_s1027" style="position:absolute;left:5506;top:3036;width:3445;height:3281;visibility:visible;mso-wrap-style:square;v-text-anchor:middle" coordsize="344538,3280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&#13;&#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&#13;&#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&#13;&#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&#13;&#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&#13;&#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&#13;&#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&#13;&#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&#13;&#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&#13;&#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&#13;&#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&#13;&#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&#13;&#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2D32BB">
        <w:rPr>
          <w:rFonts w:ascii="Century Gothic" w:hAnsi="Century Gothic"/>
          <w:noProof/>
        </w:rPr>
        <mc:AlternateContent>
          <mc:Choice Requires="wps">
            <w:drawing>
              <wp:anchor distT="0" distB="0" distL="114300" distR="114300" simplePos="0" relativeHeight="251780096" behindDoc="1" locked="0" layoutInCell="1" allowOverlap="1" wp14:anchorId="5E80F29B" wp14:editId="22CE663F">
                <wp:simplePos x="0" y="0"/>
                <wp:positionH relativeFrom="column">
                  <wp:posOffset>7610354</wp:posOffset>
                </wp:positionH>
                <wp:positionV relativeFrom="paragraph">
                  <wp:posOffset>78619</wp:posOffset>
                </wp:positionV>
                <wp:extent cx="1527810" cy="6586010"/>
                <wp:effectExtent l="0" t="0" r="0" b="5715"/>
                <wp:wrapNone/>
                <wp:docPr id="291143308" name="Rectangle 47"/>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384A812B" id="Rectangle 47" o:spid="_x0000_s1026" style="position:absolute;margin-left:599.25pt;margin-top:6.2pt;width:120.3pt;height:518.6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" fillcolor="#06bcc4" stroked="f" strokeweight=".5pt">
                <v:fill color2="#c1e4f5 [660]" rotate="t" focus="100%" type="gradient"/>
              </v:rect>
            </w:pict>
          </mc:Fallback>
        </mc:AlternateContent>
      </w:r>
      <w:r w:rsidR="002D32BB">
        <w:rPr>
          <w:rFonts w:ascii="Century Gothic" w:hAnsi="Century Gothic"/>
          <w:noProof/>
        </w:rPr>
        <mc:AlternateContent>
          <mc:Choice Requires="wps">
            <w:drawing>
              <wp:anchor distT="0" distB="0" distL="114300" distR="114300" simplePos="0" relativeHeight="251781120" behindDoc="1" locked="0" layoutInCell="1" allowOverlap="1" wp14:anchorId="46BA41B8" wp14:editId="63353BE0">
                <wp:simplePos x="0" y="0"/>
                <wp:positionH relativeFrom="column">
                  <wp:posOffset>7610354</wp:posOffset>
                </wp:positionH>
                <wp:positionV relativeFrom="paragraph">
                  <wp:posOffset>6585070</wp:posOffset>
                </wp:positionV>
                <wp:extent cx="1527810" cy="83579"/>
                <wp:effectExtent l="0" t="0" r="0" b="5715"/>
                <wp:wrapNone/>
                <wp:docPr id="787164402" name="Rectangle 46"/>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2B081F63" id="Rectangle 46" o:spid="_x0000_s1026" style="position:absolute;margin-left:599.25pt;margin-top:518.5pt;width:120.3pt;height:6.6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" fillcolor="#1e4166" stroked="f" strokeweight=".5pt"/>
            </w:pict>
          </mc:Fallback>
        </mc:AlternateContent>
      </w:r>
      <w:r w:rsidR="002D32BB">
        <w:rPr>
          <w:rFonts w:ascii="Century Gothic" w:hAnsi="Century Gothic"/>
          <w:noProof/>
        </w:rPr>
        <mc:AlternateContent>
          <mc:Choice Requires="wps">
            <w:drawing>
              <wp:anchor distT="0" distB="0" distL="114300" distR="114300" simplePos="0" relativeHeight="251808768" behindDoc="0" locked="0" layoutInCell="1" allowOverlap="1" wp14:anchorId="7F77AE81" wp14:editId="0C46FB09">
                <wp:simplePos x="0" y="0"/>
                <wp:positionH relativeFrom="column">
                  <wp:posOffset>722630</wp:posOffset>
                </wp:positionH>
                <wp:positionV relativeFrom="paragraph">
                  <wp:posOffset>2614930</wp:posOffset>
                </wp:positionV>
                <wp:extent cx="1828800" cy="228600"/>
                <wp:effectExtent l="0" t="0" r="0" b="0"/>
                <wp:wrapNone/>
                <wp:docPr id="2061858226"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77AE81" id="_x0000_s1107" style="position:absolute;margin-left:56.9pt;margin-top:205.9pt;width:2in;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" filled="f" stroked="f" strokeweight="2pt">
                <v:textbox inset="0,0,0,0">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4912" behindDoc="0" locked="0" layoutInCell="1" allowOverlap="1" wp14:anchorId="0591D4A6" wp14:editId="1A194903">
                <wp:simplePos x="0" y="0"/>
                <wp:positionH relativeFrom="column">
                  <wp:posOffset>793115</wp:posOffset>
                </wp:positionH>
                <wp:positionV relativeFrom="paragraph">
                  <wp:posOffset>2850515</wp:posOffset>
                </wp:positionV>
                <wp:extent cx="1828800" cy="228600"/>
                <wp:effectExtent l="0" t="0" r="0" b="0"/>
                <wp:wrapNone/>
                <wp:docPr id="153941242"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91D4A6" id="_x0000_s1108" style="position:absolute;margin-left:62.45pt;margin-top:224.45pt;width:2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" filled="f" stroked="f" strokeweight="2pt">
                <v:textbox inset="0,0,0,0">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7744" behindDoc="0" locked="0" layoutInCell="1" allowOverlap="1" wp14:anchorId="4258B1CD" wp14:editId="5712A92B">
                <wp:simplePos x="0" y="0"/>
                <wp:positionH relativeFrom="column">
                  <wp:posOffset>539115</wp:posOffset>
                </wp:positionH>
                <wp:positionV relativeFrom="paragraph">
                  <wp:posOffset>1800860</wp:posOffset>
                </wp:positionV>
                <wp:extent cx="1828800" cy="228600"/>
                <wp:effectExtent l="0" t="0" r="0" b="0"/>
                <wp:wrapNone/>
                <wp:docPr id="76687913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58B1CD" id="_x0000_s1109" style="position:absolute;margin-left:42.45pt;margin-top:141.8pt;width:2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" filled="f" stroked="f" strokeweight="2pt">
                <v:textbox inset="0,0,0,0">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3888" behindDoc="0" locked="0" layoutInCell="1" allowOverlap="1" wp14:anchorId="1192C121" wp14:editId="01F0AF7D">
                <wp:simplePos x="0" y="0"/>
                <wp:positionH relativeFrom="column">
                  <wp:posOffset>609600</wp:posOffset>
                </wp:positionH>
                <wp:positionV relativeFrom="paragraph">
                  <wp:posOffset>2036445</wp:posOffset>
                </wp:positionV>
                <wp:extent cx="1828800" cy="228600"/>
                <wp:effectExtent l="0" t="0" r="0" b="0"/>
                <wp:wrapNone/>
                <wp:docPr id="77634336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92C121" id="_x0000_s1110" style="position:absolute;margin-left:48pt;margin-top:160.35pt;width:2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" filled="f" stroked="f" strokeweight="2pt">
                <v:textbox inset="0,0,0,0">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2624" behindDoc="0" locked="0" layoutInCell="1" allowOverlap="1" wp14:anchorId="327FCD1F" wp14:editId="6BECE3CB">
                <wp:simplePos x="0" y="0"/>
                <wp:positionH relativeFrom="column">
                  <wp:posOffset>60960</wp:posOffset>
                </wp:positionH>
                <wp:positionV relativeFrom="paragraph">
                  <wp:posOffset>683895</wp:posOffset>
                </wp:positionV>
                <wp:extent cx="2103120" cy="274320"/>
                <wp:effectExtent l="12700" t="12700" r="17780" b="17780"/>
                <wp:wrapNone/>
                <wp:docPr id="1845948000" name="Rectangle 2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7FCD1F" id="_x0000_s1111" style="position:absolute;margin-left:4.8pt;margin-top:53.85pt;width:165.6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" fillcolor="white [3212]" strokecolor="#03a7ae" strokeweight="1.5pt">
                <v:stroke joinstyle="miter"/>
                <v:textbox inset=",0,0,0">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8528" behindDoc="0" locked="0" layoutInCell="1" allowOverlap="1" wp14:anchorId="79EBD229" wp14:editId="66EA72FE">
                <wp:simplePos x="0" y="0"/>
                <wp:positionH relativeFrom="column">
                  <wp:posOffset>427990</wp:posOffset>
                </wp:positionH>
                <wp:positionV relativeFrom="paragraph">
                  <wp:posOffset>2299970</wp:posOffset>
                </wp:positionV>
                <wp:extent cx="2103120" cy="274320"/>
                <wp:effectExtent l="12700" t="12700" r="17780" b="17780"/>
                <wp:wrapNone/>
                <wp:docPr id="1531788507" name="Rectangle 22"/>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EBD229" id="_x0000_s1112" style="position:absolute;margin-left:33.7pt;margin-top:181.1pt;width:165.6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" fillcolor="white [3212]" strokecolor="#03a7ae" strokeweight="1.5pt">
                <v:stroke joinstyle="miter"/>
                <v:textbox inset=",0,0,0">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7504" behindDoc="0" locked="0" layoutInCell="1" allowOverlap="1" wp14:anchorId="4B4A5D1A" wp14:editId="7EE29EAF">
                <wp:simplePos x="0" y="0"/>
                <wp:positionH relativeFrom="column">
                  <wp:posOffset>244475</wp:posOffset>
                </wp:positionH>
                <wp:positionV relativeFrom="paragraph">
                  <wp:posOffset>1485900</wp:posOffset>
                </wp:positionV>
                <wp:extent cx="2103120" cy="274320"/>
                <wp:effectExtent l="12700" t="12700" r="17780" b="17780"/>
                <wp:wrapNone/>
                <wp:docPr id="2081075834" name="Rectangle 21"/>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4A5D1A" id="_x0000_s1113" style="position:absolute;margin-left:19.25pt;margin-top:117pt;width:165.6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" fillcolor="white [3212]" strokecolor="#03a7ae" strokeweight="1.5pt">
                <v:stroke joinstyle="miter"/>
                <v:textbox inset=",0,0,0">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016C9567" w:rsidR="003553FB" w:rsidRPr="003553FB" w:rsidRDefault="003553FB" w:rsidP="00E86542">
      <w:pPr>
        <w:rPr>
          <w:rFonts w:ascii="Century Gothic" w:hAnsi="Century Gothic"/>
          <w:sz w:val="20"/>
          <w:szCs w:val="20"/>
        </w:rPr>
      </w:pPr>
    </w:p>
    <w:sectPr w:rsidR="003553FB" w:rsidRPr="003553FB" w:rsidSect="00957D4D">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AD63" w14:textId="77777777" w:rsidR="00957D4D" w:rsidRDefault="00957D4D" w:rsidP="00A32BA9">
      <w:r>
        <w:separator/>
      </w:r>
    </w:p>
  </w:endnote>
  <w:endnote w:type="continuationSeparator" w:id="0">
    <w:p w14:paraId="4632A57F" w14:textId="77777777" w:rsidR="00957D4D" w:rsidRDefault="00957D4D"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D573" w14:textId="77777777" w:rsidR="00957D4D" w:rsidRDefault="00957D4D" w:rsidP="00A32BA9">
      <w:r>
        <w:separator/>
      </w:r>
    </w:p>
  </w:footnote>
  <w:footnote w:type="continuationSeparator" w:id="0">
    <w:p w14:paraId="7DD01276" w14:textId="77777777" w:rsidR="00957D4D" w:rsidRDefault="00957D4D"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61D"/>
    <w:multiLevelType w:val="hybridMultilevel"/>
    <w:tmpl w:val="5BE036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9A"/>
    <w:multiLevelType w:val="hybridMultilevel"/>
    <w:tmpl w:val="1D56CF8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44A"/>
    <w:multiLevelType w:val="hybridMultilevel"/>
    <w:tmpl w:val="39B09C5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3227"/>
    <w:multiLevelType w:val="hybridMultilevel"/>
    <w:tmpl w:val="8824708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EFC"/>
    <w:multiLevelType w:val="hybridMultilevel"/>
    <w:tmpl w:val="8AE27E7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F2"/>
    <w:multiLevelType w:val="hybridMultilevel"/>
    <w:tmpl w:val="0FD490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D3C"/>
    <w:multiLevelType w:val="hybridMultilevel"/>
    <w:tmpl w:val="28CEBD7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44E85"/>
    <w:multiLevelType w:val="hybridMultilevel"/>
    <w:tmpl w:val="30FEEF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26408"/>
    <w:multiLevelType w:val="hybridMultilevel"/>
    <w:tmpl w:val="80FE2C2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7072"/>
    <w:multiLevelType w:val="hybridMultilevel"/>
    <w:tmpl w:val="40EE366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16F06"/>
    <w:multiLevelType w:val="hybridMultilevel"/>
    <w:tmpl w:val="9F50298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851F7"/>
    <w:multiLevelType w:val="hybridMultilevel"/>
    <w:tmpl w:val="55F2BD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C5048"/>
    <w:multiLevelType w:val="hybridMultilevel"/>
    <w:tmpl w:val="415846A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47945"/>
    <w:multiLevelType w:val="hybridMultilevel"/>
    <w:tmpl w:val="5A2CD98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F6C2A"/>
    <w:multiLevelType w:val="hybridMultilevel"/>
    <w:tmpl w:val="A8A8B8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147F"/>
    <w:multiLevelType w:val="hybridMultilevel"/>
    <w:tmpl w:val="E5768F4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B1133"/>
    <w:multiLevelType w:val="hybridMultilevel"/>
    <w:tmpl w:val="05247CF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EC4"/>
    <w:multiLevelType w:val="hybridMultilevel"/>
    <w:tmpl w:val="1936A56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95AA5"/>
    <w:multiLevelType w:val="hybridMultilevel"/>
    <w:tmpl w:val="4E9291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15FC5"/>
    <w:multiLevelType w:val="hybridMultilevel"/>
    <w:tmpl w:val="AF6654F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E2111"/>
    <w:multiLevelType w:val="hybridMultilevel"/>
    <w:tmpl w:val="91FCD84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34FFC"/>
    <w:multiLevelType w:val="hybridMultilevel"/>
    <w:tmpl w:val="7AA81E6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1F01"/>
    <w:multiLevelType w:val="hybridMultilevel"/>
    <w:tmpl w:val="2AFE9CA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7E25"/>
    <w:multiLevelType w:val="hybridMultilevel"/>
    <w:tmpl w:val="28466C0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06B6"/>
    <w:multiLevelType w:val="hybridMultilevel"/>
    <w:tmpl w:val="4D8A38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0464"/>
    <w:multiLevelType w:val="hybridMultilevel"/>
    <w:tmpl w:val="545CB6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B7AAA"/>
    <w:multiLevelType w:val="hybridMultilevel"/>
    <w:tmpl w:val="26866E3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30B"/>
    <w:multiLevelType w:val="hybridMultilevel"/>
    <w:tmpl w:val="B04E2F8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4317E"/>
    <w:multiLevelType w:val="hybridMultilevel"/>
    <w:tmpl w:val="B3B6C5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821C5"/>
    <w:multiLevelType w:val="hybridMultilevel"/>
    <w:tmpl w:val="5916FE4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72EB7"/>
    <w:multiLevelType w:val="hybridMultilevel"/>
    <w:tmpl w:val="D39E02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67150"/>
    <w:multiLevelType w:val="hybridMultilevel"/>
    <w:tmpl w:val="BC0A412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B08B7"/>
    <w:multiLevelType w:val="hybridMultilevel"/>
    <w:tmpl w:val="24D2D9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60D64"/>
    <w:multiLevelType w:val="hybridMultilevel"/>
    <w:tmpl w:val="DCCAAC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345D9"/>
    <w:multiLevelType w:val="hybridMultilevel"/>
    <w:tmpl w:val="B5CAAD1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91F72"/>
    <w:multiLevelType w:val="hybridMultilevel"/>
    <w:tmpl w:val="2608453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127E3"/>
    <w:multiLevelType w:val="hybridMultilevel"/>
    <w:tmpl w:val="DA3E12F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44684"/>
    <w:multiLevelType w:val="hybridMultilevel"/>
    <w:tmpl w:val="FB5C90E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6464">
    <w:abstractNumId w:val="10"/>
  </w:num>
  <w:num w:numId="2" w16cid:durableId="1764765808">
    <w:abstractNumId w:val="37"/>
  </w:num>
  <w:num w:numId="3" w16cid:durableId="1569421104">
    <w:abstractNumId w:val="21"/>
  </w:num>
  <w:num w:numId="4" w16cid:durableId="2044940120">
    <w:abstractNumId w:val="15"/>
  </w:num>
  <w:num w:numId="5" w16cid:durableId="1364332499">
    <w:abstractNumId w:val="20"/>
  </w:num>
  <w:num w:numId="6" w16cid:durableId="437801221">
    <w:abstractNumId w:val="30"/>
  </w:num>
  <w:num w:numId="7" w16cid:durableId="2101486009">
    <w:abstractNumId w:val="26"/>
  </w:num>
  <w:num w:numId="8" w16cid:durableId="1053700004">
    <w:abstractNumId w:val="25"/>
  </w:num>
  <w:num w:numId="9" w16cid:durableId="2129346273">
    <w:abstractNumId w:val="0"/>
  </w:num>
  <w:num w:numId="10" w16cid:durableId="1736777899">
    <w:abstractNumId w:val="32"/>
  </w:num>
  <w:num w:numId="11" w16cid:durableId="1864132124">
    <w:abstractNumId w:val="35"/>
  </w:num>
  <w:num w:numId="12" w16cid:durableId="2105370687">
    <w:abstractNumId w:val="1"/>
  </w:num>
  <w:num w:numId="13" w16cid:durableId="1058481182">
    <w:abstractNumId w:val="18"/>
  </w:num>
  <w:num w:numId="14" w16cid:durableId="1549032150">
    <w:abstractNumId w:val="7"/>
  </w:num>
  <w:num w:numId="15" w16cid:durableId="2015181734">
    <w:abstractNumId w:val="6"/>
  </w:num>
  <w:num w:numId="16" w16cid:durableId="1080904340">
    <w:abstractNumId w:val="22"/>
  </w:num>
  <w:num w:numId="17" w16cid:durableId="685864400">
    <w:abstractNumId w:val="36"/>
  </w:num>
  <w:num w:numId="18" w16cid:durableId="1120950721">
    <w:abstractNumId w:val="2"/>
  </w:num>
  <w:num w:numId="19" w16cid:durableId="716588370">
    <w:abstractNumId w:val="4"/>
  </w:num>
  <w:num w:numId="20" w16cid:durableId="2082869278">
    <w:abstractNumId w:val="8"/>
  </w:num>
  <w:num w:numId="21" w16cid:durableId="43605543">
    <w:abstractNumId w:val="23"/>
  </w:num>
  <w:num w:numId="22" w16cid:durableId="1258782275">
    <w:abstractNumId w:val="9"/>
  </w:num>
  <w:num w:numId="23" w16cid:durableId="1007100327">
    <w:abstractNumId w:val="17"/>
  </w:num>
  <w:num w:numId="24" w16cid:durableId="1564482523">
    <w:abstractNumId w:val="19"/>
  </w:num>
  <w:num w:numId="25" w16cid:durableId="658728539">
    <w:abstractNumId w:val="28"/>
  </w:num>
  <w:num w:numId="26" w16cid:durableId="365981295">
    <w:abstractNumId w:val="33"/>
  </w:num>
  <w:num w:numId="27" w16cid:durableId="695155431">
    <w:abstractNumId w:val="27"/>
  </w:num>
  <w:num w:numId="28" w16cid:durableId="144779624">
    <w:abstractNumId w:val="16"/>
  </w:num>
  <w:num w:numId="29" w16cid:durableId="790055487">
    <w:abstractNumId w:val="3"/>
  </w:num>
  <w:num w:numId="30" w16cid:durableId="1489981034">
    <w:abstractNumId w:val="5"/>
  </w:num>
  <w:num w:numId="31" w16cid:durableId="854149700">
    <w:abstractNumId w:val="24"/>
  </w:num>
  <w:num w:numId="32" w16cid:durableId="1894654141">
    <w:abstractNumId w:val="14"/>
  </w:num>
  <w:num w:numId="33" w16cid:durableId="1470393821">
    <w:abstractNumId w:val="34"/>
  </w:num>
  <w:num w:numId="34" w16cid:durableId="1453204479">
    <w:abstractNumId w:val="13"/>
  </w:num>
  <w:num w:numId="35" w16cid:durableId="1400906004">
    <w:abstractNumId w:val="11"/>
  </w:num>
  <w:num w:numId="36" w16cid:durableId="557862736">
    <w:abstractNumId w:val="29"/>
  </w:num>
  <w:num w:numId="37" w16cid:durableId="264268683">
    <w:abstractNumId w:val="31"/>
  </w:num>
  <w:num w:numId="38" w16cid:durableId="1252815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192"/>
    <w:rsid w:val="000351A7"/>
    <w:rsid w:val="00073F2A"/>
    <w:rsid w:val="00075CCF"/>
    <w:rsid w:val="0008549B"/>
    <w:rsid w:val="000D631F"/>
    <w:rsid w:val="000E3594"/>
    <w:rsid w:val="001333F5"/>
    <w:rsid w:val="00192354"/>
    <w:rsid w:val="001D2644"/>
    <w:rsid w:val="00235FBC"/>
    <w:rsid w:val="00270919"/>
    <w:rsid w:val="00293866"/>
    <w:rsid w:val="002C501E"/>
    <w:rsid w:val="002C5424"/>
    <w:rsid w:val="002D32BB"/>
    <w:rsid w:val="00340825"/>
    <w:rsid w:val="003553FB"/>
    <w:rsid w:val="003846B3"/>
    <w:rsid w:val="003C1188"/>
    <w:rsid w:val="004054B7"/>
    <w:rsid w:val="00471A5D"/>
    <w:rsid w:val="004B780A"/>
    <w:rsid w:val="004C599B"/>
    <w:rsid w:val="004D5AEA"/>
    <w:rsid w:val="004E1081"/>
    <w:rsid w:val="00537D89"/>
    <w:rsid w:val="0054667F"/>
    <w:rsid w:val="005F42FF"/>
    <w:rsid w:val="00610BFD"/>
    <w:rsid w:val="00627F92"/>
    <w:rsid w:val="00680A15"/>
    <w:rsid w:val="00684774"/>
    <w:rsid w:val="006C45AB"/>
    <w:rsid w:val="006F0DC8"/>
    <w:rsid w:val="00701AE4"/>
    <w:rsid w:val="00704ECC"/>
    <w:rsid w:val="00786AD4"/>
    <w:rsid w:val="007D5C2A"/>
    <w:rsid w:val="007E3304"/>
    <w:rsid w:val="007E62CA"/>
    <w:rsid w:val="00804FFD"/>
    <w:rsid w:val="00852BE6"/>
    <w:rsid w:val="008B0AE8"/>
    <w:rsid w:val="008E2AE0"/>
    <w:rsid w:val="008E5A44"/>
    <w:rsid w:val="00926EEA"/>
    <w:rsid w:val="009342C7"/>
    <w:rsid w:val="00957D4D"/>
    <w:rsid w:val="009F78ED"/>
    <w:rsid w:val="00A27DEC"/>
    <w:rsid w:val="00A32BA9"/>
    <w:rsid w:val="00B10BDE"/>
    <w:rsid w:val="00BF139A"/>
    <w:rsid w:val="00C453FA"/>
    <w:rsid w:val="00C4553D"/>
    <w:rsid w:val="00C745F5"/>
    <w:rsid w:val="00C8356F"/>
    <w:rsid w:val="00D1776C"/>
    <w:rsid w:val="00D22D12"/>
    <w:rsid w:val="00D53286"/>
    <w:rsid w:val="00D60B78"/>
    <w:rsid w:val="00D80617"/>
    <w:rsid w:val="00D8467D"/>
    <w:rsid w:val="00D915B0"/>
    <w:rsid w:val="00E66360"/>
    <w:rsid w:val="00E75A1E"/>
    <w:rsid w:val="00E83E0F"/>
    <w:rsid w:val="00E86542"/>
    <w:rsid w:val="00EB57A9"/>
    <w:rsid w:val="00EC3686"/>
    <w:rsid w:val="00EE1993"/>
    <w:rsid w:val="00F147A2"/>
    <w:rsid w:val="00F3557D"/>
    <w:rsid w:val="00FB1F5C"/>
    <w:rsid w:val="00FC0B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1&amp;utm_source=template-word&amp;utm_medium=content&amp;utm_campaign=Example+Marketing+Fishbone+Diagram-word-12011&amp;lpa=Example+Marketing+Fishbone+Diagram+word+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95</TotalTime>
  <Pages>3</Pages>
  <Words>105</Words>
  <Characters>602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49</cp:revision>
  <dcterms:created xsi:type="dcterms:W3CDTF">2024-04-07T13:41:00Z</dcterms:created>
  <dcterms:modified xsi:type="dcterms:W3CDTF">2024-04-22T22:16:00Z</dcterms:modified>
</cp:coreProperties>
</file>