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EAC6" w14:textId="52FD6A10"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49024" behindDoc="0" locked="0" layoutInCell="1" allowOverlap="1" wp14:anchorId="1BF4E152" wp14:editId="141170F7">
            <wp:simplePos x="0" y="0"/>
            <wp:positionH relativeFrom="column">
              <wp:posOffset>11163734</wp:posOffset>
            </wp:positionH>
            <wp:positionV relativeFrom="paragraph">
              <wp:posOffset>-31115</wp:posOffset>
            </wp:positionV>
            <wp:extent cx="3267895" cy="453505"/>
            <wp:effectExtent l="0" t="0" r="0" b="381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67895" cy="45350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 xml:space="preserve">RACI </w:t>
      </w:r>
      <w:r w:rsidR="005011DA">
        <w:rPr>
          <w:rFonts w:ascii="Century Gothic" w:hAnsi="Century Gothic"/>
          <w:b/>
          <w:color w:val="595959" w:themeColor="text1" w:themeTint="A6"/>
          <w:sz w:val="48"/>
          <w:szCs w:val="56"/>
        </w:rPr>
        <w:t>ROLES AND RESPONSIBILITIES</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6EFFA224" w14:textId="77777777" w:rsidR="0088569D" w:rsidRPr="001D42A2" w:rsidRDefault="0088569D" w:rsidP="0088569D">
      <w:pPr>
        <w:ind w:right="-27"/>
        <w:outlineLvl w:val="0"/>
        <w:rPr>
          <w:rFonts w:ascii="Century Gothic" w:hAnsi="Century Gothic"/>
          <w:b/>
          <w:color w:val="808080" w:themeColor="background1" w:themeShade="80"/>
          <w:sz w:val="18"/>
          <w:szCs w:val="21"/>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88569D" w:rsidRPr="001D42A2" w14:paraId="4F8FD190" w14:textId="77777777" w:rsidTr="005011DA">
        <w:trPr>
          <w:trHeight w:val="288"/>
        </w:trPr>
        <w:tc>
          <w:tcPr>
            <w:tcW w:w="6660" w:type="dxa"/>
            <w:tcBorders>
              <w:bottom w:val="single" w:sz="8" w:space="0" w:color="BFBFBF" w:themeColor="background1" w:themeShade="BF"/>
            </w:tcBorders>
          </w:tcPr>
          <w:p w14:paraId="5FFC34B7" w14:textId="77777777" w:rsidR="0088569D" w:rsidRPr="001D42A2" w:rsidRDefault="0088569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697F3136" w14:textId="4F09F0FE" w:rsidR="0088569D" w:rsidRPr="001D42A2" w:rsidRDefault="00B90311" w:rsidP="005011DA">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88569D" w:rsidRPr="001D42A2" w14:paraId="703A3F97" w14:textId="77777777" w:rsidTr="005011DA">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B675F32" w14:textId="6D7B57C5" w:rsidR="0088569D" w:rsidRPr="00C64F7A" w:rsidRDefault="00B90311" w:rsidP="000F6660">
            <w:pPr>
              <w:ind w:right="-27"/>
              <w:outlineLvl w:val="0"/>
              <w:rPr>
                <w:rFonts w:ascii="Century Gothic" w:hAnsi="Century Gothic"/>
                <w:bCs/>
                <w:color w:val="000000" w:themeColor="text1"/>
                <w:sz w:val="28"/>
                <w:szCs w:val="28"/>
              </w:rPr>
            </w:pPr>
            <w:r w:rsidRPr="00C64F7A">
              <w:rPr>
                <w:rFonts w:ascii="Century Gothic" w:hAnsi="Century Gothic"/>
                <w:bCs/>
                <w:color w:val="000000" w:themeColor="text1"/>
                <w:sz w:val="28"/>
                <w:szCs w:val="28"/>
              </w:rPr>
              <w:t>Launch new website</w:t>
            </w: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27BBF1DC" w14:textId="6823957E" w:rsidR="0088569D" w:rsidRPr="009F4CAD" w:rsidRDefault="00B90311" w:rsidP="000F6660">
            <w:pPr>
              <w:ind w:right="-27"/>
              <w:outlineLvl w:val="0"/>
              <w:rPr>
                <w:rFonts w:ascii="Century Gothic" w:hAnsi="Century Gothic"/>
                <w:bCs/>
                <w:color w:val="000000" w:themeColor="text1"/>
              </w:rPr>
            </w:pPr>
            <w:r w:rsidRPr="00B90311">
              <w:rPr>
                <w:rFonts w:ascii="Century Gothic" w:hAnsi="Century Gothic"/>
                <w:bCs/>
                <w:color w:val="000000" w:themeColor="text1"/>
              </w:rPr>
              <w:t>Update site with new look and feel</w:t>
            </w:r>
          </w:p>
        </w:tc>
      </w:tr>
    </w:tbl>
    <w:p w14:paraId="05A66651" w14:textId="68DA54F0" w:rsidR="0088569D" w:rsidRPr="00D621AA" w:rsidRDefault="0088569D" w:rsidP="0088569D">
      <w:pPr>
        <w:spacing w:line="360" w:lineRule="auto"/>
        <w:outlineLvl w:val="0"/>
        <w:rPr>
          <w:rFonts w:ascii="Century Gothic" w:hAnsi="Century Gothic"/>
          <w:bCs/>
          <w:color w:val="808080" w:themeColor="background1" w:themeShade="80"/>
          <w:sz w:val="6"/>
          <w:szCs w:val="2"/>
        </w:rPr>
      </w:pPr>
    </w:p>
    <w:p w14:paraId="0EA2F099" w14:textId="0035BD5B" w:rsidR="0088569D" w:rsidRDefault="0088569D" w:rsidP="0088569D">
      <w:pPr>
        <w:spacing w:line="360" w:lineRule="auto"/>
        <w:outlineLvl w:val="0"/>
        <w:rPr>
          <w:rFonts w:ascii="Century Gothic" w:hAnsi="Century Gothic"/>
          <w:bCs/>
          <w:color w:val="808080" w:themeColor="background1" w:themeShade="80"/>
          <w:szCs w:val="20"/>
        </w:rPr>
      </w:pPr>
    </w:p>
    <w:p w14:paraId="43625CEB" w14:textId="602178A6" w:rsidR="005011DA" w:rsidRPr="001D42A2" w:rsidRDefault="007404B7" w:rsidP="0088569D">
      <w:pPr>
        <w:spacing w:line="360" w:lineRule="auto"/>
        <w:outlineLvl w:val="0"/>
        <w:rPr>
          <w:rFonts w:ascii="Century Gothic" w:hAnsi="Century Gothic"/>
          <w:bCs/>
          <w:color w:val="808080" w:themeColor="background1" w:themeShade="80"/>
          <w:szCs w:val="20"/>
        </w:rPr>
      </w:pPr>
      <w:r>
        <w:rPr>
          <w:rFonts w:ascii="Century Gothic" w:hAnsi="Century Gothic"/>
          <w:noProof/>
          <w:szCs w:val="20"/>
        </w:rPr>
        <mc:AlternateContent>
          <mc:Choice Requires="wpg">
            <w:drawing>
              <wp:anchor distT="0" distB="0" distL="114300" distR="114300" simplePos="0" relativeHeight="251650048" behindDoc="0" locked="0" layoutInCell="1" allowOverlap="1" wp14:anchorId="1972CD4A" wp14:editId="7AA90E34">
                <wp:simplePos x="0" y="0"/>
                <wp:positionH relativeFrom="column">
                  <wp:posOffset>34435</wp:posOffset>
                </wp:positionH>
                <wp:positionV relativeFrom="paragraph">
                  <wp:posOffset>125095</wp:posOffset>
                </wp:positionV>
                <wp:extent cx="2223135" cy="1764030"/>
                <wp:effectExtent l="0" t="0" r="0" b="1270"/>
                <wp:wrapNone/>
                <wp:docPr id="12" name="Group 12"/>
                <wp:cNvGraphicFramePr/>
                <a:graphic xmlns:a="http://schemas.openxmlformats.org/drawingml/2006/main">
                  <a:graphicData uri="http://schemas.microsoft.com/office/word/2010/wordprocessingGroup">
                    <wpg:wgp>
                      <wpg:cNvGrpSpPr/>
                      <wpg:grpSpPr>
                        <a:xfrm>
                          <a:off x="0" y="0"/>
                          <a:ext cx="2223135" cy="1764030"/>
                          <a:chOff x="0" y="0"/>
                          <a:chExt cx="2223497" cy="1764303"/>
                        </a:xfrm>
                      </wpg:grpSpPr>
                      <pic:pic xmlns:pic="http://schemas.openxmlformats.org/drawingml/2006/picture">
                        <pic:nvPicPr>
                          <pic:cNvPr id="4" name="Picture 4" descr="Icon&#10;&#10;Description automatically generated"/>
                          <pic:cNvPicPr>
                            <a:picLocks noChangeAspect="1"/>
                          </pic:cNvPicPr>
                        </pic:nvPicPr>
                        <pic:blipFill>
                          <a:blip r:embed="rId13"/>
                          <a:stretch>
                            <a:fillRect/>
                          </a:stretch>
                        </pic:blipFill>
                        <pic:spPr>
                          <a:xfrm>
                            <a:off x="0" y="0"/>
                            <a:ext cx="421640" cy="421640"/>
                          </a:xfrm>
                          <a:prstGeom prst="rect">
                            <a:avLst/>
                          </a:prstGeom>
                        </pic:spPr>
                      </pic:pic>
                      <pic:pic xmlns:pic="http://schemas.openxmlformats.org/drawingml/2006/picture">
                        <pic:nvPicPr>
                          <pic:cNvPr id="5" name="Picture 5" descr="A picture containing text, sign, outdoor, clipart&#10;&#10;Description automatically generated"/>
                          <pic:cNvPicPr>
                            <a:picLocks noChangeAspect="1"/>
                          </pic:cNvPicPr>
                        </pic:nvPicPr>
                        <pic:blipFill>
                          <a:blip r:embed="rId14"/>
                          <a:stretch>
                            <a:fillRect/>
                          </a:stretch>
                        </pic:blipFill>
                        <pic:spPr>
                          <a:xfrm>
                            <a:off x="0" y="451413"/>
                            <a:ext cx="421640" cy="421640"/>
                          </a:xfrm>
                          <a:prstGeom prst="rect">
                            <a:avLst/>
                          </a:prstGeom>
                        </pic:spPr>
                      </pic:pic>
                      <pic:pic xmlns:pic="http://schemas.openxmlformats.org/drawingml/2006/picture">
                        <pic:nvPicPr>
                          <pic:cNvPr id="6" name="Picture 6" descr="Icon&#10;&#10;Description automatically generated"/>
                          <pic:cNvPicPr>
                            <a:picLocks noChangeAspect="1"/>
                          </pic:cNvPicPr>
                        </pic:nvPicPr>
                        <pic:blipFill>
                          <a:blip r:embed="rId15"/>
                          <a:stretch>
                            <a:fillRect/>
                          </a:stretch>
                        </pic:blipFill>
                        <pic:spPr>
                          <a:xfrm>
                            <a:off x="0" y="902825"/>
                            <a:ext cx="421640" cy="421640"/>
                          </a:xfrm>
                          <a:prstGeom prst="rect">
                            <a:avLst/>
                          </a:prstGeom>
                        </pic:spPr>
                      </pic:pic>
                      <pic:pic xmlns:pic="http://schemas.openxmlformats.org/drawingml/2006/picture">
                        <pic:nvPicPr>
                          <pic:cNvPr id="7" name="Picture 7" descr="Icon&#10;&#10;Description automatically generated"/>
                          <pic:cNvPicPr>
                            <a:picLocks noChangeAspect="1"/>
                          </pic:cNvPicPr>
                        </pic:nvPicPr>
                        <pic:blipFill>
                          <a:blip r:embed="rId16"/>
                          <a:stretch>
                            <a:fillRect/>
                          </a:stretch>
                        </pic:blipFill>
                        <pic:spPr>
                          <a:xfrm>
                            <a:off x="0" y="1342663"/>
                            <a:ext cx="421640" cy="421640"/>
                          </a:xfrm>
                          <a:prstGeom prst="rect">
                            <a:avLst/>
                          </a:prstGeom>
                        </pic:spPr>
                      </pic:pic>
                      <wps:wsp>
                        <wps:cNvPr id="8" name="TextBox 16"/>
                        <wps:cNvSpPr txBox="1"/>
                        <wps:spPr>
                          <a:xfrm>
                            <a:off x="486137" y="81023"/>
                            <a:ext cx="1737360" cy="243840"/>
                          </a:xfrm>
                          <a:prstGeom prst="rect">
                            <a:avLst/>
                          </a:prstGeom>
                          <a:noFill/>
                        </wps:spPr>
                        <wps:txbx>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wps:wsp>
                        <wps:cNvPr id="9" name="TextBox 17"/>
                        <wps:cNvSpPr txBox="1"/>
                        <wps:spPr>
                          <a:xfrm>
                            <a:off x="486137" y="532435"/>
                            <a:ext cx="1737360" cy="243840"/>
                          </a:xfrm>
                          <a:prstGeom prst="rect">
                            <a:avLst/>
                          </a:prstGeom>
                          <a:noFill/>
                        </wps:spPr>
                        <wps:txbx>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wps:wsp>
                        <wps:cNvPr id="10" name="TextBox 18"/>
                        <wps:cNvSpPr txBox="1"/>
                        <wps:spPr>
                          <a:xfrm>
                            <a:off x="486137" y="983848"/>
                            <a:ext cx="1737360" cy="243840"/>
                          </a:xfrm>
                          <a:prstGeom prst="rect">
                            <a:avLst/>
                          </a:prstGeom>
                          <a:noFill/>
                        </wps:spPr>
                        <wps:txbx>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wps:wsp>
                        <wps:cNvPr id="11" name="TextBox 19"/>
                        <wps:cNvSpPr txBox="1"/>
                        <wps:spPr>
                          <a:xfrm>
                            <a:off x="486137" y="1435261"/>
                            <a:ext cx="1737360" cy="243840"/>
                          </a:xfrm>
                          <a:prstGeom prst="rect">
                            <a:avLst/>
                          </a:prstGeom>
                          <a:noFill/>
                        </wps:spPr>
                        <wps:txbx>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wpg:wgp>
                  </a:graphicData>
                </a:graphic>
              </wp:anchor>
            </w:drawing>
          </mc:Choice>
          <mc:Fallback>
            <w:pict>
              <v:group w14:anchorId="1972CD4A" id="Group 12" o:spid="_x0000_s1026" style="position:absolute;margin-left:2.7pt;margin-top:9.85pt;width:175.05pt;height:138.9pt;z-index:251653120" coordsize="22234,176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akRNpgxMAAIMTAAAUAAAAZHJzL21lZGlhL2ltYWdlMi5wbmeJUE5HDQoa&#13;&#10;CgAAAA1JSERSAAAAlgAAAJYIBgAAADwBceIAAAAJcEhZcwAAFxIAABcSAWef0lIAAAXRaVRYdFhN&#13;&#10;TDpjb20uYWRvYmUueG1wAAAAAAA8P3hwYWNrZXQgYmVnaW49Iu+7vyIgaWQ9Ilc1TTBNcENlaGlI&#13;&#10;enJlU3pOVGN6a2M5ZCI/PiA8eDp4bXBtZXRhIHhtbG5zOng9ImFkb2JlOm5zOm1ldGEvIiB4Onht&#13;&#10;cHRrPSJBZG9iZSBYTVAgQ29yZSA3LjEtYzAwMCA3OS45Y2NjNGRlOTMsIDIwMjIvMDMvMTQtMTQ6&#13;&#10;MDc6MjIgICAgICAgICI+IDxyZGY6UkRGIHhtbG5zOnJkZj0iaHR0cDovL3d3dy53My5vcmcvMTk5&#13;&#10;OS8wMi8yMi1yZGYtc3ludGF4LW5zIyI+IDxyZGY6RGVzY3JpcHRpb24gcmRmOmFib3V0PSIiIHht&#13;&#10;bG5zOnhtcD0iaHR0cDovL25zLmFkb2JlLmNvbS94YXAvMS4wLyIgeG1sbnM6eG1wTU09Imh0dHA6&#13;&#10;Ly9ucy5hZG9iZS5jb20veGFwLzEuMC9tbS8iIHhtbG5zOnN0RXZ0PSJodHRwOi8vbnMuYWRvYmUu&#13;&#10;Y29tL3hhcC8xLjAvc1R5cGUvUmVzb3VyY2VFdmVudCMiIHhtbG5zOmRjPSJodHRwOi8vcHVybC5v&#13;&#10;cmcvZGMvZWxlbWVudHMvMS4xLyIgeG1sbnM6cGhvdG9zaG9wPSJodHRwOi8vbnMuYWRvYmUuY29t&#13;&#10;L3Bob3Rvc2hvcC8xLjAvIiB4bXA6Q3JlYXRvclRvb2w9IkFkb2JlIFBob3Rvc2hvcCAyMy4zIChN&#13;&#10;YWNpbnRvc2gpIiB4bXA6Q3JlYXRlRGF0ZT0iMjAyMi0wNi0wM1QxMjowOTowNy0wNDowMCIgeG1w&#13;&#10;Ok1ldGFkYXRhRGF0ZT0iMjAyMi0wNi0wM1QxMjoxMTowMS0wNDowMCIgeG1wOk1vZGlmeURhdGU9&#13;&#10;IjIwMjItMDYtMDNUMTI6MTE6MDEtMDQ6MDAiIHhtcE1NOkluc3RhbmNlSUQ9InhtcC5paWQ6ODQ4&#13;&#10;ZDgzZDktOTdiOC00OGQxLTk5MWMtYzZkZWMzNmRhYWI1IiB4bXBNTTpEb2N1bWVudElEPSJhZG9i&#13;&#10;ZTpkb2NpZDpwaG90b3Nob3A6NWIzZjliYzMtMDkzZS1jYjRhLTgwODktNzYwNGZjZGE5MDc0IiB4&#13;&#10;bXBNTTpPcmlnaW5hbERvY3VtZW50SUQ9InhtcC5kaWQ6NTBhZWU2M2UtOTA3Ni00ZjI0LTkzZDMt&#13;&#10;Y2JmMDA3NzkzMzBiIiBkYzpmb3JtYXQ9ImltYWdlL3BuZyIgcGhvdG9zaG9wOkNvbG9yTW9kZT0i&#13;&#10;MyI+IDx4bXBNTTpIaXN0b3J5PiA8cmRmOlNlcT4gPHJkZjpsaSBzdEV2dDphY3Rpb249ImNyZWF0&#13;&#10;ZWQiIHN0RXZ0Omluc3RhbmNlSUQ9InhtcC5paWQ6NTBhZWU2M2UtOTA3Ni00ZjI0LTkzZDMtY2Jm&#13;&#10;MDA3NzkzMzBiIiBzdEV2dDp3aGVuPSIyMDIyLTA2LTAzVDEyOjA5OjA3LTA0OjAwIiBzdEV2dDpz&#13;&#10;b2Z0d2FyZUFnZW50PSJBZG9iZSBQaG90b3Nob3AgMjMuMyAoTWFjaW50b3NoKSIvPiA8cmRmOmxp&#13;&#10;IHN0RXZ0OmFjdGlvbj0ic2F2ZWQiIHN0RXZ0Omluc3RhbmNlSUQ9InhtcC5paWQ6ODQ4ZDgzZDkt&#13;&#10;OTdiOC00OGQxLTk5MWMtYzZkZWMzNmRhYWI1IiBzdEV2dDp3aGVuPSIyMDIyLTA2LTAzVDEyOjEx&#13;&#10;OjAxLTA0OjAwIiBzdEV2dDpzb2Z0d2FyZUFnZW50PSJBZG9iZSBQaG90b3Nob3AgMjMuMyAoTWFj&#13;&#10;aW50b3NoKSIgc3RFdnQ6Y2hhbmdlZD0iLyIvPiA8L3JkZjpTZXE+IDwveG1wTU06SGlzdG9yeT4g&#13;&#10;PC9yZGY6RGVzY3JpcHRpb24+IDwvcmRmOlJERj4gPC94OnhtcG1ldGE+IDw/eHBhY2tldCBlbmQ9&#13;&#10;InIiPz7Fjx0yAAANWElEQVR42u2dbWxWRRbHf32BshbrhyqyScEH6SaANS6haERQ4rKAUrGrC1Gp&#13;&#10;sjSrdRWk7kLiSxtjshE1aIjVaCOVFditIcWQpQiLblRQDNBKsLyFYFtsUQRZpC/QIu3shzvdrdre&#13;&#10;e5/y3PvMzDP/ZNIPvc+9M+f875m5Z845kySEwMIi1ki2IrCwxLKwxLKwxLKwsMSysMSysMSysLDE&#13;&#10;srDEskhUpPq+MinJ1BdrFDAWuBqIACOAK4BM2YZIOV0qf9MKXAA6gFOynQSagEagHjgINADdxknM&#13;&#10;505Nku8tHTOINRKYAkwCcoFxwNCAntUGHABqgM+AbcBXllhmEGso8BtgpmyROPenEdgi278l+Syx&#13;&#10;NEE6cAcwB7gN+IWi/TwnCbYO2Ai0W2KpiVzgQeAeIEMzO9AKVAJvyqnTEkuBj4/fA0uACYYsj2uB&#13;&#10;5UCV/EiwxAoRg4GHJKGuMvSL/agk2JtApyVW8BaqECiRboFEQBPwV+AtJSyYgcSaCbwkXQSJiAPA&#13;&#10;X+SC3xIrBogArwG3YwHwHvCodF0oSyyVt3SSgWKgzpLqR7gd2Cdlo6z+VLVYEeDvOB5yi/6xA7gf&#13;&#10;ZxvJWiwPFAB7Lal8YRKwR5JLuelGFaTJT+s16OfgjCcygNXASilDOxX2wghgPTDR8uSisBu4W7oo&#13;&#10;Ev6rcALOXtkvLS9iguNAHo4HP2HXWHnAx5ZUMcVwKdO8RF1jzQc24EQjWMQW6VK2BYlGrD8Bq4AU&#13;&#10;y4HAkAK8DRQlCrEewfGkJ1ndh6Lf16XMjf4qnC8tlSVVuBDAAmnBjFu8zwYqtCTVsmWOQLu6YNo0&#13;&#10;HYmVJGU/OzwqC+GvSdoPsN0goF046tGrpaQIceyY+B82bxZajsNp7VIXA9elT76EQawsAc3aKqO0&#13;&#10;VPwIP/wgRG6uzuRqkjrRmlhpAnZprAQhGhrEz7BundB6TI5OButMrJVaK2DxYtEnzp4VIjtbd3Kt&#13;&#10;1JVYBZoLXogDB0S/qKgQ2o/P0ZFWxBol4IzWQi8sFK44c0aIYcN0J9YZAZEgiBWEuyEFWIvuoS8L&#13;&#10;F7r/PyMDnnpKd/9WBk5AZYoO7oZi7aeIOXOEL5w4IcSQISZMicWqT4URAa3aC/qTT4RvPPusCcRq&#13;&#10;9T0lxolY1doLecYMIbq7/RPr6FEhkpNNIFe1qmusGcAs7XfVliyJbl905EgoLjZhP3GW1KFSm9Cp&#13;&#10;OGlaY7QW7eTJ8NFHkBLlWvbQIRg71gRyHQKuxS3jOuRN6ELtSQWwdGn0pAIYMwYKC00g1hipSyUs&#13;&#10;VhpwGKdanr7IyYHPP4dBgwb2+9payM01gVxNwK/orxBJiBbrQe1JBVBSMnBSAUyYAPn5JhBrhNRp&#13;&#10;XC1WKvCl9sTKzoa9e+GSS/q/5ttv4bLLYMiQ/q/Ztg1uucUEcn0FjO5zrRWSxbrbCGv15JPupAJY&#13;&#10;tQqqq70X/1OnmkCskcBd8fS812rvvxk2zNn3c8N33wmRkeHEYZ0/737tpk0m+LSE1G1cHKQTjRBg&#13;&#10;WZm3E7Ss7P/Xb97sfu3580KMH28KuXLjQaxy7QWXkeFYo2iiGG69VYiuLvffvPOOKcQqD5tY6QJa&#13;&#10;tBfcsmXe1qqvuKuPP3b/TXu7EKNGmUCsFqnr0Ig1V3uh/TRJoj+CjB7989/eeac3IVeuNMVq3RMm&#13;&#10;sdZrL7CfJklEO6Xt2uX+29OnhcjMNIFY74ZFrKECzmkvsL6SJHqjs1OInJz+f//AA97EfPllE4h1&#13;&#10;Tuo8cGLlay+s/pIkemPDBu/77Nvnfo/jx4UYNMgEcuWHETYzXXv3X5FHnYyuLnjxRe/7lJe7///K&#13;&#10;K00IX2ZA4TQDsFiNRidJCCHE1q3+7/fll+73amgwIRCwMWiLdRW6HzHilSQhhD9r1YO33nL/fyQC&#13;&#10;ixbpbrGuItoj+aK0WPcZnySxfXv0bovmZvd77t9vwjprXpAWa7LW793ixd7XrFgR3T27umDNGvdr&#13;&#10;xo2D+fN1t1o3BWmxdhqdJFFTM7B7p6d7bw3t2qW7xdoZlMVKBq7R9n3zkyRRVjawe7e3Q2Wl+zUT&#13;&#10;J0Jens4W65qowqyisFjZ2r5tkycLceFCsOugYcOEaGlxf8aHH+putbKDsFj6Jkv4SZLw8kl54cQJ&#13;&#10;qKpyv+bmm51gQH0xNgiLtUjLtywnxzs478iR2DwrO9spceSGjRt1tliLgrBYES3fMT9JEhUVsXnW&#13;&#10;kSPe4cszZjgZQXoiEoTFqtLuDcvOdkJf3NDc7PiiYvXM8eO9LWRlpa4WqyoIi5VpZJLE2287vqhY&#13;&#10;Yc8e2LrV/ZrZsyErS0eLlRmExaozLkkiqDJEU6Z4hy+Xl+tosfYFYbEu1+rdKi11iqO5Ye1a6OiI&#13;&#10;/bO3b3dyDN0wd653/xLEYn1vVJLE6dPBlnrMy/P29C9frpvF+j4oz7s+a6tMj5erqsrxPQWF6mrY&#13;&#10;vdv9mnnzBlaEJH5ICcJimZMk0dYmRFZW8H0pKPCOpigt1ctqBRCabE6SxJo14fXniy/c+1JfbySx&#13;&#10;oikK0gJcqryxbmhwgut0wmOPDXwDPFy0IYQvDkSzbupWftiLF+tHKoCHHtKlp74dftEQ65zywy4q&#13;&#10;Qkvk5EBBgQ49PRcEsU4pPeTCQr3rgHrF4quBU0EQ66RVTIC4/nqYpXzR6ZNBEEtdizVnDowfrzex&#13;&#10;kpLg8cdV7+V/giDWUaUX7SZg6lTVAwGPBkGsRiWHOn06TJpkBrFSUpzYfHXR4PfCVO2JtXSpd5JE&#13;&#10;cTFs2qRGf1escF9LzZzpfCXu26eitP1zQOtkCj9JEocO6dfntWu1T6aIhljJAtqUGuiGDd7bN8XF&#13;&#10;6ino/ffd+9zaGs5eZnStTUByUGWMdiqVJNHZqWdBjmnTvENqXn89YRJWAWqVme1LSmDwYPdrVq2C&#13;&#10;bgV3oj74AD791P0a9QIBo9N9lBZrnhJvz+jR3kkSX38d2ySJWLe77vKexl94Qb2DyQOaCiNKDLKi&#13;&#10;wlspy5apH4LiVcf02DGVXo5I0KUiG5VPkug5SUJ1YvmpY/r00yr09WgYpSI3x31t5bX2qKyElhb1&#13;&#10;HaKrV0Ndnfs1Cxao0NPoda5VcVs/5YJ+epKE6u3hh72t1iOPaFfcVq9y3AM9SUL1dviw+5j27k2I&#13;&#10;ctzxOUDgYk6SUL0tWeL9wtx7r/EHCCCPwQh3gCUl3sLXtSZCcrIQjY3uY9uxIyGOPAn/kKb6enfB&#13;&#10;d3S4nyShenvmGffxdXc75S7D7Vdr2Ic0hXusXKxOklA9H/Kbb2JXf17TY+XCPQhz/353gV+4IMSN&#13;&#10;N+pf8vr5573HecMNYfZpYjyIhYDPAx/cggXe1mrLFjOOcPNTc+Ldd40/ujecRXxtrbugu7qcaAEz&#13;&#10;zgYU4pVXvNeSY8aEv2gPmVip0t2vz0kSOtT1On3afcyrV4exhZMaT2IFW/R2+3ZvYuXnm0UsP5vs&#13;&#10;ra1CDB8ebBHb/vQdIrHSBHwV88FNn+4dDKf/aQ99t6ws77CgV18N6vlNUqdxJxYCikIP3xXCiQ4w&#13;&#10;kVjgVMTxiuBITw/i2UWuug6ZWIMEHAw14aCuzlxS9YRed3S4y+C552L93INSl8oQCwEzQ02SiP+O&#13;&#10;f/Bt/fpwS4k7OkQ1YiGgOpQkicOHzScVCJGb610z/oknYvW8al86DqDwmp+rIkAdMBQLndAGXOsr&#13;&#10;IdUnX2JdsLYRKLV60g6lsc50j7XFAqey7jZgktWXFtgB3Izfan0++RIEsQCuBvYAGVZvSqMF+DVR&#13;&#10;FPuI11TYg3pgodWb8ng0KlJFgSAPBVgDVFjdKYsKYG1QNw9qKuxBGvAJkGv1qBRqgMlAZ9S/jPMa&#13;&#10;qzeygN3AcKtPJfANcD3QPKBfx3mN1RvNQD5w1uo07jgL/G7ApFJkjdUbO4F7iaIAvUXM0SV1sDOM&#13;&#10;h4V5otc/gT/i7AxYhAsBPCh1gGnEAvgbsMiSK3RSLQRWhfnQ1DgM9DX5twxIsnoPFN04vqo3wn5w&#13;&#10;GF+F/eEPwEqiOVzRIto11QIcf2IM7Z9QnlgAdwCVQLrlQUzRLhfqG2M/sepBLIAJQDXWzxUrHJcv&#13;&#10;bE0wKzZ1/FheqMVx2NVYTlw0alSRpSoHiDcBU7B7ixeDCinDJhU6o9LJ9B04fq4HcMI5LPyhBZgv&#13;&#10;ZdehSqdUWGP1havl14wNFnTHDuB+nDClcKDRGqsv1ONENT4uv3Asfv7V92cpo3oVO6iqxeqNUcCr&#13;&#10;wO2WTwC8h+NJb4jL0zW3WL3RAMwCbgMOJDChDkgZzIobqTRdvHthC3Ad8LAqXz4hoVmO+TopAy2g&#13;&#10;w1TYF9KAImAJMMJQQjUBy4FyBhLpGeepUFdi9WAQcLck2ARDCFULvARUAT8o17sEIVZvTMTx5dyH&#13;&#10;fpnYbcA/cDbldyvd0wQkVg/ScfbK5srF7hBF+9mBc0bNOpzNYj3cKglMrN7IAH4LzARmKLAeawL+&#13;&#10;JRfh76PjDoMlVp8YBdwE3CinznEEF7JzFtgvp7bPcLzk9dpL0BLLF5Jxto/GStJFpFW7ArgcyJRf&#13;&#10;oGnAJb0I0ynbKeA74KS0Ro04PqaDkkTdxkks5sSysIjyjbWwsMSysMSysMSysLDEsrDEsrDEsrCw&#13;&#10;xLKwxLJISPwXO+lZFYWmggAAAAAASUVORK5CYIJQSwMECgAAAAAAAAAhABINl1EvGAAALxgAABQA&#13;&#10;AABkcnMvbWVkaWEvaW1hZ2UzLnBuZ4lQTkcNChoKAAAADUlIRFIAAACWAAAAlggGAAAAPAFx4gAA&#13;&#10;AAlwSFlzAAAXEgAAFxIBZ5/SUgAABdFpVFh0WE1MOmNvbS5hZG9iZS54bXAAAAAAADw/eHBhY2tl&#13;&#10;dCBiZWdpbj0i77u/IiBpZD0iVzVNME1wQ2VoaUh6cmVTek5UY3prYzlkIj8+IDx4OnhtcG1ldGEg&#13;&#10;eG1sbnM6eD0iYWRvYmU6bnM6bWV0YS8iIHg6eG1wdGs9IkFkb2JlIFhNUCBDb3JlIDcuMS1jMDAw&#13;&#10;IDc5LjljY2M0ZGU5MywgMjAyMi8wMy8xNC0xNDowNzoyMiAgICAgICAgIj4gPHJkZjpSREYgeG1s&#13;&#10;bnM6cmRmPSJodHRwOi8vd3d3LnczLm9yZy8xOTk5LzAyLzIyLXJkZi1zeW50YXgtbnMjIj4gPHJk&#13;&#10;ZjpEZXNjcmlwdGlvbiByZGY6YWJvdXQ9IiIgeG1sbnM6eG1wPSJodHRwOi8vbnMuYWRvYmUuY29t&#13;&#10;L3hhcC8xLjAvIiB4bWxuczp4bXBNTT0iaHR0cDovL25zLmFkb2JlLmNvbS94YXAvMS4wL21tLyIg&#13;&#10;eG1sbnM6c3RFdnQ9Imh0dHA6Ly9ucy5hZG9iZS5jb20veGFwLzEuMC9zVHlwZS9SZXNvdXJjZUV2&#13;&#10;ZW50IyIgeG1sbnM6ZGM9Imh0dHA6Ly9wdXJsLm9yZy9kYy9lbGVtZW50cy8xLjEvIiB4bWxuczpw&#13;&#10;aG90b3Nob3A9Imh0dHA6Ly9ucy5hZG9iZS5jb20vcGhvdG9zaG9wLzEuMC8iIHhtcDpDcmVhdG9y&#13;&#10;VG9vbD0iQWRvYmUgUGhvdG9zaG9wIDIzLjMgKE1hY2ludG9zaCkiIHhtcDpDcmVhdGVEYXRlPSIy&#13;&#10;MDIyLTA2LTAzVDEyOjExOjAyLTA0OjAwIiB4bXA6TWV0YWRhdGFEYXRlPSIyMDIyLTA2LTAzVDEy&#13;&#10;OjEyOjI0LTA0OjAwIiB4bXA6TW9kaWZ5RGF0ZT0iMjAyMi0wNi0wM1QxMjoxMjoyNC0wNDowMCIg&#13;&#10;eG1wTU06SW5zdGFuY2VJRD0ieG1wLmlpZDo2OGU3MzlkYi1hNWU4LTQ4ZTAtOTNhYi01YmVmNWY5&#13;&#10;MjU1NDAiIHhtcE1NOkRvY3VtZW50SUQ9ImFkb2JlOmRvY2lkOnBob3Rvc2hvcDo1ODE0ZDdhNy00&#13;&#10;NzMzLTdlNDYtOGEzOC1mMTk4ZTM1ZDRkYTIiIHhtcE1NOk9yaWdpbmFsRG9jdW1lbnRJRD0ieG1w&#13;&#10;LmRpZDpjZjhkNjg2YS0yNWUyLTQyMWYtODJkYi1jY2M3Mjg3MjIwYzgiIGRjOmZvcm1hdD0iaW1h&#13;&#10;Z2UvcG5nIiBwaG90b3Nob3A6Q29sb3JNb2RlPSIzIj4gPHhtcE1NOkhpc3Rvcnk+IDxyZGY6U2Vx&#13;&#10;PiA8cmRmOmxpIHN0RXZ0OmFjdGlvbj0iY3JlYXRlZCIgc3RFdnQ6aW5zdGFuY2VJRD0ieG1wLmlp&#13;&#10;ZDpjZjhkNjg2YS0yNWUyLTQyMWYtODJkYi1jY2M3Mjg3MjIwYzgiIHN0RXZ0OndoZW49IjIwMjIt&#13;&#10;MDYtMDNUMTI6MTE6MDItMDQ6MDAiIHN0RXZ0OnNvZnR3YXJlQWdlbnQ9IkFkb2JlIFBob3Rvc2hv&#13;&#10;cCAyMy4zIChNYWNpbnRvc2gpIi8+IDxyZGY6bGkgc3RFdnQ6YWN0aW9uPSJzYXZlZCIgc3RFdnQ6&#13;&#10;aW5zdGFuY2VJRD0ieG1wLmlpZDo2OGU3MzlkYi1hNWU4LTQ4ZTAtOTNhYi01YmVmNWY5MjU1NDAi&#13;&#10;IHN0RXZ0OndoZW49IjIwMjItMDYtMDNUMTI6MTI6MjQtMDQ6MDAiIHN0RXZ0OnNvZnR3YXJlQWdl&#13;&#10;bnQ9IkFkb2JlIFBob3Rvc2hvcCAyMy4zIChNYWNpbnRvc2gpIiBzdEV2dDpjaGFuZ2VkPSIvIi8+&#13;&#10;IDwvcmRmOlNlcT4gPC94bXBNTTpIaXN0b3J5PiA8L3JkZjpEZXNjcmlwdGlvbj4gPC9yZGY6UkRG&#13;&#10;PiA8L3g6eG1wbWV0YT4gPD94cGFja2V0IGVuZD0iciI/PtdAJaEAABIESURBVHja7Z15dFvVncc/&#13;&#10;WixZ3jcldmzHsuPE2QNN4hwSloEwgZCUAnPSEqZgKCQQlplAp+3McObMlJaeMoVhKWGAErakZSuQ&#13;&#10;MxkIlDJpoU1ONlJI4qzYju3Exna8SbIkW5bmDz0glMR6knXfe5Lv5xydLH7yu/f+vu++e3/3d3/X&#13;&#10;FA6HkUgSjVk2gUQKSyKFJZHCkkiksCRSWBIpLIlECksihSUZq1jVXujcuTVVH6xKYBpQBbiAcsAJ&#13;&#10;FCqfdKWdspXvuIEg4AdOKZ9OoAVoAhqAg0AjEEq1BuusvTixwkoRJgIXAAuBecB0ICvG35F92t9L&#13;&#10;RrjOA9QDu4HtwAdAs+yxUoMsYDFwufJxaXzvWuVzu/J/TcA7yud9RXxSWElCJvBNYAWwFHAYqGwu&#13;&#10;4Dbl41ME9iqwGfBKYRmTecAq4FogJwnK6wCuVj5u4CXgV8qrU84KDfBgXKsYYxewOklEdaZx22ql&#13;&#10;DruVOlmlsLTHBtwJHFOe9Lkp1PPOVep0TKmjXQpLmx5qtdLovwQqUnjiUaHU8ahSZ6sUlhguBz4G&#13;&#10;niLiaxorlCt1/lhpAymsBM6k3gK2EPE7jVWmK23wFtq6TVJOWGZgLbAPuALJ51wB7FfaxiyFFXsv&#13;&#10;9SHwMLF7xscCmUrbfEhkKUoKSwXfVcYTC6V+orIQ2AtcL4V1duxEHIQbSE5flF7kAC8CzxjJNWEU&#13;&#10;YZUr3fotUidxc7PShuVSWBHmAjuA+VIbo2Y+sBMDOIz1FtZy4I+MHH4iiY1ipU2Xj1Vh1QGblBmO&#13;&#10;JPGzxk3KRGhMCWsN8BxgkRoQhgV4Abh1rAjrdmAdYJK218S+/82XgYYpK6w64HEpKk0xKW1el6rC&#13;&#10;uhJYL0Wlm7jWKzZIKWEtIBJjJMdU+o65XlJskRLCKgNeBzKkbXUnA/itYpOkFpYdeAMolTY1DGWK&#13;&#10;TWwibyI6KnEdSeBRL7FYuTAzm6mOTFzpGYyzp1OYZiM3LQ2byUKa2YTD8tWmCoSG8QSDuIND9AwN&#13;&#10;0hbwczLgo37Ay44BN0eGBo1c5fnAEwhcQhMprO8SWb8ypJCuyS1gQU4+s7PzmODIiHlGYTdbsNss&#13;&#10;FNrsuIBz/+rnXYMBDrh72evu482eLuqHAkZrhpuBPwAbhcwW1Ca3jXGLfSXwFwwUpTDOYuH6fCeX&#13;&#10;FxYzMycPq0m7yWkY+NTrZmt3Bxu62jlonN6sH5hDZCOtKtRusRchLAuR7eSGiKdamJ7B6uIyLikc&#13;&#10;/7XXmR6EwmF293XzfFszr7l7jdBE24ALgeFECktES99lBFFd5MjkntJKzitwGspxZjaZqM0rpDav&#13;&#10;kH/yunnyRBPP9Xbp+uwpNnvEyK9CF5EYdd3CiWvSbPxH+SQuKRyP2ZQcvtgjnn5+3nyUzZ5+vYrg&#13;&#10;AWapeSWq7bES7W54XC9RmYF7x5Xyu9kLuLSoOGlEBTAlK4f10+fyctU0Jlp1eV1nKbZLqD0SxWXA&#13;&#10;Mj1aZbbNzu+nnsta1xQyLMm5M90ELC4q5v1ZC7gpr0iPIixTbGioV6FVeQVO1bo16vIK+feqaWRb&#13;&#10;00b9u3zDwxzzumnyeWn0e2kO+Dk5GKA9OERfaPi0p9FEiTWNcdY0JtjslNvTcaVn4MrIpMKRhc08&#13;&#10;+ud1U3sr/9ByDJ+2R9IcUl6JQaMM3r+nh6h+McFFXVll3IPzMHDY08eO3m5+13uKrQMehlBnyKbg&#13;&#10;0Bn/P9tk5tKsbC7OLWRBbgFVmdlxle2q4jJqMrOpO7qPxrPcSwBTFVs+bYQeyw4cIZItTxPsJhMv&#13;&#10;VE5lcVFxXN/vGvTzVkcbG7va+cugX2hZa+0OrisqZqmzhAJb7Jto2vw+bjn8MTsDPq2atwWYDARG&#13;&#10;02MlQlh3EkleoQnZJjOvTJ7J/LzCmL97fMDL8yeb+FVPJwGNTz2zm0ysyndy4wQXFRmxRWP3DA1y&#13;&#10;48G9bPMPaFXcu842mNdKWFbgU616q2yTmdemzGJubkFM3/ss4OOJlgae7O7QPdusGVhTMI415VWM&#13;&#10;tzuMKq5mYNKZxlpauRv+TitR2U0mXq6eEZOoguEQL55oZNG+nTxhAFFBJI3yuu4OzvtkJ78+0URQ&#13;&#10;5YOdn2bjmZo5TEuzaVHMicA1erobfqiVQZ511VCbr34a3jjg4dr9u/n+iSb6QsbLiu0Oh1h7opHr&#13;&#10;9u+m1aeuF3La03mhZg75Zk3iM3+kl7DmA9/QooY/LS5niVP91sO3O06y+MAe/ugzfr7YrT4PlxzY&#13;&#10;xdauz1RdX5mRxdOVmkzAv0Ekr6vmwtJkO/yK7DxWlU9S95oJh3m46TB1TYdxh5Mnd39PKMS3G+p5&#13;&#10;trVB1fU1mTlUJsBvp4JVWgsrE1gpulaTrGncXz1D1fLMYCjEPx/dz886TpKs/OjkcR5oODSiJ+3D&#13;&#10;7g6WHNillW9rJXFuKI5XWMv46gkNQnjQNYV8FYPVwVCIHx7dp3eUQGLq3NXGAw0HvyauoVCIR5qO&#13;&#10;cM2xA7QPD2tVnGwiOfM1E9Z3RNdodb6T8wvGRb0uDNz3aT2/7usmVXioq51Hm4588e82v4+6+j3c&#13;&#10;33FCj+J8O54vxbOkk4Xg1I35ZjN3V1SrunZ9y6c81dNJqnF/xwkmpjtw2uzc3nhIy17qr1mq2Nwj&#13;&#10;WliXEjkRSxj3Fk+kyBb9Ftt7OvmXttQ992hN8zEj+N7SFZtvEv0qXCKyFhOtVlaURM8d1jUY4I6G&#13;&#10;Q6QyBprXxhxOE4+whL4G144vVxVT9UDTYVqGg0g0ex0KFVYFAk+DyDaZuXLchKjXbevu5PneU9Lc&#13;&#10;2lFBjLnlYxXWIpGlv6nASW4U98JwOMz9LZ9KU2vPIpHCOl9kya9UsWzzXleblrFJEo2EJSxpaqU1&#13;&#10;jVnZeSMPZsNhHm9rlibWh7mihGUGZogq9bX5zqhLNx/1dbPDL3srnZgRi15iEVYVAhPRLlQREbqp&#13;&#10;s02aVz8yieF4lViEJTRWY0Z27og/HxgOsjEF1gKTnGkihFUpqrTnOzKibt/a29eDV+M4dcnXcIkQ&#13;&#10;lktUaRdkRk9Ksz2FFpmlsL6KMMdotSP60O0DY2RmGetUiBBWoajSTkwfOT2pJxhku3ZbnyQJ0EAs&#13;&#10;whKWUMBpHzmSodXvlSY1Bs6kElZBlGWcE9J3ldI9lkNUaTOjpO7pGgxIkxoDhwhhCdnMVmC2YDWN&#13;&#10;/Ku7jJ2BeCxhESEWIZsnsszRd+D4QyFpUmOQJUJYutEvA/qSjliE5RZRgEEV3nSLSZ7rZBA8IoQl&#13;&#10;5H2kZvdJplme7WQQhkUIS9icfzDKGCrLIoVlEHwihCUsyDwQGvlBcEhhGYVTIoQlbFdo9+DI7oQy&#13;&#10;u0Oa1Bh0ihCWsB6rM0oe0GIpLKPQLUJYx0WVtj0wsrBK0qWwDMJxEcJqElXa1ii7bvLTbMyOI+Ow&#13;&#10;JOE0JpWw9nqju8gW5+RLs+pPkwhhHRRV2j943YSiOErnRdkaJtGEgyKE1QAICYzqDg1zPEq+0Nq8&#13;&#10;QtKQHngd8SoaSLiwQsABUaXe7+4b8ed5aTa+kytfhzpygBhWX2JdhN4jqtTvqkie9q04jziRJISY&#13;&#10;bB+rsP4sqtSb3L14giNHMSzMdzJJm2zBkq+zLSmFFQiH2RUlNZHNbGZtcbk0sT78SaSwmhDoKH2z&#13;&#10;K/oW+m+NL9Uqx7nkS5qJ0d0UT6DfFlGlf6W/h/YoGyccFiv3lVdJU2tLzDaPR1jviip9CHjjs9ao&#13;&#10;1y0pKuGbWTnS3NrxjhbC+j0g7PTIRzvb6IuyecJsMvGTymlaHVY01vErNhcuLA/wtqhadIeGebW9&#13;&#10;Jep1pY4MHq+YIs2uzWvQo4WwAF4TWZMHPmulS8WRukucJdw7rjRlLfpcxRQ2Vc+kxGLVsxivxvOl&#13;&#10;eIW1GUGbKwD6QiHWNatLYHtXxWRuyC1MOVE9VOpi+fhSFhU4eW/mPJZmZutRDI9ia82E5QVeElmj&#13;&#10;x7s7+EhF6iKLycTPJs/gqqzclBHVgxNc3FD6ZTqy8XYHz06fy33a+/B+Q5zrw6MZ/T4julY/aDyE&#13;&#10;V8WeQrvZwmM1c1iRAhEQj5ZVUVf29Rx3VpOJNROreWvyLFza+fHitvFohLUL2CuyVp8MBnj4tFOw&#13;&#10;RsJhsfBIzRzWqDgxzIg4TCY2Vk7lugkjp6CqzS9iy8x5WjiJP1JsrLmwAP5T+BN86jO2qDzc0mY2&#13;&#10;8+PqGTxU6iKZHBHVaTa2TD2Hy1QeT7yzt1uLgzB/MZovj7b9f0vE3S+UO44f5WCUsJrPMQE3lFby&#13;&#10;Ts0cpmhz4vuoWJmTz5aZ85mh8jW+393LbcePiC5Ws2Jb3YQVBB4UXUt3OMRNR/dFXe45nXNzC3hn&#13;&#10;Vi1rC40ZalNisbKhsoZHp55DnsoHoNnn5YYj+/CJT/L7oGLbuDGFVRbSuXPrWcfOwFFA+JTlXHs6&#13;&#10;r0yfq+o436885f29/LzlGO963boLKg0TdzuLWVVWpVpQAB0BPyvqP6J+SHiusFagGjjjjTprL9ak&#13;&#10;x0IpwP1aGGVvwM+NB/fSE2O+rJk5eWyYMY/Nk2dxjU4zR4fJxN1FxeyeXcsPKqfGJKpW3wBX1+/R&#13;&#10;QlQAPz2bqLTusSIPInyC4EMGvpgZ2R08O3UO4+PcyNrgdfNGx0l+090h/MzDc2zpXO8s5grnBIri&#13;&#10;2MJ2xNNP3dF9HNMm+dwhYDZw1pmB2h4rUcICuByBITVnmkm9MHkWU0YR5RAKh9nv7uWDni4+6O/l&#13;&#10;Tz4vQ4xu/JKGiYszslicV8DCvEJqsnLj3gKyrbuTmxoO0h3S7DzopUSJZNBDWAD/CyzTqhVyzWae&#13;&#10;qJjCEpXT9Gj4hoc55nXT5PNyMuCjJeDnxGCAjuAQvnCIvtMMnGu2UGxNo9Rmp9yeTkV6BpMcWVRm&#13;&#10;ZpE5yrW9UDjM+tYG/lXbk87eApZHu0gvYbmAfcSQUjAR3FNUzNqKyTj0XaxNCG1+H/c21LPZ06/l&#13;&#10;bT3ALFREiWo5eD+dJuDftDbGf3W1s3zfTvYk8bEow+Ewr7e3cNH+nVqLCsVmTYn8hYnusSCSWfcD&#13;&#10;YKEeBrolv4i1E6vjHtjrwd6+bn58/Ch/1uf0jW3AhajM1qfXq/BzqoisI+oSP+wwmfi+cwJ/P6Ei&#13;&#10;rpmYVtS7e3m0tZE39DsnqB84hxiSfegtLIDrgRf1NJzDZGJ1wThWjC+jxiAx8sFwiO3dXTzT3sLb&#13;&#10;3n69i3M9sDGWLxhBWBAJu7jZCAY935HByqISLsh3ap5vKwwc9vTx/qkOnj3VTnPQEOnF1wO3xPol&#13;&#10;owjLTmSj4zwjvYIWpWewJK+Qedl5TMnKickLrpauQT/73X3s7u/l9d4urRycatkNnE8cHnajCAug&#13;&#10;jEhcj2ETL8y22Zmbkc1kRwYT0zMostkpSLORbU0j02I5oxsjEBrGGwzSHxyiZ2iQ9oCfEwEf9QNe&#13;&#10;tg+4jSakr3g0gFoia4KIEpYWjp9W4Crg/4AMI7b0J4MBPhkMQC+pzgBwdbyiigWt4uF2ACuJIQG9&#13;&#10;JOEMKzbYocXNtAy0/B9lsChPDNeeMLBKsQGpJiyA54G7pLg0F9WdwHNa3lSPxbV1yp+/BJn7UTAh&#13;&#10;4A7gSa1vrNeeg3XA9+SYS/iY6kY9RKWnsD5/LV6NoIS5Yxyv0rYb9CqA3rukNgMXAe1SCwmjHfgb&#13;&#10;4twanyrCgkjS1Foi3mDJ6NhtlLY0yr7OFuACIutXkvhYr7RhixEKY6QNw34ifq4biIRzSNTRD9Qp&#13;&#10;bec3SqGMuBN9A3AuMaZ/HqNsU9rqRaMVzKgpDhqIRDXeLWeNZ5313aO0UYMRC2jk3BnDwCNEgvzf&#13;&#10;llr6greVNnkYA/sBkyEpSyORLWVLgfoxLKh6pQ2WEUMosRRWdN4B5gC3GWXmoxGtSp3nEEdabCks&#13;&#10;dQSBp4DJwD+muMBalDpWK3UOJlPhkzVRegB4DJhEJMZoTwoJag9wnVK3x0hAgg4prNgZAl4mElNf&#13;&#10;CzxNHDnJDYBHKXutUpeXGCExhxSWtuwCbiUSW78SeBMDOQzPgF8p40qlzLcyipyfRsNK6uFVerGX&#13;&#10;iWyY/VsimXAuQ4PkcCrGTe8qg/D3SOEVBiupTT/wuvIBqAQWAecB84HpQKagew8QOe52F7CdiJe8&#13;&#10;gTGClbFFo/LZeNpQoAqYpojOpfRqTqAIKCSyN9LOlzuMBpQBdQA4BXQBnUpv1KT8/oOKiEKMUVTv&#13;&#10;K5RIxurgXSKFJZHCkkiksCRSWBIpLIlECksihSWRwpJIYuL/ATxkSiqzhpDfAAAAAElFTkSuQmCC&#13;&#10;UEsDBBQABgAIAAAAIQDz5fdM2wMAACIUAAAOAAAAZHJzL2Uyb0RvYy54bWzsWNtu4zYUfC/QfyBU&#13;&#10;oE/ZyLrEFzXOIk26QYBFG3S3H0BTlEWsRLIkHdt/3yEl27HdottNE7TwPkQhKenwcGZ4PNTl21Xb&#13;&#10;kEdurFByGiXng4hwyVQp5Hwa/fbx3ZtxRKyjsqSNknwarbmN3l59+83lUhc8VbVqSm4IgkhbLPU0&#13;&#10;qp3TRRxbVvOW2nOlucTNSpmWOnTNPC4NXSJ628TpYDCMl8qU2ijGrcXobXczugrxq4oz90tVWe5I&#13;&#10;M42QmwtXE64zf42vLmkxN1TXgvVp0C/IoqVCYtJtqFvqKFkYcRSqFcwoqyp3zlQbq6oSjIc1YDXJ&#13;&#10;4GA1d0YtdFjLvFjO9RYmQHuA0xeHZT8/3hn9QT8YILHUc2ARen4tq8q0/j+yJKsA2XoLGV85wjCY&#13;&#10;pmmWZBcRYbiXjIb5IOtBZTWQP3qP1T89eTOfjHZvZoPM0xFvJo730tGCFfjrMUDrCIO/1wrecgvD&#13;&#10;oz5I+1kxWmo+LfQb0KWpEzPRCLcO0gMxPin5+CDYg+k6gPPBEFFOozwikrZQPO76SQkGSm4ZtHfP&#13;&#10;lPz+u9X1D+Fy6weFdthAhC6cgtAFo02zJnMuuaGOlx4WP5WP3s1FPRbvFftkiVQ3NZVzfm011A4S&#13;&#10;Aoj7j8e+u5forBH6nWgaz69v95AguwNl/QmqnWpvFVu0XLpuGxreIG8lbS20jYgpeDvjgMHclyEh&#13;&#10;WlhnuGO1n7DCxL8i2Y7t7Y2Q5S4xn7OFMD9XinmaQH6dnvr2UzkBMmPdHVct8Q2khgzAIS3o43vb&#13;&#10;57J5BDLcTR+a6HYkoPG/ESH25b4IMdCL8JpgIUGYUKND+UL1JA7b+oxYMZdnRC1cqZQ5IwzyoMad&#13;&#10;kGJTv4VeQrH5RZInocrRYlNBv8r2qHYOD2WLgdOsnb1WtiXyX6udk0E6Ti86nX9V4sGP4+5XHPZk&#13;&#10;v4Bi4DSVmL9UTUyyPB0OX78oLjVOHHZjfNA7sj7/yFR/qKnmsBM+7E4/OP10+vmITfajWpFk6HHs&#13;&#10;H/K2m7gVxnvb5sf/wvLk42GSQX2w2eNkkB7glYyyUTbszU+aZ2MYoWeYH1pI5d2hD7HLybfcarbq&#13;&#10;FzBT5Rr5L3F4mkb29wX1zrq5lwDSn7Q2DbNpzDYN45ob1Z3HqGS1gulkzkSk69w49AfBmEl1DUNc&#13;&#10;iWDO/OzdlH1SIK9D8sVZnByxOHo+ixcZeDqowK9KYzimBHO+g/YU2EygzoNNOX4+nZMxNl2Is7N2&#13;&#10;r09ncK4nRmdyROfk+XQm2JvpsD+6bgzS6/MZyvx/hs/wRQYfosJHmv6jmf/S9bQfivPu097VHwAA&#13;&#10;AP//AwBQSwMEFAAGAAgAAAAhAHgA3/7jAAAADQEAAA8AAABkcnMvZG93bnJldi54bWxMT01vwjAM&#13;&#10;vU/af4g8abeRFpYxSlOE2McJTRpMmnYzrWkrmqRqQlv+/cxpu1iy3/P7SFejaURPna+d1RBPIhBk&#13;&#10;c1fUttTwtX97eAbhA9oCG2dJw4U8rLLbmxSTwg32k/pdKAWLWJ+ghiqENpHS5xUZ9BPXkmXs6DqD&#13;&#10;gdeulEWHA4ubRk6j6EkarC07VNjSpqL8tDsbDe8DDutZ/NpvT8fN5WevPr63MWl9fze+LHmslyAC&#13;&#10;jeHvA64dOD9kHOzgzrbwotGgHpnI58UcBMMzpRSIg4bpYq5AZqn83yL7BQAA//8DAFBLAwQKAAAA&#13;&#10;AAAAACEAk1gwFu8TAADvEwAAFAAAAGRycy9tZWRpYS9pbWFnZTEucG5niVBORw0KGgoAAAANSUhE&#13;&#10;UgAAAJYAAACWCAYAAAA8AXHiAAAACXBIWXMAABcSAAAXEgFnn9JSAAAE9GlUWHRYTUw6Y29tLmFk&#13;&#10;b2JlLnhtcAAAAAAAPD94cGFja2V0IGJlZ2luPSLvu78iIGlkPSJXNU0wTXBDZWhpSHpyZVN6TlRj&#13;&#10;emtjOWQiPz4gPHg6eG1wbWV0YSB4bWxuczp4PSJhZG9iZTpuczptZXRhLyIgeDp4bXB0az0iQWRv&#13;&#10;YmUgWE1QIENvcmUgNy4xLWMwMDAgNzkuOWNjYzRkZTkzLCAyMDIyLzAzLzE0LTE0OjA3OjIyICAg&#13;&#10;ICAgICAiPiA8cmRmOlJERiB4bWxuczpyZGY9Imh0dHA6Ly93d3cudzMub3JnLzE5OTkvMDIvMjIt&#13;&#10;cmRmLXN5bnRheC1ucyMiPiA8cmRmOkRlc2NyaXB0aW9uIHJkZjphYm91dD0iIiB4bWxuczp4bXA9&#13;&#10;Imh0dHA6Ly9ucy5hZG9iZS5jb20veGFwLzEuMC8iIHhtbG5zOmRjPSJodHRwOi8vcHVybC5vcmcv&#13;&#10;ZGMvZWxlbWVudHMvMS4xLyIgeG1sbnM6eG1wTU09Imh0dHA6Ly9ucy5hZG9iZS5jb20veGFwLzEu&#13;&#10;MC9tbS8iIHhtbG5zOnN0RXZ0PSJodHRwOi8vbnMuYWRvYmUuY29tL3hhcC8xLjAvc1R5cGUvUmVz&#13;&#10;b3VyY2VFdmVudCMiIHhtbG5zOnBob3Rvc2hvcD0iaHR0cDovL25zLmFkb2JlLmNvbS9waG90b3No&#13;&#10;b3AvMS4wLyIgeG1wOkNyZWF0b3JUb29sPSJBZG9iZSBQaG90b3Nob3AgMjMuMyAoTWFjaW50b3No&#13;&#10;KSIgeG1wOkNyZWF0ZURhdGU9IjIwMjItMDYtMDNUMTI6MDg6NTYtMDQ6MDAiIHhtcDpNZXRhZGF0&#13;&#10;YURhdGU9IjIwMjItMDYtMDNUMTI6MDg6NTYtMDQ6MDAiIHhtcDpNb2RpZnlEYXRlPSIyMDIyLTA2&#13;&#10;LTAzVDEyOjA4OjU2LTA0OjAwIiBkYzpmb3JtYXQ9ImltYWdlL3BuZyIgeG1wTU06SW5zdGFuY2VJ&#13;&#10;RD0ieG1wLmlpZDo4MTY3YzhkMy1kMmQ3LTRmZjUtYjRhYS1kZjFhZDk1ZmE1ZTkiIHhtcE1NOkRv&#13;&#10;Y3VtZW50SUQ9InhtcC5kaWQ6ODE2N2M4ZDMtZDJkNy00ZmY1LWI0YWEtZGYxYWQ5NWZhNWU5IiB4&#13;&#10;bXBNTTpPcmlnaW5hbERvY3VtZW50SUQ9InhtcC5kaWQ6ODE2N2M4ZDMtZDJkNy00ZmY1LWI0YWEt&#13;&#10;ZGYxYWQ5NWZhNWU5IiBwaG90b3Nob3A6Q29sb3JNb2RlPSIzIj4gPHhtcE1NOkhpc3Rvcnk+IDxy&#13;&#10;ZGY6U2VxPiA8cmRmOmxpIHN0RXZ0OmFjdGlvbj0iY3JlYXRlZCIgc3RFdnQ6aW5zdGFuY2VJRD0i&#13;&#10;eG1wLmlpZDo4MTY3YzhkMy1kMmQ3LTRmZjUtYjRhYS1kZjFhZDk1ZmE1ZTkiIHN0RXZ0OndoZW49&#13;&#10;IjIwMjItMDYtMDNUMTI6MDg6NTYtMDQ6MDAiIHN0RXZ0OnNvZnR3YXJlQWdlbnQ9IkFkb2JlIFBo&#13;&#10;b3Rvc2hvcCAyMy4zIChNYWNpbnRvc2gpIi8+IDwvcmRmOlNlcT4gPC94bXBNTTpIaXN0b3J5PiA8&#13;&#10;L3JkZjpEZXNjcmlwdGlvbj4gPC9yZGY6UkRGPiA8L3g6eG1wbWV0YT4gPD94cGFja2V0IGVuZD0i&#13;&#10;ciI/PsvPejsAAA6hSURBVHja7Z15kBTVHcc/c+zMzh7ssgfLwl4DwoqWUQS0RFBzeABqNOaQREVU&#13;&#10;vNAIIolVQlKleFREoUQSDxAjKsZotFQ8Ei3jBWVAkUSRXWF3YVl2cXfZhb1mdo7OH/OIR5Dpnpme&#13;&#10;7ul+36ouKat35r3f7zOv33u/3/u1Q1EUpKRSLac0gZQES0qCJSXBkpKSYElJsKQkWFJSEiwpCZaU&#13;&#10;XeVWe+OGsVus+sPyA+OAUUANUAmUAsXiyhZ2yhd/0wOEgQDQKa52oBloAhqAz4FGIGo1g02uH59a&#13;&#10;sCyiKmAqMBmYCBwD5Gn8jPyv/bv8CPf1AtuAzcBG4F1gtxyxrKE84IfAOeKqSfN3nySu68X/awJe&#13;&#10;F9dbAj4JVoYoFzgP+BkwDfCZqG01wLXiGhCAPQu8DPRJsMypicAc4GJgSAa01wdcKK4eYB3wqHh0&#13;&#10;ylWhCX4YFwtnbAKuzhCoDjdvu1r0YbPok1uClX55gBuAHeKXPsFCI+8E0acdoo9eCVZ6RqirhdFX&#13;&#10;ANUWXnhUiz5+IfrslmDpo3OArcDDxPaa7KJK0eetwgYSrBSupNYDrxHbd7KrjhE2WE96t00sB5YT&#13;&#10;mAf8B5iO1CFNBz4VtnFKsLSPUu8By9C+M24H5QrbvEcsFCXBUqFLxHxisuQnriYDW4BLJVjfLS+x&#13;&#10;DcK1ZOZelFEaAjwBrDLT1oRZwKoUw/pVkpOEdaWwYaUEK6YJwIfAJMlG0poE/AsTbBgbDda5wDsc&#13;&#10;Of1ESpuGC5uea1ewZgEvihWOVOpXjS+KhZCtwLoOWAO4JAO6yQX8GbjGLmBdD6wEHNL3afHvn/gq&#13;&#10;0dCyYM0CHpRQpVUOYfNZVgXrfGC1hMowuFYLH1gKrJOJ5RjJOZWxc651wheWAKsCeB7Ikb41XDnA&#13;&#10;c8Inukrv5DEv8DdgpJ5fknd6Dt97tFaXz1YiCtHBKEoUIoEI0UEFJRQl3B8h0h8h1B0mfDBCqCtE&#13;&#10;cO8g/XVBBj4JoARMWymxQvhkCjCYqWCtJMN31B0uBy5f7AnuzlX3JFeiCgN7AhzY2sv+t7s58Fov&#13;&#10;REzVrUnAH9ExhKYnWJcQi1/Zb6bsdJBT5SOnykf5eaUMLgqx7++dtK1qJ7Q7bJZmXgn8E3gyk+ZY&#13;&#10;fjFaSQGeoiwqLx7OhPXHUn33CFzFpkkqWYlO2ah69NAlfgUy9eXbxvY6GXlRGSe8Mo6hF5nCPEOA&#13;&#10;p/RYresB1o3IJL0jr2iKPYy7azRVd40wQ37JZOEzU4NVA9wh0VEzEYOKn5ZRu8aPI8fwPeM7Uv1I&#13;&#10;TDVYDyJz1DWp+JRCalf5cWQZClee8J0pV4VnAzPM6sDmp1tpfbg9+QnkUBeOLAdZw9xkFccu7wgP&#13;&#10;OdU+fJXZ+Mq1ZwcXTSxg1PJKds41tMrRDOHDN8wElhtYbuaRIRqMEm5NfjPp0GcECB5+/lTrYei0&#13;&#10;IZRNLyG3Rn2hm7Izi+md28e+lZ1Gmmk5cByxwnKmeBReARwtH2wQrBukbXkHW8/azvbFDQS+DKqf&#13;&#10;oF5bgXecx8jmHy18aYo5lhe4TSL1/9r/lwNsPX87nRu71T1mvU78iyuMbvYiUnDaJxVgzSFWglHq&#13;&#10;MIrsj1I3u5F9b6p7xBVNLCDvDEPj9ZXCp4aC5QYWSnziTfCg4aZmDnymrjLkyNllRrd4YbLz72TB&#13;&#10;ukiOVuqkhBTq5zUS6ok/Ly6aVEBWpaFVi6qAnxgJ1m8kMuoV2hWmeW1r3PscbgdF5xcY3dzfGgXW&#13;&#10;JOBEiYs27VvZSbA9fhpU4cmGxxJPJFbXNe1gyePwCT4Sv1Qxkc87yhQJt3PSDVYuMFNikpg6Xoq/&#13;&#10;/eAt8eAaZvgRgZkkeKA4UbBm8M03NEhp0MBHAcK98Sfx2WM8Rjc1n1jN/LSB9QuJR3Lqbw7EvcdT&#13;&#10;nmWGpv48XWDlIUs3Jq1wT/y4pdNnikzTaSSQsZJIy39E7I1YUkkoElQREDfH0d5s4XPdwTpLYpG8&#13;&#10;3LkqNkDNc4Ls7HSAJR+DKVBWYXywIj2mOTM2TW+wqrH22yDSIofXQU5F/NnE4N6QWZpcjcbUZa1g&#13;&#10;nSqxSF55U3Nweo5seiWqMPBp0EzNPlVPsKZILJJXyblD494TaAui9Cu2AWuCxCI5OQudlE6ND1bP&#13;&#10;dtO9F3OCXmA5gWMlGsmpYkEZ7vz4E/euDw6arenHauFFC1ijkIVok1L2cV7KLxgWfzUYiNL1kunA&#13;&#10;ykXD61W0gCUPSyTzCMx3MvbeGlze+CbveK+L6IGoGbsxTg+w/BKPBKHKc1C7yk/eqPipMEpUYe+q&#13;&#10;fWbtiuotB7ceHyr1lTxjs6hd5id/jLpZRPs7XQxsCdoKLLkxqmWUKnBSNqeYqkvKceWoy6sK90XY&#13;&#10;dU+LmbtVrQdYxRIXFTPcKT6Kzymk7OwSsgq0HYhoWNFMqDFs5u4V6wFWicRGGK3Mhacqi6xhbjwj&#13;&#10;PPhqvOT6feSOysFTlFgOVeur7XQ81mX2rpdKsL49hs8eSfXsI9TYVWLFa79TDnBl65Mq3Lmxm6aF&#13;&#10;LZlgRl1GLB9WloP/FbFNp9rf3c+OubtRQkomWMmnB1hOpFImJarQ/FQre+7cB9GMabZLD7Dk4YkU&#13;&#10;aaAlwI4lu+l5qy/Tmp6nB1hSSWqwO0TLs/toW9GBElQs3VctYPXIUSsx9e7oY9/6Tr5cs99sqTCa&#13;&#10;u6IHWFGJiDqF+yL01PVy4ONeOl/pJrht0Cpdi+gB1gBQYGdglLBCNBQlMhBFiSiEesKEusMMdg4S&#13;&#10;2DtIYFeQvk/6CXw6aFUTDOgBViexF1lnpA5X3Lb04iL816mooKfAtlt30v3CQWwu1QVStWwhtGey&#13;&#10;RQ4Vt/361bqsnfZ398f/YweMXVSNt9Zjd7Da9QCr04qW2rmgmf498Y+7u/Pd1C6rwZFt6xfE7tcD&#13;&#10;rF1WtFT0QJS6BQ1HDucI5R2Vi/+ekXYGa5ceYDVZdka6JciOpeqK9w+fXkrJ7KF2BatRgqV1VvpE&#13;&#10;N63r1U0hRt9chW+iLctXNOkB1ueWt9qtLfTUxw+zuLxOjr7Xj6vIduHTz/UAqwHos7LVlKBC3c2N&#13;&#10;hA7GT7bzjcxm9FJbFYzuEwykHKwo8JnVrTdYH+KLJU2qKr2UTBlK+fxSu4D1GRqiL1rH8o/sYMHu&#13;&#10;F3toXteq6t6aOSPJ+0GOHcyiyfdawfrALj/P5tvb6NoSf6fd4XZQu8SPe4TL6ibZIMFKhaLwxfwm&#13;&#10;gh3x437eEg9jl9dYPRXyfT3BasKiG6WHU3hvhLrbGlHC8SdchScMofJ3w61qit1o3G5K5Df2mp2W&#13;&#10;Qr1v99P4yB5V91bOLKfwQkumrGn2eSJgvYHN1La8g/b31AWrxyyqwTM2y2omeD0dYL0JBOwG184F&#13;&#10;zQy0xO92Vr6b2mV+KwWrA8LnuoPVC7xqN7Ci3VG239JIJBB/Kyd/TC411glWv4aGlORkwAL4KzbU&#13;&#10;wEcBdt6vLlhdPr2UksstEax+NpE/ShSsl4kdrrCdOh7vovVVDcHqCRkdrO4Vvk4bWH3AOmyqpltb&#13;&#10;6PlCRbA628nRS/04CzJ2g+tpEowPJ9PjVXYFSwko1M1X9xpe38hsRt9fmaldTdjHyYC1CdhiV7i0&#13;&#10;BKtLpxYxfF7G1VT5WPg47WAB/AEbq/sF9cFq/9UV5H0/o4LV9ybzx8mC9Ryx7X7bqvn2Nro/URms&#13;&#10;vjNjgtW7hW8NAysMLLUzWEShfp76YPWYZTWZEKxeKnxrGFgAjwDNdmYrvDdC/eImVcHqoeNNH6ze&#13;&#10;I3yK0WAFgTuxuXre6qPpUXVV+SpnllN4gWmD1UuETw0HC+AxYLvd4Wpd1k7H+yrqiJo3WL1d+BKz&#13;&#10;gBUC5iPFzlt2qwtWD3FTe78fh9dUwer5wpemAQtiqRXr7Q5WZH+U7QsbiQRVBKvH5lJzt2mC1etJ&#13;&#10;ID0mHWAB3EACkXCraWCzhmD1uaUUX1ZodJN7he8wK1hNwGL5QISONV20qQxWH3VLFb7xXiObu5gU&#13;&#10;n3TXY0dlBRpPdFhVjbe20LtDTbDaRe19o4wKVm8QPsPsYEWASwHbVymLBaubCKsIVudUZDP6vrQH&#13;&#10;qw8Cl6ChBKSRYEHsKPYNSBGsG6R+yS51werTihj+67QGq+eioYKMGcACWAuslmhB9wsH2fNsm6p7&#13;&#10;/ddWkHdGWoLVq4En9fpwZxp+EZslWrD79610/zt+0m2agtWbhW/IVLCCwIVAm+3JikL9TU0EO1UE&#13;&#10;q0s9jLm/Ri/vtAqfBDMZLIgFNS8A+u3OVrglrD5YfeIQKhalPFjdL6Dao3df07W+/RCYqcfqI9PU&#13;&#10;82YfTavVBaurflVOwY9TFqyOCB98mI5+OhRF3Ss4NoxNSRby5cSCnA6k0rrzAVwJrEn2gybXjzfV&#13;&#10;iHVIjwM3omrxLZVCqG5IBVRaZMTbv1aK/66QI1c6lgzMBR5K9xcblSS7ErhCzrl0VURMPR4y4suN&#13;&#10;zL5+XKxQ+iQDKVefsO1aoxpgdFr/y8DpyH2uVKoNOIMEj8ZbBSyIFU09CblDnwptNostzXIQqRmY&#13;&#10;iowtJqPVwoamODFlphNuAeAq4DJkyo0WHQRmCduZpiCeGY9OrgXGI5MF1WiDsNUTZmuYWc/kNgCn&#13;&#10;ETs1IleNh1/13Sxs1GDGBpr5sHcEWA4chw1LUx5BrwqbLMPE+4CZUBGsEZgBTAO22RiobcIGM9Ap&#13;&#10;69NuYB3S68DxwLXYq1bEHtHn40nhuT8J1jcVBh4GxgA3WRywZtHHo0Sfw5nU+EwtjhkEHgBGE8sx&#13;&#10;stJbyT4Cfin69gA6Z3pKsA6vEPAMMJHYjvMjZOZJ7F7R9pNEX9aRohoKEqzktQm4BhguRrEXMPcb&#13;&#10;NAKijTNFm68hiZqfZpMb66lPjGLPAEOAM4FzgLMBo8sXNxN7F9HrwD+wcITBjbV1EHheXAB+4FTg&#13;&#10;FGAScAyQq9N39xN73e0mYCOxXfIGbCI39lKjuJ782lRgFDBOQFcjRrVSoAQoBrziyvkaMEFxdQId&#13;&#10;QLsYjZrE538uIIpiU6k+TCElZdfJu5QES0qCJSUlwZKSYElJsKSkJFhSEiwpCZaUlCb9F/gb8nL9&#13;&#10;up6NAAAAAElFTkSuQmCCUEsDBBQABgAIAAAAIQBXffHq1AAAAK0CAAAZAAAAZHJzL19yZWxzL2Uy&#13;&#10;b0RvYy54bWwucmVsc7ySwWrDMAyG74O+g9F9cZKWMUadXkah19E9gLAVxzSWje2V9e1nKIMVSnfL&#13;&#10;URL/938HbXfffhZnStkFVtA1LQhiHYxjq+DzuH9+BZELssE5MCm4UIbdsHraftCMpYby5GIWlcJZ&#13;&#10;wVRKfJMy64k85iZE4noZQ/JY6pisjKhPaEn2bfsi018GDDdMcTAK0sGsQRwvsTb/zw7j6DS9B/3l&#13;&#10;icudCul87a5ATJaKAk/G4XW5biJbkPcd+mUc+kcO3TIO3SOHzTIOm18HefNkww8AAAD//wMAUEsD&#13;&#10;BAoAAAAAAAAAIQAjLSRNaA4AAGgOAAAUAAAAZHJzL21lZGlhL2ltYWdlNC5wbmeJUE5HDQoaCgAA&#13;&#10;AA1JSERSAAAAlgAAAJYIBgAAADwBceIAAAAJcEhZcwAAFxIAABcSAWef0lIAAAXRaVRYdFhNTDpj&#13;&#10;b20uYWRvYmUueG1wAAAAAAA8P3hwYWNrZXQgYmVnaW49Iu+7vyIgaWQ9Ilc1TTBNcENlaGlIenJl&#13;&#10;U3pOVGN6a2M5ZCI/PiA8eDp4bXBtZXRhIHhtbG5zOng9ImFkb2JlOm5zOm1ldGEvIiB4OnhtcHRr&#13;&#10;PSJBZG9iZSBYTVAgQ29yZSA3LjEtYzAwMCA3OS45Y2NjNGRlOTMsIDIwMjIvMDMvMTQtMTQ6MDc6&#13;&#10;MjIgICAgICAgICI+IDxyZGY6UkRGIHhtbG5zOnJkZj0iaHR0cDovL3d3dy53My5vcmcvMTk5OS8w&#13;&#10;Mi8yMi1yZGYtc3ludGF4LW5zIyI+IDxyZGY6RGVzY3JpcHRpb24gcmRmOmFib3V0PSIiIHhtbG5z&#13;&#10;OnhtcD0iaHR0cDovL25zLmFkb2JlLmNvbS94YXAvMS4wLyIgeG1sbnM6eG1wTU09Imh0dHA6Ly9u&#13;&#10;cy5hZG9iZS5jb20veGFwLzEuMC9tbS8iIHhtbG5zOnN0RXZ0PSJodHRwOi8vbnMuYWRvYmUuY29t&#13;&#10;L3hhcC8xLjAvc1R5cGUvUmVzb3VyY2VFdmVudCMiIHhtbG5zOmRjPSJodHRwOi8vcHVybC5vcmcv&#13;&#10;ZGMvZWxlbWVudHMvMS4xLyIgeG1sbnM6cGhvdG9zaG9wPSJodHRwOi8vbnMuYWRvYmUuY29tL3Bo&#13;&#10;b3Rvc2hvcC8xLjAvIiB4bXA6Q3JlYXRvclRvb2w9IkFkb2JlIFBob3Rvc2hvcCAyMy4zIChNYWNp&#13;&#10;bnRvc2gpIiB4bXA6Q3JlYXRlRGF0ZT0iMjAyMi0wNi0wM1QxMjoxMjoyNi0wNDowMCIgeG1wOk1l&#13;&#10;dGFkYXRhRGF0ZT0iMjAyMi0wNi0wM1QxMjoxMzo1Ny0wNDowMCIgeG1wOk1vZGlmeURhdGU9IjIw&#13;&#10;MjItMDYtMDNUMTI6MTM6NTctMDQ6MDAiIHhtcE1NOkluc3RhbmNlSUQ9InhtcC5paWQ6ZDdkYzE4&#13;&#10;YmQtYTVmZC00ODgwLTkzMTYtMWY1MGRiNzE0MTkzIiB4bXBNTTpEb2N1bWVudElEPSJhZG9iZTpk&#13;&#10;b2NpZDpwaG90b3Nob3A6MmEyYmU2MGItNjJlMC01ODQyLWJhNzAtYzlkYWRlMGU3YmQ1IiB4bXBN&#13;&#10;TTpPcmlnaW5hbERvY3VtZW50SUQ9InhtcC5kaWQ6NTE3NzEwYjEtYjc3My00NGM5LTljNWEtYWZj&#13;&#10;NDU0MzlkYzQ0IiBkYzpmb3JtYXQ9ImltYWdlL3BuZyIgcGhvdG9zaG9wOkNvbG9yTW9kZT0iMyI+&#13;&#10;IDx4bXBNTTpIaXN0b3J5PiA8cmRmOlNlcT4gPHJkZjpsaSBzdEV2dDphY3Rpb249ImNyZWF0ZWQi&#13;&#10;IHN0RXZ0Omluc3RhbmNlSUQ9InhtcC5paWQ6NTE3NzEwYjEtYjc3My00NGM5LTljNWEtYWZjNDU0&#13;&#10;MzlkYzQ0IiBzdEV2dDp3aGVuPSIyMDIyLTA2LTAzVDEyOjEyOjI2LTA0OjAwIiBzdEV2dDpzb2Z0&#13;&#10;d2FyZUFnZW50PSJBZG9iZSBQaG90b3Nob3AgMjMuMyAoTWFjaW50b3NoKSIvPiA8cmRmOmxpIHN0&#13;&#10;RXZ0OmFjdGlvbj0ic2F2ZWQiIHN0RXZ0Omluc3RhbmNlSUQ9InhtcC5paWQ6ZDdkYzE4YmQtYTVm&#13;&#10;ZC00ODgwLTkzMTYtMWY1MGRiNzE0MTkzIiBzdEV2dDp3aGVuPSIyMDIyLTA2LTAzVDEyOjEzOjU3&#13;&#10;LTA0OjAwIiBzdEV2dDpzb2Z0d2FyZUFnZW50PSJBZG9iZSBQaG90b3Nob3AgMjMuMyAoTWFjaW50&#13;&#10;b3NoKSIgc3RFdnQ6Y2hhbmdlZD0iLyIvPiA8L3JkZjpTZXE+IDwveG1wTU06SGlzdG9yeT4gPC9y&#13;&#10;ZGY6RGVzY3JpcHRpb24+IDwvcmRmOlJERj4gPC94OnhtcG1ldGE+IDw/eHBhY2tldCBlbmQ9InIi&#13;&#10;Pz4GLSauAAAIPUlEQVR42u2dW4xV1R2HvxkmDjADL0hSU0cGbBPBGFOHwQhaTXoBHLygUaBBaVTw&#13;&#10;hmk1UR/UJ+1LayIRptTWKVVQFC8hEgTT9sEbhIIatTImmmEEEk0ofYAZmIkwpw/7TzImYM/e56y9&#13;&#10;117r9yUnkDBzzt6//8c6e6+9Lg2VSgUh6k2jIhASS0gsIbGEkFhCYgmJJYTEEhJLxEpT1T/5ckOo&#13;&#10;/7GmAtOBaUA70AZMBibZa6zlNMF+5yhwAhgCDtvrEHAA6Af6gF5gHzASXGKLKnUWKwzOA64AZgMz&#13;&#10;gRlAa8r3mDDq7+d8z88NAHuBPcBO4B1gfyxBN1T9rLCcLVYr8DNgnr3aCz6efmC7vf5p8gXZYoUo&#13;&#10;VgtwDXATMB8Y5+lxHjfBNgFbgEF9FfrJTGA5sBiYWILjHQcstNdRYCPwF/vq1F2hBzcfi60Yu4EV&#13;&#10;JZHqdNdtK+wc9tg5NUms/DkLWAl8af/TOwJqeTvsnL60c2yWWPm0UCss9NXAlIBvrKbYOX5h59wk&#13;&#10;sdwwD/gYeIakrykW2uycP7YMJFadaAe2AttI+p1iZYZlsJXiu01KLVYj8FvgU+BqxCmuBv5t2TRK&#13;&#10;rPSt1LvAU6TvGY+BFsvmXZJHURKrCpba9cRs+fN/mQ18BNwisc5MM0kH4XrK2RdVFBOB54Fnfeqa&#13;&#10;8EWsNmvW75AnmbndMmyTWAkdwC6gU27UTCfwLzzoMC5arAXA23z/8BORjh9YpgtiFWsZsNnucET9&#13;&#10;7xo3241QVGLdDawDxsgBZ4wBngPujEWse4BuoEG1z6W+ay3zoMVaBqyRVLnSYJkvC1Wsa4EeSVWY&#13;&#10;XD1Wg6DEupRkjJGuqYq95tpotQhCrHOB14Dxqm3hjAdetZqUWqxm4HXgh6qpN5xrNTmrzGJ1ox51&#13;&#10;H+kE/lhWsZaSPL8SfnI7DjtQXY2jnmqtVbmZuRnOv+7M//7JWui9p8xn2A28RzKR1vsWawywAQ19&#13;&#10;KQMTgRdc3K27EOs+NEivTMy2mnktVjvwuGpVOh6nzhM06i3WGjRGvYy0Wu28FGsu0KUalZYuq6FX&#13;&#10;YjUBq1Sb0rOqXj0F9RLrNuAC1aX0XGC19EKsZuAR1SQYHqUOs33qIdZykiUYRRi0WU0LFasJeFC1&#13;&#10;CI4Ha73WqlWsG9VaBcl5wA1FivWQahAsDxclVidwifIPlktI1nXNXSxNhw+f5XmL1QIsUe7Bs4SM&#13;&#10;E4qzitXFd3doEGEygWTN/NzEWqTMo+HmvMRqRUs3xsR8MoxYySLWz0l2xBJxMNZq7lysXyrr6Jib&#13;&#10;h1j6Gozz69CpWFMIezcIcea6t7sUa44yjpY5LsW6XPlKLBdidSjfaOlwJVYjcKHyjZYL0/iSRqxp&#13;&#10;aCHamGkhxfYqacTSZAkx3YVYU5Vr9LS7EKtduUosF2KpY1RMcSHWJOUaPZNciHW2co2eyRJLlKbF&#13;&#10;Gqdco2ecC7EalWv0jHEhiyZPiFYXYgnh5OvtqOKKngEXYo0o1+g56UKs48o1eo67EOuwco2ewy7E&#13;&#10;OqRco+eQC7HUYon/uhDrK+UaPV+5EKtfuUbPPoklXNDvQqxe5Ro9vS7E6gMGlW20DJoDdRdrBPhM&#13;&#10;+UbLZ6R4+pL2IfQHyjdaUtU+rVjvK99o2SGxhAvecylWP+oojZH9pOxuyjLQb5tyjo7UNc8i1lvK&#13;&#10;OTq25yHWP4AhZR0NQ1Zz52INAG8q76i+BgfyEAvgFeUdDZuy/FJWsbagyRUxMGC1zk2sQWCjcg+e&#13;&#10;F8n4fLiWeYXPKvfgyVzjWsTaDXyk7IPlQ6tx7mIB/F75B8sfavnlWsV6laS7X4TFfqttYWKdAJ5U&#13;&#10;HYLjSattYWIB/Bk4oFoEw0GrKUWLNQz8TvUIhiespoWLBfBX4HPVpPR8brXEF7G+Be5XXUrP/VZL&#13;&#10;b8SCZGjFVtWmtGwlw/CYPMQCWEmGJ+GicAasdvgqVj/wmOpUOh6jzjPdXaxBupqUMzpEoeywmuG7&#13;&#10;WCeBW4Ajqpn3HAGWkmIJyCLFgmQq9krVzXvuJcUKMj6IBbAe6FHtvKUH2ODqzRsqlUp1P/lyQ5b3&#13;&#10;byaZ6DhTdfSKPcDlZOlhX1SdL643EBgGFgLfqJbe8LXVZNjlh+SxM8VB4HrgmGpaOMdMqoOuPyiv&#13;&#10;LU92AUtc3H2IVHfrS6wWhCIWwBvAHUBFNc6dCrDcakBoYgH8DbhPcuUu1UpgXZ4f2lTAiXbbn6uB&#13;&#10;BtXdKSMkfVV/yvuDi9pWrhu4Tddczq+pfl2EVEWKdeprcSFaMNcFg5bt+qIOoOiNMLcAV6J+rnry&#13;&#10;DXAVGafGhyIWJIumziLpDRa1sceXLH3ZuvcAcAV6tlgLPZahFzOmfNoTeoikn+tWNOQmDUeAZZad&#13;&#10;Nwvi+bjZ+HrgJ2iwYDXssKye9+3AfN3Fvg/4KcmsEd01nv6u7wHLqM/HA2z0OLyTwCrgIrQ05Wje&#13;&#10;tEyewuN+wMYSBLkP6ALmA3sjFmqvZdCFo1GfsYl1iu3AxcBdxLVWxEE754up47w/ifVdTgDPAD8G&#13;&#10;fhO4YAfsHH9k53yiTAffWNLQh4GngfNJxhiFtCvZB8Cv7NyexvFIT4l1er4FXiIZUz+LZPmdMs7E&#13;&#10;HrBjn2XnspE6raFQFK4nUxRBC3ANcLNd7I719DiHSBbn30TyXK8c3SpVTqYIUazRTAR+AcwD5gJt&#13;&#10;Hlw3vWUX4X+njE8YJNZpmQrMAS4DOoEZ1sK54BjJdre7gZ0kveR9pU+wSrGaiIt99tow6hpzGjDd&#13;&#10;pGu3Vm0ycDYwiWRuZDMwfpQww/Y6DPwHOGStUb+9f69JNEKkVN9iCRHRXaGQWEJiCSGxhMQSEksI&#13;&#10;iSUklpBYQmTmf86heaHEU6ObAAAAAElFTkSuQmCCUEsBAi0AFAAGAAgAAAAhALGCZ7YKAQAAEwIA&#13;&#10;ABMAAAAAAAAAAAAAAAAAAAAAAFtDb250ZW50X1R5cGVzXS54bWxQSwECLQAUAAYACAAAACEAOP0h&#13;&#10;/9YAAACUAQAACwAAAAAAAAAAAAAAAAA7AQAAX3JlbHMvLnJlbHNQSwECLQAKAAAAAAAAACEAWpET&#13;&#10;aYMTAACDEwAAFAAAAAAAAAAAAAAAAAA6AgAAZHJzL21lZGlhL2ltYWdlMi5wbmdQSwECLQAKAAAA&#13;&#10;AAAAACEAEg2XUS8YAAAvGAAAFAAAAAAAAAAAAAAAAADvFQAAZHJzL21lZGlhL2ltYWdlMy5wbmdQ&#13;&#10;SwECLQAUAAYACAAAACEA8+X3TNsDAAAiFAAADgAAAAAAAAAAAAAAAABQLgAAZHJzL2Uyb0RvYy54&#13;&#10;bWxQSwECLQAUAAYACAAAACEAeADf/uMAAAANAQAADwAAAAAAAAAAAAAAAABXMgAAZHJzL2Rvd25y&#13;&#10;ZXYueG1sUEsBAi0ACgAAAAAAAAAhAJNYMBbvEwAA7xMAABQAAAAAAAAAAAAAAAAAZzMAAGRycy9t&#13;&#10;ZWRpYS9pbWFnZTEucG5nUEsBAi0AFAAGAAgAAAAhAFd98erUAAAArQIAABkAAAAAAAAAAAAAAAAA&#13;&#10;iEcAAGRycy9fcmVscy9lMm9Eb2MueG1sLnJlbHNQSwECLQAKAAAAAAAAACEAIy0kTWgOAABoDgAA&#13;&#10;FAAAAAAAAAAAAAAAAACTSAAAZHJzL21lZGlhL2ltYWdlNC5wbmdQSwUGAAAAAAkACQBCAgAALVc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con&#10;&#10;Description automatically generated" style="position:absolute;width:4216;height:4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EQ6xgAAAN8AAAAPAAAAZHJzL2Rvd25yZXYueG1sRI9Li8JA&#13;&#10;EITvwv6HoRe86cQHyxodxQeixzW7Po5Npk2CmZ6QGTX+e0cQ9lJQFPUVNZk1phQ3ql1hWUGvG4Eg&#13;&#10;Tq0uOFPw97vufINwHlljaZkUPMjBbPrRmmCs7Z13dEt8JgKEXYwKcu+rWEqX5mTQdW1FHLKzrQ36&#13;&#10;YOtM6hrvAW5K2Y+iL2mw4LCQY0XLnNJLcjWBcrjMk/1gczwdHsSL0U+TRcOdUu3PZjUOMh+D8NT4&#13;&#10;/8YbsdUKhvD6E76AnD4BAAD//wMAUEsBAi0AFAAGAAgAAAAhANvh9svuAAAAhQEAABMAAAAAAAAA&#13;&#10;AAAAAAAAAAAAAFtDb250ZW50X1R5cGVzXS54bWxQSwECLQAUAAYACAAAACEAWvQsW78AAAAVAQAA&#13;&#10;CwAAAAAAAAAAAAAAAAAfAQAAX3JlbHMvLnJlbHNQSwECLQAUAAYACAAAACEAVbxEOsYAAADfAAAA&#13;&#10;DwAAAAAAAAAAAAAAAAAHAgAAZHJzL2Rvd25yZXYueG1sUEsFBgAAAAADAAMAtwAAAPoCAAAAAA==&#13;&#10;">
                  <v:imagedata r:id="rId17" o:title="Icon&#10;&#10;Description automatically generated"/>
                </v:shape>
                <v:shape id="Picture 5" o:spid="_x0000_s1028" type="#_x0000_t75" alt="A picture containing text, sign, outdoor, clipart&#10;&#10;Description automatically generated" style="position:absolute;top:4514;width:4216;height:4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BppxwAAAN8AAAAPAAAAZHJzL2Rvd25yZXYueG1sRI9Ba8JA&#13;&#10;FITvBf/D8oTe6sZCS42uQZSihx7apHh+ZJ9JTPZtyK5JzK/vFgq9DAzDfMNsktE0oqfOVZYVLBcR&#13;&#10;COLc6ooLBd/Z+9MbCOeRNTaWScGdHCTb2cMGY20H/qI+9YUIEHYxKii9b2MpXV6SQbewLXHILrYz&#13;&#10;6IPtCqk7HALcNPI5il6lwYrDQokt7UvK6/RmFEyj/LwuJ5ddsoH6YndeHeuPlVKP8/GwDrJbg/A0&#13;&#10;+v/GH+KkFbzA75/wBeT2BwAA//8DAFBLAQItABQABgAIAAAAIQDb4fbL7gAAAIUBAAATAAAAAAAA&#13;&#10;AAAAAAAAAAAAAABbQ29udGVudF9UeXBlc10ueG1sUEsBAi0AFAAGAAgAAAAhAFr0LFu/AAAAFQEA&#13;&#10;AAsAAAAAAAAAAAAAAAAAHwEAAF9yZWxzLy5yZWxzUEsBAi0AFAAGAAgAAAAhAGQIGmnHAAAA3wAA&#13;&#10;AA8AAAAAAAAAAAAAAAAABwIAAGRycy9kb3ducmV2LnhtbFBLBQYAAAAAAwADALcAAAD7AgAAAAA=&#13;&#10;">
                  <v:imagedata r:id="rId18" o:title="A picture containing text, sign, outdoor, clipart&#10;&#10;Description automatically generated"/>
                </v:shape>
                <v:shape id="Picture 6" o:spid="_x0000_s1029" type="#_x0000_t75" alt="Icon&#10;&#10;Description automatically generated" style="position:absolute;top:9028;width:4216;height:4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b56xgAAAN8AAAAPAAAAZHJzL2Rvd25yZXYueG1sRI9Ra8Iw&#13;&#10;FIXfB/6HcIW9zVQfVKpRRClsIszF/YBLc02LzU1psrb798tgsJcDh8P5Dme7H10jeupC7VnBfJaB&#13;&#10;IC69qdkq+LwVL2sQISIbbDyTgm8KsN9NnraYGz/wB/U6WpEgHHJUUMXY5lKGsiKHYeZb4pTdfecw&#13;&#10;JttZaTocEtw1cpFlS+mw5rRQYUvHisqH/nIKzvaug9WXoWmL8XZ+f7tmYWWVep6Op02SwwZEpDH+&#13;&#10;N/4Qr0bBEn7/pC8gdz8AAAD//wMAUEsBAi0AFAAGAAgAAAAhANvh9svuAAAAhQEAABMAAAAAAAAA&#13;&#10;AAAAAAAAAAAAAFtDb250ZW50X1R5cGVzXS54bWxQSwECLQAUAAYACAAAACEAWvQsW78AAAAVAQAA&#13;&#10;CwAAAAAAAAAAAAAAAAAfAQAAX3JlbHMvLnJlbHNQSwECLQAUAAYACAAAACEAQzm+esYAAADfAAAA&#13;&#10;DwAAAAAAAAAAAAAAAAAHAgAAZHJzL2Rvd25yZXYueG1sUEsFBgAAAAADAAMAtwAAAPoCAAAAAA==&#13;&#10;">
                  <v:imagedata r:id="rId19" o:title="Icon&#10;&#10;Description automatically generated"/>
                </v:shape>
                <v:shape id="Picture 7" o:spid="_x0000_s1030" type="#_x0000_t75" alt="Icon&#10;&#10;Description automatically generated" style="position:absolute;top:13426;width:4216;height:4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J52xgAAAN8AAAAPAAAAZHJzL2Rvd25yZXYueG1sRI9Pi8Iw&#13;&#10;FMTvC36H8ARva6qCK9Uo4h92RTxUBa+P5tkWm5eSRO1++40g7GVgGOY3zGzRmlo8yPnKsoJBPwFB&#13;&#10;nFtdcaHgfNp+TkD4gKyxtkwKfsnDYt75mGGq7ZMzehxDISKEfYoKyhCaVEqfl2TQ921DHLOrdQZD&#13;&#10;tK6Q2uEzwk0th0kylgYrjgslNrQqKb8d70ZBfXWD4rxvvg9h48dJthstvbwo1eu262mU5RREoDb8&#13;&#10;N96IH63gC15/4heQ8z8AAAD//wMAUEsBAi0AFAAGAAgAAAAhANvh9svuAAAAhQEAABMAAAAAAAAA&#13;&#10;AAAAAAAAAAAAAFtDb250ZW50X1R5cGVzXS54bWxQSwECLQAUAAYACAAAACEAWvQsW78AAAAVAQAA&#13;&#10;CwAAAAAAAAAAAAAAAAAfAQAAX3JlbHMvLnJlbHNQSwECLQAUAAYACAAAACEAD0yedsYAAADfAAAA&#13;&#10;DwAAAAAAAAAAAAAAAAAHAgAAZHJzL2Rvd25yZXYueG1sUEsFBgAAAAADAAMAtwAAAPoCAAAAAA==&#13;&#10;">
                  <v:imagedata r:id="rId20" o:title="Icon&#10;&#10;Description automatically generated"/>
                </v:shape>
                <v:shapetype id="_x0000_t202" coordsize="21600,21600" o:spt="202" path="m,l,21600r21600,l21600,xe">
                  <v:stroke joinstyle="miter"/>
                  <v:path gradientshapeok="t" o:connecttype="rect"/>
                </v:shapetype>
                <v:shape id="_x0000_s1031" type="#_x0000_t202" style="position:absolute;left:4861;top:810;width:17373;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sZGxQAAAN8AAAAPAAAAZHJzL2Rvd25yZXYueG1sRI9Ni8JA&#13;&#10;DIbvC/6HIYKXRad6EKmO4ge6XjxU/QGhE9tiJ1M6o1Z//eawsJfAS3if5FmsOlerJ7Wh8mxgPEpA&#13;&#10;EefeVlwYuF72wxmoEJEt1p7JwJsCrJa9rwWm1r84o+c5FkogHFI0UMbYpFqHvCSHYeQbYtndfOsw&#13;&#10;SmwLbVt8CdzVepIkU+2wYrlQYkPbkvL7+eEM0Drzn9M9HFy22W0Pt4rpW/8YM+h3u7mM9RxUpC7+&#13;&#10;N/4QR2tAHhYfcQG9/AUAAP//AwBQSwECLQAUAAYACAAAACEA2+H2y+4AAACFAQAAEwAAAAAAAAAA&#13;&#10;AAAAAAAAAAAAW0NvbnRlbnRfVHlwZXNdLnhtbFBLAQItABQABgAIAAAAIQBa9CxbvwAAABUBAAAL&#13;&#10;AAAAAAAAAAAAAAAAAB8BAABfcmVscy8ucmVsc1BLAQItABQABgAIAAAAIQBMOsZGxQAAAN8AAAAP&#13;&#10;AAAAAAAAAAAAAAAAAAcCAABkcnMvZG93bnJldi54bWxQSwUGAAAAAAMAAwC3AAAA+QIAAAAA&#13;&#10;" filled="f" stroked="f">
                  <v:textbox inset="0,0,0,0">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v:shape id="_x0000_s1032" type="#_x0000_t202" style="position:absolute;left:4861;top:5324;width:17373;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mPdxQAAAN8AAAAPAAAAZHJzL2Rvd25yZXYueG1sRI/NisJA&#13;&#10;EITvgu8wtOBFzGQ9LBodxR909+Ih6gM0mc4PZnpCZlajT+8sCF4KiqK+oharztTiRq2rLCv4imIQ&#13;&#10;xJnVFRcKLuf9eArCeWSNtWVS8CAHq2W/t8BE2zundDv5QgQIuwQVlN43iZQuK8mgi2xDHLLctgZ9&#13;&#10;sG0hdYv3ADe1nMTxtzRYcVgosaFtSdn19GcU0Dq1z+PVHUy62W0PecU0kj9KDQfdbh5kPQfhqfOf&#13;&#10;xhvxqxXM4P9P+AJy+QIAAP//AwBQSwECLQAUAAYACAAAACEA2+H2y+4AAACFAQAAEwAAAAAAAAAA&#13;&#10;AAAAAAAAAAAAW0NvbnRlbnRfVHlwZXNdLnhtbFBLAQItABQABgAIAAAAIQBa9CxbvwAAABUBAAAL&#13;&#10;AAAAAAAAAAAAAAAAAB8BAABfcmVscy8ucmVsc1BLAQItABQABgAIAAAAIQAjdmPdxQAAAN8AAAAP&#13;&#10;AAAAAAAAAAAAAAAAAAcCAABkcnMvZG93bnJldi54bWxQSwUGAAAAAAMAAwC3AAAA+QIAAAAA&#13;&#10;" filled="f" stroked="f">
                  <v:textbox inset="0,0,0,0">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v:shape id="_x0000_s1033" type="#_x0000_t202" style="position:absolute;left:4861;top:9838;width:17373;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YJ6xQAAAOAAAAAPAAAAZHJzL2Rvd25yZXYueG1sRI9Ni8JA&#13;&#10;DIbvC/6HIYKXRad6EKmO4ge6XjxU/QGhE9tiJ1M6o1Z//eawsJfwhpDn5VmsOlerJ7Wh8mxgPEpA&#13;&#10;EefeVlwYuF72wxmoEJEt1p7JwJsCrJa9rwWm1r84o+c5FkogHFI0UMbYpFqHvCSHYeQbYrndfOsw&#13;&#10;ytoW2rb4Erir9SRJptphxdJQYkPbkvL7+eEM0Drzn9M9HFy22W0Pt4rpW/8YM+h3u7mM9RxUpC7+&#13;&#10;f/whjlYcREGEJIBe/gIAAP//AwBQSwECLQAUAAYACAAAACEA2+H2y+4AAACFAQAAEwAAAAAAAAAA&#13;&#10;AAAAAAAAAAAAW0NvbnRlbnRfVHlwZXNdLnhtbFBLAQItABQABgAIAAAAIQBa9CxbvwAAABUBAAAL&#13;&#10;AAAAAAAAAAAAAAAAAB8BAABfcmVscy8ucmVsc1BLAQItABQABgAIAAAAIQDaWYJ6xQAAAOAAAAAP&#13;&#10;AAAAAAAAAAAAAAAAAAcCAABkcnMvZG93bnJldi54bWxQSwUGAAAAAAMAAwC3AAAA+QIAAAAA&#13;&#10;" filled="f" stroked="f">
                  <v:textbox inset="0,0,0,0">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v:shape id="_x0000_s1034" type="#_x0000_t202" style="position:absolute;left:4861;top:14352;width:17373;height:24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SfhwwAAAOAAAAAPAAAAZHJzL2Rvd25yZXYueG1sRI/LCsIw&#13;&#10;EEX3gv8QRnAjmupCpBrFBz42Lqp+wNCMbbGZlCZq9euNILgZZrjcM5zZojGleFDtCssKhoMIBHFq&#13;&#10;dcGZgst525+AcB5ZY2mZFLzIwWLebs0w1vbJCT1OPhMBwi5GBbn3VSylS3My6Aa2Ig7Z1dYGfTjr&#13;&#10;TOoanwFuSjmKorE0WHD4kGNF65zS2+luFNAyse/jze1Mstqsd9eCqSf3SnU7zWYaxnIKwlPj/40f&#13;&#10;4qCDwxC+QmEBOf8AAAD//wMAUEsBAi0AFAAGAAgAAAAhANvh9svuAAAAhQEAABMAAAAAAAAAAAAA&#13;&#10;AAAAAAAAAFtDb250ZW50X1R5cGVzXS54bWxQSwECLQAUAAYACAAAACEAWvQsW78AAAAVAQAACwAA&#13;&#10;AAAAAAAAAAAAAAAfAQAAX3JlbHMvLnJlbHNQSwECLQAUAAYACAAAACEAtRUn4cMAAADgAAAADwAA&#13;&#10;AAAAAAAAAAAAAAAHAgAAZHJzL2Rvd25yZXYueG1sUEsFBgAAAAADAAMAtwAAAPcCAAAAAA==&#13;&#10;" filled="f" stroked="f">
                  <v:textbox inset="0,0,0,0">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v:group>
            </w:pict>
          </mc:Fallback>
        </mc:AlternateContent>
      </w:r>
      <w:r w:rsidR="00C64F7A" w:rsidRPr="00C64F7A">
        <w:rPr>
          <w:rFonts w:ascii="Century Gothic" w:hAnsi="Century Gothic"/>
          <w:noProof/>
          <w:szCs w:val="20"/>
        </w:rPr>
        <w:drawing>
          <wp:anchor distT="0" distB="0" distL="114300" distR="114300" simplePos="0" relativeHeight="251654144" behindDoc="0" locked="0" layoutInCell="1" allowOverlap="1" wp14:anchorId="50071B15" wp14:editId="4292C991">
            <wp:simplePos x="0" y="0"/>
            <wp:positionH relativeFrom="column">
              <wp:posOffset>3465830</wp:posOffset>
            </wp:positionH>
            <wp:positionV relativeFrom="paragraph">
              <wp:posOffset>83185</wp:posOffset>
            </wp:positionV>
            <wp:extent cx="1828800" cy="1828800"/>
            <wp:effectExtent l="0" t="0" r="0" b="0"/>
            <wp:wrapNone/>
            <wp:docPr id="16" name="Picture 16"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1072" behindDoc="0" locked="0" layoutInCell="1" allowOverlap="1" wp14:anchorId="122543FF" wp14:editId="144B9014">
            <wp:simplePos x="0" y="0"/>
            <wp:positionH relativeFrom="column">
              <wp:posOffset>6358890</wp:posOffset>
            </wp:positionH>
            <wp:positionV relativeFrom="paragraph">
              <wp:posOffset>83185</wp:posOffset>
            </wp:positionV>
            <wp:extent cx="18288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2096" behindDoc="0" locked="0" layoutInCell="1" allowOverlap="1" wp14:anchorId="2FB5B3C4" wp14:editId="31E2FEEC">
            <wp:simplePos x="0" y="0"/>
            <wp:positionH relativeFrom="column">
              <wp:posOffset>12146280</wp:posOffset>
            </wp:positionH>
            <wp:positionV relativeFrom="paragraph">
              <wp:posOffset>82550</wp:posOffset>
            </wp:positionV>
            <wp:extent cx="1828800" cy="182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3120" behindDoc="0" locked="0" layoutInCell="1" allowOverlap="1" wp14:anchorId="5DFFFC76" wp14:editId="6C5A6B4A">
            <wp:simplePos x="0" y="0"/>
            <wp:positionH relativeFrom="column">
              <wp:posOffset>9253622</wp:posOffset>
            </wp:positionH>
            <wp:positionV relativeFrom="paragraph">
              <wp:posOffset>82550</wp:posOffset>
            </wp:positionV>
            <wp:extent cx="1828800" cy="1828800"/>
            <wp:effectExtent l="0" t="0" r="0" b="0"/>
            <wp:wrapNone/>
            <wp:docPr id="14" name="Picture 1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46DC4D57" w14:textId="59F6F41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0B717D1" w14:textId="5B0B8989" w:rsidR="00507F8A" w:rsidRPr="001D42A2" w:rsidRDefault="00507F8A" w:rsidP="00507F8A">
      <w:pPr>
        <w:ind w:right="-27"/>
        <w:outlineLvl w:val="0"/>
        <w:rPr>
          <w:rFonts w:ascii="Century Gothic" w:hAnsi="Century Gothic"/>
          <w:b/>
          <w:color w:val="808080" w:themeColor="background1" w:themeShade="80"/>
          <w:sz w:val="18"/>
          <w:szCs w:val="21"/>
        </w:rPr>
      </w:pPr>
    </w:p>
    <w:p w14:paraId="5B8F53A7" w14:textId="357ECBF9" w:rsidR="00507F8A" w:rsidRPr="00D621AA" w:rsidRDefault="00507F8A" w:rsidP="00507F8A">
      <w:pPr>
        <w:spacing w:line="360" w:lineRule="auto"/>
        <w:outlineLvl w:val="0"/>
        <w:rPr>
          <w:rFonts w:ascii="Century Gothic" w:hAnsi="Century Gothic"/>
          <w:bCs/>
          <w:color w:val="808080" w:themeColor="background1" w:themeShade="80"/>
          <w:sz w:val="6"/>
          <w:szCs w:val="2"/>
        </w:rPr>
      </w:pPr>
    </w:p>
    <w:p w14:paraId="282A823A" w14:textId="37DCF06C"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0E8A922F" w14:textId="77777777" w:rsidR="00FC2E66" w:rsidRDefault="00FC2E66" w:rsidP="0063112D">
      <w:pPr>
        <w:spacing w:line="360" w:lineRule="auto"/>
        <w:outlineLvl w:val="0"/>
        <w:rPr>
          <w:rFonts w:ascii="Century Gothic" w:hAnsi="Century Gothic"/>
          <w:bCs/>
          <w:color w:val="808080" w:themeColor="background1" w:themeShade="80"/>
          <w:szCs w:val="20"/>
        </w:rPr>
      </w:pPr>
    </w:p>
    <w:p w14:paraId="06C5132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6CDA4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217A56" w14:textId="77777777" w:rsidR="00B90311" w:rsidRDefault="00B90311" w:rsidP="0063112D">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B90311" w14:paraId="69C855D9" w14:textId="77777777" w:rsidTr="00B90311">
        <w:trPr>
          <w:trHeight w:val="504"/>
        </w:trPr>
        <w:tc>
          <w:tcPr>
            <w:tcW w:w="4569" w:type="dxa"/>
            <w:tcBorders>
              <w:top w:val="nil"/>
              <w:left w:val="nil"/>
              <w:bottom w:val="nil"/>
            </w:tcBorders>
            <w:shd w:val="clear" w:color="auto" w:fill="auto"/>
            <w:noWrap/>
            <w:vAlign w:val="center"/>
            <w:hideMark/>
          </w:tcPr>
          <w:p w14:paraId="0686A3F0"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764BD42C"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6179FB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6356C92E"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1370CF2B"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B90311" w14:paraId="0C866E0F" w14:textId="77777777" w:rsidTr="00B90311">
        <w:trPr>
          <w:trHeight w:val="504"/>
        </w:trPr>
        <w:tc>
          <w:tcPr>
            <w:tcW w:w="4569" w:type="dxa"/>
            <w:tcBorders>
              <w:top w:val="nil"/>
              <w:left w:val="nil"/>
            </w:tcBorders>
            <w:shd w:val="clear" w:color="auto" w:fill="auto"/>
            <w:noWrap/>
            <w:vAlign w:val="center"/>
            <w:hideMark/>
          </w:tcPr>
          <w:p w14:paraId="45924CA2"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1892C4C9"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51941601"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91D0D0A"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2A8A08F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B90311" w14:paraId="53B05618" w14:textId="77777777" w:rsidTr="00B90311">
        <w:trPr>
          <w:trHeight w:val="400"/>
        </w:trPr>
        <w:tc>
          <w:tcPr>
            <w:tcW w:w="4569" w:type="dxa"/>
            <w:tcBorders>
              <w:top w:val="nil"/>
              <w:left w:val="nil"/>
              <w:bottom w:val="single" w:sz="18" w:space="0" w:color="BFBFBF" w:themeColor="background1" w:themeShade="BF"/>
            </w:tcBorders>
            <w:shd w:val="clear" w:color="auto" w:fill="auto"/>
            <w:noWrap/>
            <w:vAlign w:val="center"/>
            <w:hideMark/>
          </w:tcPr>
          <w:p w14:paraId="1C38DAC4" w14:textId="77777777" w:rsidR="00B90311" w:rsidRPr="00B90311" w:rsidRDefault="00B90311" w:rsidP="00B90311">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4C2D5636"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2513AA0"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142B9E9"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77E2D272"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B90311" w14:paraId="77D1A29D" w14:textId="77777777" w:rsidTr="00B90311">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EE3B91A"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1: PROJECT PLANNING</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140E0E0"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0FFE7AF"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4681D95"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943C461"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21EAA0FD"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0585806"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Research</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1835A2B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CB10E3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0F7B40D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673C21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r>
      <w:tr w:rsidR="00781256" w14:paraId="215CA604"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12EC434"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Interviews</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A29E4D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743DFAA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8C5C8F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26BC502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661CB074"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A59AEDB"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Wireframe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5D960BB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604CEEA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D966" w:themeFill="accent4" w:themeFillTint="99"/>
            <w:noWrap/>
            <w:vAlign w:val="center"/>
            <w:hideMark/>
          </w:tcPr>
          <w:p w14:paraId="026C8830"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18B1552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r>
      <w:tr w:rsidR="00B90311" w14:paraId="1CE28CA0" w14:textId="77777777" w:rsidTr="00C64F7A">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5AA4993"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2: DEVELOPMENT</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0D57AC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8D3C6D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F7FCF78"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546EC42"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03D8246E"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3A399823"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4E8E518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44DA8794"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E9002F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45CDD102"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7F64A428"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15FA3641"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B00081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B44630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5998E919"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A335C3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4D9DD211"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52FA82FF"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Analysis and Requirements</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6F80633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2B6A915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32559895"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18CB62E6"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r>
    </w:tbl>
    <w:p w14:paraId="7CA6642C" w14:textId="24F6CAE7" w:rsidR="00116F05" w:rsidRDefault="00116F05" w:rsidP="0063112D">
      <w:pPr>
        <w:spacing w:line="360" w:lineRule="auto"/>
        <w:outlineLvl w:val="0"/>
        <w:rPr>
          <w:rFonts w:ascii="Century Gothic" w:hAnsi="Century Gothic"/>
          <w:bCs/>
          <w:color w:val="808080" w:themeColor="background1" w:themeShade="80"/>
          <w:szCs w:val="20"/>
        </w:rPr>
      </w:pPr>
    </w:p>
    <w:p w14:paraId="2AD2C8AD" w14:textId="77777777" w:rsidR="00116F05" w:rsidRDefault="00116F05">
      <w:pPr>
        <w:rPr>
          <w:rFonts w:ascii="Century Gothic" w:hAnsi="Century Gothic"/>
          <w:bCs/>
          <w:color w:val="808080" w:themeColor="background1" w:themeShade="80"/>
          <w:szCs w:val="20"/>
        </w:rPr>
      </w:pPr>
      <w:r>
        <w:rPr>
          <w:rFonts w:ascii="Century Gothic" w:hAnsi="Century Gothic"/>
          <w:bCs/>
          <w:color w:val="808080" w:themeColor="background1" w:themeShade="80"/>
          <w:szCs w:val="20"/>
        </w:rPr>
        <w:br w:type="page"/>
      </w:r>
    </w:p>
    <w:p w14:paraId="5D6FE399" w14:textId="77777777" w:rsidR="00116F05" w:rsidRDefault="00116F05" w:rsidP="00116F05">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RACI ROLES AND RESPONSIBILITIES</w:t>
      </w:r>
      <w:r w:rsidRPr="001D42A2">
        <w:rPr>
          <w:rFonts w:ascii="Century Gothic" w:hAnsi="Century Gothic"/>
          <w:b/>
          <w:color w:val="595959" w:themeColor="text1" w:themeTint="A6"/>
          <w:sz w:val="48"/>
          <w:szCs w:val="56"/>
        </w:rPr>
        <w:t xml:space="preserve"> </w:t>
      </w:r>
    </w:p>
    <w:p w14:paraId="49F70934" w14:textId="77777777" w:rsidR="00116F05" w:rsidRPr="00116F05" w:rsidRDefault="00116F05" w:rsidP="00116F05">
      <w:pPr>
        <w:ind w:right="-27"/>
        <w:outlineLvl w:val="0"/>
        <w:rPr>
          <w:rFonts w:ascii="Century Gothic" w:hAnsi="Century Gothic"/>
          <w:bCs/>
          <w:color w:val="595959" w:themeColor="text1" w:themeTint="A6"/>
          <w:sz w:val="20"/>
          <w:szCs w:val="20"/>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70442F" w:rsidRPr="001D42A2" w14:paraId="4D56BA60" w14:textId="77777777" w:rsidTr="000F6660">
        <w:trPr>
          <w:trHeight w:val="288"/>
        </w:trPr>
        <w:tc>
          <w:tcPr>
            <w:tcW w:w="6660" w:type="dxa"/>
            <w:tcBorders>
              <w:bottom w:val="single" w:sz="8" w:space="0" w:color="BFBFBF" w:themeColor="background1" w:themeShade="BF"/>
            </w:tcBorders>
          </w:tcPr>
          <w:p w14:paraId="3BEB4BA7" w14:textId="77777777" w:rsidR="0070442F" w:rsidRPr="001D42A2" w:rsidRDefault="0070442F"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4CC21970" w14:textId="77777777" w:rsidR="0070442F" w:rsidRPr="001D42A2" w:rsidRDefault="0070442F" w:rsidP="000F6660">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70442F" w:rsidRPr="001D42A2" w14:paraId="2DD930F2" w14:textId="77777777" w:rsidTr="000F6660">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1338C2CE" w14:textId="0F951FB4" w:rsidR="0070442F" w:rsidRPr="00C64F7A" w:rsidRDefault="0070442F" w:rsidP="000F6660">
            <w:pPr>
              <w:ind w:right="-27"/>
              <w:outlineLvl w:val="0"/>
              <w:rPr>
                <w:rFonts w:ascii="Century Gothic" w:hAnsi="Century Gothic"/>
                <w:bCs/>
                <w:color w:val="000000" w:themeColor="text1"/>
                <w:sz w:val="28"/>
                <w:szCs w:val="28"/>
              </w:rPr>
            </w:pP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039608B8" w14:textId="25B799D4" w:rsidR="0070442F" w:rsidRPr="009F4CAD" w:rsidRDefault="0070442F" w:rsidP="000F6660">
            <w:pPr>
              <w:ind w:right="-27"/>
              <w:outlineLvl w:val="0"/>
              <w:rPr>
                <w:rFonts w:ascii="Century Gothic" w:hAnsi="Century Gothic"/>
                <w:bCs/>
                <w:color w:val="000000" w:themeColor="text1"/>
              </w:rPr>
            </w:pPr>
          </w:p>
        </w:tc>
      </w:tr>
    </w:tbl>
    <w:p w14:paraId="00376CF0" w14:textId="3F38E19D"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60A02A4C" w14:textId="6CC4F4B8" w:rsidR="0070442F" w:rsidRPr="001D42A2" w:rsidRDefault="00116F05" w:rsidP="0070442F">
      <w:pPr>
        <w:spacing w:line="360" w:lineRule="auto"/>
        <w:outlineLvl w:val="0"/>
        <w:rPr>
          <w:rFonts w:ascii="Century Gothic" w:hAnsi="Century Gothic"/>
          <w:bCs/>
          <w:color w:val="808080" w:themeColor="background1" w:themeShade="80"/>
          <w:szCs w:val="20"/>
        </w:rPr>
      </w:pPr>
      <w:r>
        <w:rPr>
          <w:rFonts w:ascii="Century Gothic" w:hAnsi="Century Gothic"/>
          <w:b/>
          <w:noProof/>
          <w:color w:val="808080" w:themeColor="background1" w:themeShade="80"/>
          <w:sz w:val="18"/>
          <w:szCs w:val="21"/>
        </w:rPr>
        <w:drawing>
          <wp:anchor distT="0" distB="0" distL="114300" distR="114300" simplePos="0" relativeHeight="251656192" behindDoc="0" locked="0" layoutInCell="1" allowOverlap="1" wp14:anchorId="191754E6" wp14:editId="7905AE28">
            <wp:simplePos x="0" y="0"/>
            <wp:positionH relativeFrom="column">
              <wp:posOffset>28575</wp:posOffset>
            </wp:positionH>
            <wp:positionV relativeFrom="paragraph">
              <wp:posOffset>562610</wp:posOffset>
            </wp:positionV>
            <wp:extent cx="421005" cy="421005"/>
            <wp:effectExtent l="0" t="0" r="0" b="0"/>
            <wp:wrapNone/>
            <wp:docPr id="19" name="Picture 1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ign, outdoor, clipart&#10;&#10;Description automatically generated"/>
                    <pic:cNvPicPr>
                      <a:picLocks noChangeAspect="1"/>
                    </pic:cNvPicPr>
                  </pic:nvPicPr>
                  <pic:blipFill>
                    <a:blip r:embed="rId14"/>
                    <a:stretch>
                      <a:fillRect/>
                    </a:stretch>
                  </pic:blipFill>
                  <pic:spPr>
                    <a:xfrm>
                      <a:off x="0" y="0"/>
                      <a:ext cx="421005" cy="421005"/>
                    </a:xfrm>
                    <a:prstGeom prst="rect">
                      <a:avLst/>
                    </a:prstGeom>
                  </pic:spPr>
                </pic:pic>
              </a:graphicData>
            </a:graphic>
          </wp:anchor>
        </w:drawing>
      </w:r>
      <w:r>
        <w:rPr>
          <w:rFonts w:ascii="Century Gothic" w:hAnsi="Century Gothic"/>
          <w:noProof/>
          <w:szCs w:val="20"/>
        </w:rPr>
        <w:drawing>
          <wp:anchor distT="0" distB="0" distL="114300" distR="114300" simplePos="0" relativeHeight="251655168" behindDoc="0" locked="0" layoutInCell="1" allowOverlap="1" wp14:anchorId="69FE1FE9" wp14:editId="1C580D5F">
            <wp:simplePos x="0" y="0"/>
            <wp:positionH relativeFrom="column">
              <wp:posOffset>28575</wp:posOffset>
            </wp:positionH>
            <wp:positionV relativeFrom="paragraph">
              <wp:posOffset>111760</wp:posOffset>
            </wp:positionV>
            <wp:extent cx="421005" cy="421005"/>
            <wp:effectExtent l="0" t="0" r="0" b="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pic:cNvPicPr>
                  </pic:nvPicPr>
                  <pic:blipFill>
                    <a:blip r:embed="rId13"/>
                    <a:stretch>
                      <a:fillRect/>
                    </a:stretch>
                  </pic:blipFill>
                  <pic:spPr>
                    <a:xfrm>
                      <a:off x="0" y="0"/>
                      <a:ext cx="421005" cy="421005"/>
                    </a:xfrm>
                    <a:prstGeom prst="rect">
                      <a:avLst/>
                    </a:prstGeom>
                  </pic:spPr>
                </pic:pic>
              </a:graphicData>
            </a:graphic>
          </wp:anchor>
        </w:drawing>
      </w:r>
      <w:r>
        <w:rPr>
          <w:rFonts w:ascii="Century Gothic" w:hAnsi="Century Gothic"/>
          <w:noProof/>
          <w:szCs w:val="20"/>
        </w:rPr>
        <mc:AlternateContent>
          <mc:Choice Requires="wps">
            <w:drawing>
              <wp:anchor distT="0" distB="0" distL="114300" distR="114300" simplePos="0" relativeHeight="251658240" behindDoc="0" locked="0" layoutInCell="1" allowOverlap="1" wp14:anchorId="1DC6E311" wp14:editId="2A44615E">
                <wp:simplePos x="0" y="0"/>
                <wp:positionH relativeFrom="column">
                  <wp:posOffset>514985</wp:posOffset>
                </wp:positionH>
                <wp:positionV relativeFrom="paragraph">
                  <wp:posOffset>192405</wp:posOffset>
                </wp:positionV>
                <wp:extent cx="1736725" cy="243205"/>
                <wp:effectExtent l="0" t="0" r="0" b="0"/>
                <wp:wrapNone/>
                <wp:docPr id="22" name="TextBox 16"/>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a:graphicData>
                </a:graphic>
              </wp:anchor>
            </w:drawing>
          </mc:Choice>
          <mc:Fallback>
            <w:pict>
              <v:shape w14:anchorId="1DC6E311" id="TextBox 16" o:spid="_x0000_s1035" type="#_x0000_t202" style="position:absolute;margin-left:40.55pt;margin-top:15.15pt;width:136.75pt;height:19.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b7KngEAAC8DAAAOAAAAZHJzL2Uyb0RvYy54bWysUtuO0zAQfUfiHyy/02SzNxQ1XcGuFiEh&#13;&#10;WGnhA1zHbizZHjN2m/TvGTtNi+AN8WLPzcdnzsz6YXKWHRRGA77jV6uaM+Ul9MbvOv7j+/O795zF&#13;&#10;JHwvLHjV8aOK/GHz9s16DK1qYADbK2QE4mM7ho4PKYW2qqIclBNxBUF5SmpAJxK5uKt6FCOhO1s1&#13;&#10;dX1XjYB9QJAqRoo+zUm+KfhaK5m+aR1VYrbjxC2VE8u5zWe1WYt2hyIMRp5oiH9g4YTx9OkZ6kkk&#13;&#10;wfZo/oJyRiJE0GklwVWgtZGq9EDdXNV/dPM6iKBKLyRODGeZ4v+DlV8Pr+EFWZo+wkQDzIKMIbaR&#13;&#10;grmfSaPLNzFllCcJj2fZ1JSYzI/ur+/um1vOJOWam+umvs0w1eV1wJg+KXAsGx1HGktRSxy+xDSX&#13;&#10;LiX5Mw/Pxtocv1DJVpq2EzN9x28Wmlvoj8R+pAF2PP7cC1Sc2c+eFMrTXgxcjO1iYLKPMO+E8HIA&#13;&#10;WgmZkLPZeUxlRWYuH/YJtCk0M4n5yxM3mkpp9LRBeey/+6XqsuebXwAAAP//AwBQSwMEFAAGAAgA&#13;&#10;AAAhAAg3OI/iAAAADQEAAA8AAABkcnMvZG93bnJldi54bWxMT8tOwzAQvCP1H6ytxAVRJwSiKI1T&#13;&#10;lVaUUw8pfIAbb5Oo8TqK3Tbw9SwnuKw0msfOFKvJ9uKKo+8cKYgXEQik2pmOGgWfH2+PGQgfNBnd&#13;&#10;O0IFX+hhVc7uCp0bd6MKr4fQCA4hn2sFbQhDLqWvW7TaL9yAxNzJjVYHhmMjzahvHG57+RRFqbS6&#13;&#10;I/7Q6gE3Ldbnw8UqwHXlvvdnv7PV63azO3WED/Jdqfv5tF3yWS9BBJzCnwN+N3B/KLnY0V3IeNEr&#13;&#10;yOKYlQqSKAHBfPLynII4KkizFGRZyP8ryh8AAAD//wMAUEsBAi0AFAAGAAgAAAAhALaDOJL+AAAA&#13;&#10;4QEAABMAAAAAAAAAAAAAAAAAAAAAAFtDb250ZW50X1R5cGVzXS54bWxQSwECLQAUAAYACAAAACEA&#13;&#10;OP0h/9YAAACUAQAACwAAAAAAAAAAAAAAAAAvAQAAX3JlbHMvLnJlbHNQSwECLQAUAAYACAAAACEA&#13;&#10;7YG+yp4BAAAvAwAADgAAAAAAAAAAAAAAAAAuAgAAZHJzL2Uyb0RvYy54bWxQSwECLQAUAAYACAAA&#13;&#10;ACEACDc4j+IAAAANAQAADwAAAAAAAAAAAAAAAAD4AwAAZHJzL2Rvd25yZXYueG1sUEsFBgAAAAAE&#13;&#10;AAQA8wAAAAcFAAAAAA==&#13;&#10;" filled="f" stroked="f">
                <v:textbox inset="0,0,0,0">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w:pict>
          </mc:Fallback>
        </mc:AlternateContent>
      </w:r>
      <w:r w:rsidRPr="00C64F7A">
        <w:rPr>
          <w:rFonts w:ascii="Century Gothic" w:hAnsi="Century Gothic"/>
          <w:noProof/>
          <w:szCs w:val="20"/>
        </w:rPr>
        <w:drawing>
          <wp:anchor distT="0" distB="0" distL="114300" distR="114300" simplePos="0" relativeHeight="251666432" behindDoc="0" locked="0" layoutInCell="1" allowOverlap="1" wp14:anchorId="56229AEC" wp14:editId="6483AB02">
            <wp:simplePos x="0" y="0"/>
            <wp:positionH relativeFrom="column">
              <wp:posOffset>3465830</wp:posOffset>
            </wp:positionH>
            <wp:positionV relativeFrom="paragraph">
              <wp:posOffset>66040</wp:posOffset>
            </wp:positionV>
            <wp:extent cx="1828800" cy="1828800"/>
            <wp:effectExtent l="0" t="0" r="0" b="0"/>
            <wp:wrapNone/>
            <wp:docPr id="27" name="Picture 2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3360" behindDoc="0" locked="0" layoutInCell="1" allowOverlap="1" wp14:anchorId="389F07B4" wp14:editId="17B70D3D">
            <wp:simplePos x="0" y="0"/>
            <wp:positionH relativeFrom="column">
              <wp:posOffset>6358890</wp:posOffset>
            </wp:positionH>
            <wp:positionV relativeFrom="paragraph">
              <wp:posOffset>66040</wp:posOffset>
            </wp:positionV>
            <wp:extent cx="1828800" cy="1828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4384" behindDoc="0" locked="0" layoutInCell="1" allowOverlap="1" wp14:anchorId="747A168C" wp14:editId="7A8D3F01">
            <wp:simplePos x="0" y="0"/>
            <wp:positionH relativeFrom="column">
              <wp:posOffset>12146280</wp:posOffset>
            </wp:positionH>
            <wp:positionV relativeFrom="paragraph">
              <wp:posOffset>65405</wp:posOffset>
            </wp:positionV>
            <wp:extent cx="1828800" cy="1828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5408" behindDoc="0" locked="0" layoutInCell="1" allowOverlap="1" wp14:anchorId="00559CEA" wp14:editId="48D3A5D2">
            <wp:simplePos x="0" y="0"/>
            <wp:positionH relativeFrom="column">
              <wp:posOffset>9253220</wp:posOffset>
            </wp:positionH>
            <wp:positionV relativeFrom="paragraph">
              <wp:posOffset>65405</wp:posOffset>
            </wp:positionV>
            <wp:extent cx="1828800" cy="1828800"/>
            <wp:effectExtent l="0" t="0" r="0" b="0"/>
            <wp:wrapNone/>
            <wp:docPr id="30" name="Picture 30"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808080" w:themeColor="background1" w:themeShade="80"/>
          <w:sz w:val="18"/>
          <w:szCs w:val="21"/>
        </w:rPr>
        <mc:AlternateContent>
          <mc:Choice Requires="wps">
            <w:drawing>
              <wp:anchor distT="0" distB="0" distL="114300" distR="114300" simplePos="0" relativeHeight="251659264" behindDoc="0" locked="0" layoutInCell="1" allowOverlap="1" wp14:anchorId="6791D34C" wp14:editId="00CCB8A1">
                <wp:simplePos x="0" y="0"/>
                <wp:positionH relativeFrom="column">
                  <wp:posOffset>514985</wp:posOffset>
                </wp:positionH>
                <wp:positionV relativeFrom="paragraph">
                  <wp:posOffset>643890</wp:posOffset>
                </wp:positionV>
                <wp:extent cx="1736725" cy="243205"/>
                <wp:effectExtent l="0" t="0" r="0" b="0"/>
                <wp:wrapNone/>
                <wp:docPr id="23" name="TextBox 17"/>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a:graphicData>
                </a:graphic>
              </wp:anchor>
            </w:drawing>
          </mc:Choice>
          <mc:Fallback>
            <w:pict>
              <v:shape w14:anchorId="6791D34C" id="TextBox 17" o:spid="_x0000_s1036" type="#_x0000_t202" style="position:absolute;margin-left:40.55pt;margin-top:50.7pt;width:136.75pt;height:19.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Vo/ngEAAC8DAAAOAAAAZHJzL2Uyb0RvYy54bWysUttu2zAMfR/QfxD0vth113Yw4hRbiw4D&#13;&#10;hm1A2w9QZCkWIIkqpcTO34+ScxnWt2IvEkVSh4eHXN5NzrKdwmjAd/xyUXOmvITe+E3HX54fP37m&#13;&#10;LCbhe2HBq47vVeR3q4sPyzG0qoEBbK+QEYiP7Rg6PqQU2qqKclBOxAUE5SmoAZ1I9MRN1aMYCd3Z&#13;&#10;qqnrm2oE7AOCVDGS92EO8lXB11rJ9EvrqBKzHSduqZxYznU+q9VStBsUYTDyQEO8g4UTxlPRE9SD&#13;&#10;SIJt0byBckYiRNBpIcFVoLWRqvRA3VzW/3TzNIigSi8kTgwnmeL/g5U/d0/hN7I0fYWJBpgFGUNs&#13;&#10;IzlzP5NGl29iyihOEu5PsqkpMZk/3V7d3DbXnEmKNZ+umvo6w1Tn3wFj+qbAsWx0HGksRS2x+xHT&#13;&#10;nHpMycU8PBprs/9MJVtpWk/M9B0v+Nmzhn5P7EcaYMfj61ag4sx+96RQnvbRwKOxPhqY7D3MOyG8&#13;&#10;HIBWQibkbH7cp7IiM5cv2wTaFJrnkgduNJXS6GGD8tj/fpes856v/gAAAP//AwBQSwMEFAAGAAgA&#13;&#10;AAAhANO9zGniAAAADwEAAA8AAABkcnMvZG93bnJldi54bWxMT8tuwjAQvFfiH6yt1EtVnPAqDXEQ&#13;&#10;BUFPHEL7ASZekoh4HcUG0n4921N7WWlnZ+eRLnvbiCt2vnakIB5GIJAKZ2oqFXx9bl/mIHzQZHTj&#13;&#10;CBV8o4dlNnhIdWLcjXK8HkIpWIR8ohVUIbSJlL6o0Go/dC0S306uszrw2pXSdPrG4raRoyiaSatr&#13;&#10;YodKt7iusDgfLlYBrnL3sz/7nc3fN+vdqSZ8lh9KPT32mwWP1QJEwD78fcBvB84PGQc7ugsZLxoF&#13;&#10;8zhmJuNRPAHBhPF0MgNxZGT89goyS+X/HtkdAAD//wMAUEsBAi0AFAAGAAgAAAAhALaDOJL+AAAA&#13;&#10;4QEAABMAAAAAAAAAAAAAAAAAAAAAAFtDb250ZW50X1R5cGVzXS54bWxQSwECLQAUAAYACAAAACEA&#13;&#10;OP0h/9YAAACUAQAACwAAAAAAAAAAAAAAAAAvAQAAX3JlbHMvLnJlbHNQSwECLQAUAAYACAAAACEA&#13;&#10;aA1aP54BAAAvAwAADgAAAAAAAAAAAAAAAAAuAgAAZHJzL2Uyb0RvYy54bWxQSwECLQAUAAYACAAA&#13;&#10;ACEA073MaeIAAAAPAQAADwAAAAAAAAAAAAAAAAD4AwAAZHJzL2Rvd25yZXYueG1sUEsFBgAAAAAE&#13;&#10;AAQA8wAAAAcFAAAAAA==&#13;&#10;" filled="f" stroked="f">
                <v:textbox inset="0,0,0,0">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w:pict>
          </mc:Fallback>
        </mc:AlternateContent>
      </w:r>
      <w:r>
        <w:rPr>
          <w:rFonts w:ascii="Century Gothic" w:hAnsi="Century Gothic"/>
          <w:noProof/>
          <w:szCs w:val="20"/>
        </w:rPr>
        <mc:AlternateContent>
          <mc:Choice Requires="wps">
            <w:drawing>
              <wp:anchor distT="0" distB="0" distL="114300" distR="114300" simplePos="0" relativeHeight="251660288" behindDoc="0" locked="0" layoutInCell="1" allowOverlap="1" wp14:anchorId="1953E2BC" wp14:editId="33092492">
                <wp:simplePos x="0" y="0"/>
                <wp:positionH relativeFrom="column">
                  <wp:posOffset>514985</wp:posOffset>
                </wp:positionH>
                <wp:positionV relativeFrom="paragraph">
                  <wp:posOffset>1095375</wp:posOffset>
                </wp:positionV>
                <wp:extent cx="1736725" cy="243205"/>
                <wp:effectExtent l="0" t="0" r="0" b="0"/>
                <wp:wrapNone/>
                <wp:docPr id="24" name="TextBox 18"/>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a:graphicData>
                </a:graphic>
              </wp:anchor>
            </w:drawing>
          </mc:Choice>
          <mc:Fallback>
            <w:pict>
              <v:shape w14:anchorId="1953E2BC" id="TextBox 18" o:spid="_x0000_s1037" type="#_x0000_t202" style="position:absolute;margin-left:40.55pt;margin-top:86.25pt;width:136.75pt;height:19.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gb6ngEAAC8DAAAOAAAAZHJzL2Uyb0RvYy54bWysUtuO0zAQfUfiHyy/02SzbBdFTVewq0VI&#13;&#10;CJAWPsB17MaS7TFjt0n/nrHTtAjeEC/23Hx85sxsHiZn2VFhNOA7frOqOVNeQm/8vuM/vj+/ecdZ&#13;&#10;TML3woJXHT+pyB+2r19txtCqBgawvUJGID62Y+j4kFJoqyrKQTkRVxCUp6QGdCKRi/uqRzESurNV&#13;&#10;U9fragTsA4JUMVL0aU7ybcHXWsn0VeuoErMdJ26pnFjOXT6r7Ua0exRhMPJMQ/wDCyeMp08vUE8i&#13;&#10;CXZA8xeUMxIhgk4rCa4CrY1UpQfq5qb+o5uXQQRVeiFxYrjIFP8frPxyfAnfkKXpA0w0wCzIGGIb&#13;&#10;KZj7mTS6fBNTRnmS8HSRTU2Jyfzo/nZ939xxJinXvL1t6rsMU11fB4zpowLHstFxpLEUtcTxc0xz&#13;&#10;6VKSP/PwbKzN8SuVbKVpNzHTd3y90NxBfyL2Iw2w4/HnQaDizH7ypFCe9mLgYuwWA5N9hHknhJcD&#13;&#10;0ErIhJzNzmMqKzJzeX9IoE2hmUnMX5650VRKo+cNymP/3S9V1z3f/gIAAP//AwBQSwMEFAAGAAgA&#13;&#10;AAAhALJJhfDjAAAADwEAAA8AAABkcnMvZG93bnJldi54bWxMT01PwkAQvZv4HzZj4sXItlWgKd0S&#13;&#10;hAgnD0V+wNId2obubNNdoPrrHU96mWTmvXkf+XK0nbji4FtHCuJJBAKpcqalWsHh8/05BeGDJqM7&#13;&#10;R6jgCz0si/u7XGfG3ajE6z7UgkXIZ1pBE0KfSemrBq32E9cjMXZyg9WB16GWZtA3FredTKJoJq1u&#13;&#10;iR0a3eO6weq8v1gFuCrd98fZb235tllvTy3hk9wp9fgwbhY8VgsQAcfw9wG/HTg/FBzs6C5kvOgU&#13;&#10;pHHMTL7PkykIJrxMX2cgjgqSOEpBFrn836P4AQAA//8DAFBLAQItABQABgAIAAAAIQC2gziS/gAA&#13;&#10;AOEBAAATAAAAAAAAAAAAAAAAAAAAAABbQ29udGVudF9UeXBlc10ueG1sUEsBAi0AFAAGAAgAAAAh&#13;&#10;ADj9If/WAAAAlAEAAAsAAAAAAAAAAAAAAAAALwEAAF9yZWxzLy5yZWxzUEsBAi0AFAAGAAgAAAAh&#13;&#10;AKaeBvqeAQAALwMAAA4AAAAAAAAAAAAAAAAALgIAAGRycy9lMm9Eb2MueG1sUEsBAi0AFAAGAAgA&#13;&#10;AAAhALJJhfDjAAAADwEAAA8AAAAAAAAAAAAAAAAA+AMAAGRycy9kb3ducmV2LnhtbFBLBQYAAAAA&#13;&#10;BAAEAPMAAAAIBQAAAAA=&#13;&#10;" filled="f" stroked="f">
                <v:textbox inset="0,0,0,0">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w:pict>
          </mc:Fallback>
        </mc:AlternateContent>
      </w:r>
      <w:r>
        <w:rPr>
          <w:rFonts w:ascii="Century Gothic" w:hAnsi="Century Gothic"/>
          <w:bCs/>
          <w:noProof/>
          <w:color w:val="808080" w:themeColor="background1" w:themeShade="80"/>
          <w:szCs w:val="20"/>
        </w:rPr>
        <mc:AlternateContent>
          <mc:Choice Requires="wps">
            <w:drawing>
              <wp:anchor distT="0" distB="0" distL="114300" distR="114300" simplePos="0" relativeHeight="251661312" behindDoc="0" locked="0" layoutInCell="1" allowOverlap="1" wp14:anchorId="37493893" wp14:editId="3D850477">
                <wp:simplePos x="0" y="0"/>
                <wp:positionH relativeFrom="column">
                  <wp:posOffset>514985</wp:posOffset>
                </wp:positionH>
                <wp:positionV relativeFrom="paragraph">
                  <wp:posOffset>1546860</wp:posOffset>
                </wp:positionV>
                <wp:extent cx="1736725" cy="243205"/>
                <wp:effectExtent l="0" t="0" r="0" b="0"/>
                <wp:wrapNone/>
                <wp:docPr id="25" name="TextBox 19"/>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a:graphicData>
                </a:graphic>
              </wp:anchor>
            </w:drawing>
          </mc:Choice>
          <mc:Fallback>
            <w:pict>
              <v:shape w14:anchorId="37493893" id="TextBox 19" o:spid="_x0000_s1038" type="#_x0000_t202" style="position:absolute;margin-left:40.55pt;margin-top:121.8pt;width:136.75pt;height:19.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uIPngEAAC8DAAAOAAAAZHJzL2Uyb0RvYy54bWysUtuO0zAQfUfiHyy/02Sz7BZFTVewq0VI&#13;&#10;CJAWPsB17MaS7TFjt0n/nrHTtAjeEC/23Hx85sxsHiZn2VFhNOA7frOqOVNeQm/8vuM/vj+/ecdZ&#13;&#10;TML3woJXHT+pyB+2r19txtCqBgawvUJGID62Y+j4kFJoqyrKQTkRVxCUp6QGdCKRi/uqRzESurNV&#13;&#10;U9f31QjYBwSpYqTo05zk24KvtZLpq9ZRJWY7TtxSObGcu3xW241o9yjCYOSZhvgHFk4YT59eoJ5E&#13;&#10;EuyA5i8oZyRCBJ1WElwFWhupSg/UzU39Rzcvgwiq9ELixHCRKf4/WPnl+BK+IUvTB5hogFmQMcQ2&#13;&#10;UjD3M2l0+SamjPIk4ekim5oSk/nR+vZ+3dxxJinXvL1t6rsMU11fB4zpowLHstFxpLEUtcTxc0xz&#13;&#10;6VKSP/PwbKzN8SuVbKVpNzHTd3y90NxBfyL2Iw2w4/HnQaDizH7ypFCe9mLgYuwWA5N9hHknhJcD&#13;&#10;0ErIhJzNzmMqKzJzeX9IoE2hmUnMX5650VRKo+cNymP/3S9V1z3f/gIAAP//AwBQSwMEFAAGAAgA&#13;&#10;AAAhALUW5tbiAAAADwEAAA8AAABkcnMvZG93bnJldi54bWxMT8luwjAQvVfqP1hTqZcKnLApDXEQ&#13;&#10;BUFPPYT2A0w8JBHxOIoNpHx9p6f2MprlzVuy1WBbccXeN44UxOMIBFLpTEOVgq/P3SgB4YMmo1tH&#13;&#10;qOAbPazyx4dMp8bdqMDrIVSCScinWkEdQpdK6csarfZj1yHx7eR6qwOPfSVNr29Mbls5iaKFtLoh&#13;&#10;Vqh1h5say/PhYhXgunD3j7Pf2+Jtu9mfGsIX+a7U89OwXXJZL0EEHMLfB/xmYP+Qs7Gju5DxolWQ&#13;&#10;xDEjFUxm0wUIBkznM26OvEniV5B5Jv/nyH8AAAD//wMAUEsBAi0AFAAGAAgAAAAhALaDOJL+AAAA&#13;&#10;4QEAABMAAAAAAAAAAAAAAAAAAAAAAFtDb250ZW50X1R5cGVzXS54bWxQSwECLQAUAAYACAAAACEA&#13;&#10;OP0h/9YAAACUAQAACwAAAAAAAAAAAAAAAAAvAQAAX3JlbHMvLnJlbHNQSwECLQAUAAYACAAAACEA&#13;&#10;IxLiD54BAAAvAwAADgAAAAAAAAAAAAAAAAAuAgAAZHJzL2Uyb0RvYy54bWxQSwECLQAUAAYACAAA&#13;&#10;ACEAtRbm1uIAAAAPAQAADwAAAAAAAAAAAAAAAAD4AwAAZHJzL2Rvd25yZXYueG1sUEsFBgAAAAAE&#13;&#10;AAQA8wAAAAcFAAAAAA==&#13;&#10;" filled="f" stroked="f">
                <v:textbox inset="0,0,0,0">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w:pict>
          </mc:Fallback>
        </mc:AlternateContent>
      </w:r>
      <w:r>
        <w:rPr>
          <w:rFonts w:ascii="Century Gothic" w:hAnsi="Century Gothic"/>
          <w:noProof/>
          <w:szCs w:val="20"/>
        </w:rPr>
        <w:drawing>
          <wp:anchor distT="0" distB="0" distL="114300" distR="114300" simplePos="0" relativeHeight="251657216" behindDoc="0" locked="0" layoutInCell="1" allowOverlap="1" wp14:anchorId="783CE7A5" wp14:editId="488F538C">
            <wp:simplePos x="0" y="0"/>
            <wp:positionH relativeFrom="column">
              <wp:posOffset>28575</wp:posOffset>
            </wp:positionH>
            <wp:positionV relativeFrom="paragraph">
              <wp:posOffset>1014095</wp:posOffset>
            </wp:positionV>
            <wp:extent cx="421005" cy="421005"/>
            <wp:effectExtent l="0" t="0" r="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5"/>
                    <a:stretch>
                      <a:fillRect/>
                    </a:stretch>
                  </pic:blipFill>
                  <pic:spPr>
                    <a:xfrm>
                      <a:off x="0" y="0"/>
                      <a:ext cx="421005" cy="421005"/>
                    </a:xfrm>
                    <a:prstGeom prst="rect">
                      <a:avLst/>
                    </a:prstGeom>
                  </pic:spPr>
                </pic:pic>
              </a:graphicData>
            </a:graphic>
          </wp:anchor>
        </w:drawing>
      </w:r>
      <w:r>
        <w:rPr>
          <w:rFonts w:ascii="Century Gothic" w:hAnsi="Century Gothic"/>
          <w:bCs/>
          <w:noProof/>
          <w:color w:val="808080" w:themeColor="background1" w:themeShade="80"/>
          <w:szCs w:val="20"/>
        </w:rPr>
        <w:drawing>
          <wp:anchor distT="0" distB="0" distL="114300" distR="114300" simplePos="0" relativeHeight="251662336" behindDoc="0" locked="0" layoutInCell="1" allowOverlap="1" wp14:anchorId="63E9278D" wp14:editId="630B6E32">
            <wp:simplePos x="0" y="0"/>
            <wp:positionH relativeFrom="column">
              <wp:posOffset>28575</wp:posOffset>
            </wp:positionH>
            <wp:positionV relativeFrom="paragraph">
              <wp:posOffset>1454785</wp:posOffset>
            </wp:positionV>
            <wp:extent cx="421005" cy="4210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pic:cNvPicPr>
                  </pic:nvPicPr>
                  <pic:blipFill>
                    <a:blip r:embed="rId16"/>
                    <a:stretch>
                      <a:fillRect/>
                    </a:stretch>
                  </pic:blipFill>
                  <pic:spPr>
                    <a:xfrm>
                      <a:off x="0" y="0"/>
                      <a:ext cx="421005" cy="421005"/>
                    </a:xfrm>
                    <a:prstGeom prst="rect">
                      <a:avLst/>
                    </a:prstGeom>
                  </pic:spPr>
                </pic:pic>
              </a:graphicData>
            </a:graphic>
          </wp:anchor>
        </w:drawing>
      </w:r>
    </w:p>
    <w:p w14:paraId="7B839DF1" w14:textId="137F60CD" w:rsidR="0070442F" w:rsidRPr="001D42A2" w:rsidRDefault="0070442F" w:rsidP="0070442F">
      <w:pPr>
        <w:spacing w:line="360" w:lineRule="auto"/>
        <w:outlineLvl w:val="0"/>
        <w:rPr>
          <w:rFonts w:ascii="Century Gothic" w:hAnsi="Century Gothic"/>
          <w:bCs/>
          <w:color w:val="808080" w:themeColor="background1" w:themeShade="80"/>
          <w:szCs w:val="20"/>
        </w:rPr>
      </w:pPr>
    </w:p>
    <w:p w14:paraId="034F1BD1" w14:textId="5ADD4BEB" w:rsidR="0070442F" w:rsidRPr="001D42A2" w:rsidRDefault="0070442F" w:rsidP="0070442F">
      <w:pPr>
        <w:ind w:right="-27"/>
        <w:outlineLvl w:val="0"/>
        <w:rPr>
          <w:rFonts w:ascii="Century Gothic" w:hAnsi="Century Gothic"/>
          <w:b/>
          <w:color w:val="808080" w:themeColor="background1" w:themeShade="80"/>
          <w:sz w:val="18"/>
          <w:szCs w:val="21"/>
        </w:rPr>
      </w:pPr>
    </w:p>
    <w:p w14:paraId="0CEADEBF" w14:textId="77777777"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296FF33F" w14:textId="77777777" w:rsidR="0070442F" w:rsidRPr="00D621AA" w:rsidRDefault="0070442F" w:rsidP="0070442F">
      <w:pPr>
        <w:rPr>
          <w:rFonts w:ascii="Century Gothic" w:hAnsi="Century Gothic"/>
          <w:szCs w:val="20"/>
        </w:rPr>
      </w:pPr>
    </w:p>
    <w:p w14:paraId="46D388A6" w14:textId="15CE412E" w:rsidR="0070442F" w:rsidRPr="00D621AA" w:rsidRDefault="0070442F" w:rsidP="0070442F">
      <w:pPr>
        <w:rPr>
          <w:rFonts w:ascii="Century Gothic" w:hAnsi="Century Gothic"/>
          <w:szCs w:val="20"/>
        </w:rPr>
      </w:pPr>
    </w:p>
    <w:p w14:paraId="3C2E31EB" w14:textId="77777777" w:rsidR="0070442F" w:rsidRDefault="0070442F" w:rsidP="0070442F">
      <w:pPr>
        <w:spacing w:line="360" w:lineRule="auto"/>
        <w:outlineLvl w:val="0"/>
        <w:rPr>
          <w:rFonts w:ascii="Century Gothic" w:hAnsi="Century Gothic"/>
          <w:bCs/>
          <w:color w:val="808080" w:themeColor="background1" w:themeShade="80"/>
          <w:szCs w:val="20"/>
        </w:rPr>
      </w:pPr>
    </w:p>
    <w:p w14:paraId="533DCBDA" w14:textId="2FFB6A82" w:rsidR="0070442F" w:rsidRDefault="0070442F" w:rsidP="0070442F">
      <w:pPr>
        <w:spacing w:line="360" w:lineRule="auto"/>
        <w:outlineLvl w:val="0"/>
        <w:rPr>
          <w:rFonts w:ascii="Century Gothic" w:hAnsi="Century Gothic"/>
          <w:bCs/>
          <w:color w:val="808080" w:themeColor="background1" w:themeShade="80"/>
          <w:szCs w:val="20"/>
        </w:rPr>
      </w:pPr>
    </w:p>
    <w:p w14:paraId="04C24EFA" w14:textId="77777777" w:rsidR="0070442F" w:rsidRDefault="0070442F" w:rsidP="0070442F">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70442F" w14:paraId="754F27EA" w14:textId="77777777" w:rsidTr="000F6660">
        <w:trPr>
          <w:trHeight w:val="504"/>
        </w:trPr>
        <w:tc>
          <w:tcPr>
            <w:tcW w:w="4569" w:type="dxa"/>
            <w:tcBorders>
              <w:top w:val="nil"/>
              <w:left w:val="nil"/>
              <w:bottom w:val="nil"/>
            </w:tcBorders>
            <w:shd w:val="clear" w:color="auto" w:fill="auto"/>
            <w:noWrap/>
            <w:vAlign w:val="center"/>
            <w:hideMark/>
          </w:tcPr>
          <w:p w14:paraId="527600FA"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14105562"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1A84CEB"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409BB5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309593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70442F" w14:paraId="76CCDA1C" w14:textId="77777777" w:rsidTr="000F6660">
        <w:trPr>
          <w:trHeight w:val="504"/>
        </w:trPr>
        <w:tc>
          <w:tcPr>
            <w:tcW w:w="4569" w:type="dxa"/>
            <w:tcBorders>
              <w:top w:val="nil"/>
              <w:left w:val="nil"/>
            </w:tcBorders>
            <w:shd w:val="clear" w:color="auto" w:fill="auto"/>
            <w:noWrap/>
            <w:vAlign w:val="center"/>
            <w:hideMark/>
          </w:tcPr>
          <w:p w14:paraId="78BB3490"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40DC828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6689605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F42EDBC"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05A71B3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70442F" w14:paraId="57333FA5" w14:textId="77777777" w:rsidTr="00116F05">
        <w:trPr>
          <w:trHeight w:val="288"/>
        </w:trPr>
        <w:tc>
          <w:tcPr>
            <w:tcW w:w="4569" w:type="dxa"/>
            <w:tcBorders>
              <w:top w:val="nil"/>
              <w:left w:val="nil"/>
              <w:bottom w:val="single" w:sz="18" w:space="0" w:color="BFBFBF" w:themeColor="background1" w:themeShade="BF"/>
            </w:tcBorders>
            <w:shd w:val="clear" w:color="auto" w:fill="auto"/>
            <w:noWrap/>
            <w:hideMark/>
          </w:tcPr>
          <w:p w14:paraId="2BD8540B" w14:textId="77777777" w:rsidR="0070442F" w:rsidRPr="00B90311" w:rsidRDefault="0070442F" w:rsidP="00116F05">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251CE4D1"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6082EFF4"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1A3C4F2A"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hideMark/>
          </w:tcPr>
          <w:p w14:paraId="16B5CAD6" w14:textId="77777777" w:rsidR="0070442F" w:rsidRDefault="0070442F" w:rsidP="00116F05">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70442F" w14:paraId="7C340F10"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41D76DA" w14:textId="2B97D4C5"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1: </w:t>
            </w:r>
            <w:r w:rsidRPr="00116F05">
              <w:rPr>
                <w:rFonts w:ascii="Century Gothic" w:hAnsi="Century Gothic" w:cs="Arial"/>
                <w:color w:val="000000"/>
                <w:sz w:val="21"/>
                <w:szCs w:val="21"/>
              </w:rPr>
              <w:t>INITIATE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9658833"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6E1CC"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9B11DB6"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CD9759"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14:paraId="049CE685"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7432E1EE" w14:textId="0A97CAC4"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Request Review by PMO</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F1250E2" w14:textId="3548FD3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CB5DDD1" w14:textId="7AD4157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80B9476" w14:textId="583EC338"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F4B3E2B" w14:textId="3E017052" w:rsidR="00116F05" w:rsidRPr="00116F05" w:rsidRDefault="00116F05" w:rsidP="00116F05">
            <w:pPr>
              <w:jc w:val="center"/>
              <w:outlineLvl w:val="0"/>
              <w:rPr>
                <w:rFonts w:ascii="Century Gothic" w:hAnsi="Century Gothic" w:cs="Arial"/>
                <w:b/>
                <w:bCs/>
                <w:color w:val="000000"/>
                <w:sz w:val="20"/>
                <w:szCs w:val="20"/>
              </w:rPr>
            </w:pPr>
          </w:p>
        </w:tc>
      </w:tr>
      <w:tr w:rsidR="00116F05" w14:paraId="7D68482B"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2442934" w14:textId="7C4A8A8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Submit Project Request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BED5BCC" w14:textId="5065C18C"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E78BE2" w14:textId="586FB45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CEE30B9" w14:textId="23D25E1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8CFF7F6" w14:textId="4C27897D" w:rsidR="00116F05" w:rsidRPr="00116F05" w:rsidRDefault="00116F05" w:rsidP="00116F05">
            <w:pPr>
              <w:jc w:val="center"/>
              <w:outlineLvl w:val="0"/>
              <w:rPr>
                <w:rFonts w:ascii="Century Gothic" w:hAnsi="Century Gothic" w:cs="Arial"/>
                <w:b/>
                <w:bCs/>
                <w:color w:val="000000"/>
                <w:sz w:val="20"/>
                <w:szCs w:val="20"/>
              </w:rPr>
            </w:pPr>
          </w:p>
        </w:tc>
      </w:tr>
      <w:tr w:rsidR="00116F05" w14:paraId="2607FC6E"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1F8BBEE" w14:textId="52B2631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Research Solution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E4E655D"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0937AB4"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D6FDAB"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6CE5E64" w14:textId="77777777" w:rsidR="00116F05" w:rsidRPr="00116F05" w:rsidRDefault="00116F05" w:rsidP="00116F05">
            <w:pPr>
              <w:jc w:val="center"/>
              <w:outlineLvl w:val="0"/>
              <w:rPr>
                <w:rFonts w:ascii="Century Gothic" w:hAnsi="Century Gothic" w:cs="Arial"/>
                <w:b/>
                <w:bCs/>
                <w:color w:val="000000"/>
                <w:sz w:val="20"/>
                <w:szCs w:val="20"/>
              </w:rPr>
            </w:pPr>
          </w:p>
        </w:tc>
      </w:tr>
      <w:tr w:rsidR="00116F05" w14:paraId="27820024"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4A5957B" w14:textId="209167B7"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Develop Business Case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F644CE5" w14:textId="7D14205F"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5E6FCC1" w14:textId="053FD67D"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97B52DA" w14:textId="3B6AA4C4"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B264DC3" w14:textId="6ABEF930" w:rsidR="00116F05" w:rsidRPr="00116F05" w:rsidRDefault="00116F05" w:rsidP="00116F05">
            <w:pPr>
              <w:jc w:val="center"/>
              <w:outlineLvl w:val="0"/>
              <w:rPr>
                <w:rFonts w:ascii="Century Gothic" w:hAnsi="Century Gothic" w:cs="Arial"/>
                <w:b/>
                <w:bCs/>
                <w:color w:val="000000"/>
                <w:sz w:val="20"/>
                <w:szCs w:val="20"/>
              </w:rPr>
            </w:pPr>
          </w:p>
        </w:tc>
      </w:tr>
      <w:tr w:rsidR="0070442F" w14:paraId="5FEDFFEA"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414C37CD" w14:textId="69BB3509"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2: </w:t>
            </w:r>
            <w:r w:rsidR="00116F05" w:rsidRPr="00116F05">
              <w:rPr>
                <w:rFonts w:ascii="Century Gothic" w:hAnsi="Century Gothic" w:cs="Arial"/>
                <w:color w:val="000000"/>
                <w:sz w:val="21"/>
                <w:szCs w:val="21"/>
              </w:rPr>
              <w:t>PLAN</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24057B55" w14:textId="4D163471"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15926C7" w14:textId="06F7020C"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54314AED" w14:textId="6C3D4E70"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2144D81" w14:textId="082AC7BD" w:rsidR="0070442F" w:rsidRPr="00116F05" w:rsidRDefault="0070442F" w:rsidP="000F6660">
            <w:pPr>
              <w:jc w:val="center"/>
              <w:rPr>
                <w:rFonts w:ascii="Century Gothic" w:hAnsi="Century Gothic" w:cs="Arial"/>
                <w:b/>
                <w:bCs/>
                <w:color w:val="000000"/>
                <w:sz w:val="20"/>
                <w:szCs w:val="20"/>
              </w:rPr>
            </w:pPr>
          </w:p>
        </w:tc>
      </w:tr>
      <w:tr w:rsidR="0070442F" w14:paraId="41B2DD3D"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87F9ABD"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2601043" w14:textId="59420DD7"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A5CBEBF" w14:textId="7AB6FE2D"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30E6825" w14:textId="15D72BC6"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ABE4D94" w14:textId="67E6A1B9" w:rsidR="0070442F" w:rsidRPr="00116F05" w:rsidRDefault="0070442F" w:rsidP="000F6660">
            <w:pPr>
              <w:jc w:val="center"/>
              <w:outlineLvl w:val="0"/>
              <w:rPr>
                <w:rFonts w:ascii="Century Gothic" w:hAnsi="Century Gothic" w:cs="Arial"/>
                <w:b/>
                <w:bCs/>
                <w:color w:val="000000"/>
                <w:sz w:val="20"/>
                <w:szCs w:val="20"/>
              </w:rPr>
            </w:pPr>
          </w:p>
        </w:tc>
      </w:tr>
      <w:tr w:rsidR="0070442F" w14:paraId="6D10BEA0"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05DE4907"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A4392E" w14:textId="586362C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3276EC" w14:textId="0B79BD64"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9091412" w14:textId="385762E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C53FCA9" w14:textId="5619D6EF" w:rsidR="0070442F" w:rsidRPr="00116F05" w:rsidRDefault="0070442F" w:rsidP="000F6660">
            <w:pPr>
              <w:jc w:val="center"/>
              <w:outlineLvl w:val="0"/>
              <w:rPr>
                <w:rFonts w:ascii="Century Gothic" w:hAnsi="Century Gothic" w:cs="Arial"/>
                <w:b/>
                <w:bCs/>
                <w:color w:val="000000"/>
                <w:sz w:val="20"/>
                <w:szCs w:val="20"/>
              </w:rPr>
            </w:pPr>
          </w:p>
        </w:tc>
      </w:tr>
      <w:tr w:rsidR="00116F05" w14:paraId="61FF0480" w14:textId="77777777" w:rsidTr="00116F05">
        <w:trPr>
          <w:trHeight w:val="360"/>
        </w:trPr>
        <w:tc>
          <w:tcPr>
            <w:tcW w:w="456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6DFB3C"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Analysis and Requirements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4BF10F" w14:textId="048054B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06B9222" w14:textId="3DEE92BE"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9D1F959" w14:textId="26AC601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7577A64" w14:textId="77D0F74E" w:rsidR="0070442F" w:rsidRPr="00116F05" w:rsidRDefault="0070442F" w:rsidP="000F6660">
            <w:pPr>
              <w:jc w:val="center"/>
              <w:outlineLvl w:val="0"/>
              <w:rPr>
                <w:rFonts w:ascii="Century Gothic" w:hAnsi="Century Gothic" w:cs="Arial"/>
                <w:b/>
                <w:bCs/>
                <w:color w:val="000000"/>
                <w:sz w:val="20"/>
                <w:szCs w:val="20"/>
              </w:rPr>
            </w:pPr>
          </w:p>
        </w:tc>
      </w:tr>
      <w:tr w:rsidR="00116F05" w:rsidRPr="00116F05" w14:paraId="395582DE"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72646CC" w14:textId="703E301B"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3</w:t>
            </w:r>
            <w:r w:rsidRPr="00116F05">
              <w:rPr>
                <w:rFonts w:ascii="Century Gothic" w:hAnsi="Century Gothic" w:cs="Arial"/>
                <w:color w:val="000000"/>
                <w:sz w:val="20"/>
                <w:szCs w:val="20"/>
              </w:rPr>
              <w:t xml:space="preserve">: </w:t>
            </w:r>
            <w:r>
              <w:rPr>
                <w:rFonts w:ascii="Century Gothic" w:hAnsi="Century Gothic" w:cs="Arial"/>
                <w:color w:val="000000"/>
                <w:sz w:val="21"/>
                <w:szCs w:val="21"/>
              </w:rPr>
              <w:t>EXECUTE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76CDA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2BCA62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3F3D9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B0B1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22BCFCA7"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08A4EC0" w14:textId="0F73116F"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Build Deliverables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FBD5E4"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C498A3B"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C48E3C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35659BB"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25B9BA2"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47356277" w14:textId="52D4041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Status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60F5A3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6054B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431EEF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AA9778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8064735"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E4E7226" w14:textId="2714DAB0"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7DE25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025FEDF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353984A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AA21B82"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7936658"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3E69531" w14:textId="7B008D6D"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4</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CONTROL</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FF669F2"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4B4B2707"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D2527A3"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356E67DD" w14:textId="77777777" w:rsidR="00116F05" w:rsidRPr="00116F05" w:rsidRDefault="00116F05" w:rsidP="000F6660">
            <w:pPr>
              <w:jc w:val="center"/>
              <w:rPr>
                <w:rFonts w:ascii="Century Gothic" w:hAnsi="Century Gothic" w:cs="Arial"/>
                <w:b/>
                <w:bCs/>
                <w:color w:val="000000"/>
                <w:sz w:val="20"/>
                <w:szCs w:val="20"/>
              </w:rPr>
            </w:pPr>
          </w:p>
        </w:tc>
      </w:tr>
      <w:tr w:rsidR="00116F05" w:rsidRPr="00116F05" w14:paraId="35DDFD03"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CCA2EBD" w14:textId="23B9511B"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Perform Change Management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36FCA4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2B0A3F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D8E48B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87769C"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0BA9E347"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6FBFB685" w14:textId="6EE022CF"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28CA06C0"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971C61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CC9787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81F165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0A27FDD"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0F80C714" w14:textId="0474FE08"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5</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CLOSE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620B27"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E52BC8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718177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49B49C"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49493A26"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55102E28" w14:textId="3188A85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Lessons Learned</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8C7A273"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DB0018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375329"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97E31C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DCA2173"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94891E2" w14:textId="6E2767FE"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Project Closure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01148E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22733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F307F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A86507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59BD28BF"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13D95012" w14:textId="17AE22C3"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E17B0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F39EBF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C1E1CD7"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A452584" w14:textId="77777777" w:rsidR="00116F05" w:rsidRPr="00116F05" w:rsidRDefault="00116F05" w:rsidP="000F6660">
            <w:pPr>
              <w:jc w:val="center"/>
              <w:outlineLvl w:val="0"/>
              <w:rPr>
                <w:rFonts w:ascii="Century Gothic" w:hAnsi="Century Gothic" w:cs="Arial"/>
                <w:b/>
                <w:bCs/>
                <w:color w:val="000000"/>
                <w:sz w:val="20"/>
                <w:szCs w:val="20"/>
              </w:rPr>
            </w:pPr>
          </w:p>
        </w:tc>
      </w:tr>
    </w:tbl>
    <w:p w14:paraId="2B2FCA16" w14:textId="02A4859C" w:rsidR="0070442F" w:rsidRPr="001D42A2" w:rsidRDefault="0070442F" w:rsidP="0063112D">
      <w:pPr>
        <w:spacing w:line="360" w:lineRule="auto"/>
        <w:outlineLvl w:val="0"/>
        <w:rPr>
          <w:rFonts w:ascii="Century Gothic" w:hAnsi="Century Gothic"/>
          <w:bCs/>
          <w:color w:val="808080" w:themeColor="background1" w:themeShade="80"/>
          <w:szCs w:val="20"/>
        </w:rPr>
        <w:sectPr w:rsidR="0070442F" w:rsidRPr="001D42A2" w:rsidSect="00507F8A">
          <w:footerReference w:type="even" r:id="rId25"/>
          <w:footerReference w:type="default" r:id="rId26"/>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D2C9" w14:textId="77777777" w:rsidR="00FC2017" w:rsidRDefault="00FC2017" w:rsidP="00F36FE0">
      <w:r>
        <w:separator/>
      </w:r>
    </w:p>
  </w:endnote>
  <w:endnote w:type="continuationSeparator" w:id="0">
    <w:p w14:paraId="2CAC8CA6" w14:textId="77777777" w:rsidR="00FC2017" w:rsidRDefault="00FC201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722446"/>
      <w:docPartObj>
        <w:docPartGallery w:val="Page Numbers (Bottom of Page)"/>
        <w:docPartUnique/>
      </w:docPartObj>
    </w:sdtPr>
    <w:sdtContent>
      <w:p w14:paraId="3C4CDED1" w14:textId="54EA2A38" w:rsidR="0070442F" w:rsidRDefault="0070442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6F05">
          <w:rPr>
            <w:rStyle w:val="PageNumber"/>
            <w:noProof/>
          </w:rPr>
          <w:t>2</w:t>
        </w:r>
        <w:r>
          <w:rPr>
            <w:rStyle w:val="PageNumber"/>
          </w:rPr>
          <w:fldChar w:fldCharType="end"/>
        </w:r>
      </w:p>
    </w:sdtContent>
  </w:sdt>
  <w:p w14:paraId="6C0CBBF5" w14:textId="77777777" w:rsidR="0070442F" w:rsidRDefault="0070442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95A9" w14:textId="77777777" w:rsidR="0070442F" w:rsidRDefault="0070442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7CF2" w14:textId="77777777" w:rsidR="00FC2017" w:rsidRDefault="00FC2017" w:rsidP="00F36FE0">
      <w:r>
        <w:separator/>
      </w:r>
    </w:p>
  </w:footnote>
  <w:footnote w:type="continuationSeparator" w:id="0">
    <w:p w14:paraId="0FB4CF64" w14:textId="77777777" w:rsidR="00FC2017" w:rsidRDefault="00FC201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16F05"/>
    <w:rsid w:val="00121D51"/>
    <w:rsid w:val="001304C4"/>
    <w:rsid w:val="001472A1"/>
    <w:rsid w:val="00150B91"/>
    <w:rsid w:val="0015110A"/>
    <w:rsid w:val="001546C7"/>
    <w:rsid w:val="001704C1"/>
    <w:rsid w:val="00172EE8"/>
    <w:rsid w:val="001756CC"/>
    <w:rsid w:val="001848FC"/>
    <w:rsid w:val="001962A6"/>
    <w:rsid w:val="001D42A2"/>
    <w:rsid w:val="001E1863"/>
    <w:rsid w:val="00200253"/>
    <w:rsid w:val="00206944"/>
    <w:rsid w:val="00206A92"/>
    <w:rsid w:val="00232667"/>
    <w:rsid w:val="002453A2"/>
    <w:rsid w:val="00245AD2"/>
    <w:rsid w:val="002507EE"/>
    <w:rsid w:val="00260AD4"/>
    <w:rsid w:val="002612C3"/>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11DA"/>
    <w:rsid w:val="005063BE"/>
    <w:rsid w:val="00507F71"/>
    <w:rsid w:val="00507F8A"/>
    <w:rsid w:val="00507FF4"/>
    <w:rsid w:val="0051413B"/>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0442F"/>
    <w:rsid w:val="00714325"/>
    <w:rsid w:val="007404B7"/>
    <w:rsid w:val="00744E50"/>
    <w:rsid w:val="00750545"/>
    <w:rsid w:val="00756B3B"/>
    <w:rsid w:val="0077363D"/>
    <w:rsid w:val="00774101"/>
    <w:rsid w:val="00781256"/>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0311"/>
    <w:rsid w:val="00B91333"/>
    <w:rsid w:val="00B97A54"/>
    <w:rsid w:val="00BA49BD"/>
    <w:rsid w:val="00BC38F6"/>
    <w:rsid w:val="00BC3D1E"/>
    <w:rsid w:val="00BC4CD6"/>
    <w:rsid w:val="00BC7F9D"/>
    <w:rsid w:val="00BD6AC8"/>
    <w:rsid w:val="00C0452E"/>
    <w:rsid w:val="00C12C0B"/>
    <w:rsid w:val="00C14705"/>
    <w:rsid w:val="00C3014C"/>
    <w:rsid w:val="00C52DAA"/>
    <w:rsid w:val="00C64F7A"/>
    <w:rsid w:val="00C81141"/>
    <w:rsid w:val="00C868DE"/>
    <w:rsid w:val="00C96902"/>
    <w:rsid w:val="00CA2CD6"/>
    <w:rsid w:val="00CA5E15"/>
    <w:rsid w:val="00CA6F96"/>
    <w:rsid w:val="00CB4DF0"/>
    <w:rsid w:val="00CB5333"/>
    <w:rsid w:val="00CB7FA5"/>
    <w:rsid w:val="00CC6DBC"/>
    <w:rsid w:val="00CD2479"/>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85E87"/>
    <w:rsid w:val="00F90516"/>
    <w:rsid w:val="00FB1580"/>
    <w:rsid w:val="00FB4C7E"/>
    <w:rsid w:val="00FC2017"/>
    <w:rsid w:val="00FC2E66"/>
    <w:rsid w:val="00FC320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51160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0&amp;utm_source=integrated+content&amp;utm_campaign=/content/raci-templates-microsoft-word&amp;utm_medium=RACI+Roles+and+Responsibilities+doc+11420&amp;lpa=RACI+Roles+and+Responsibilities+doc+11420&amp;lx=PFpZZjisDNTS-Ddigi3MyABAgeTPLDIL8TQRu558b7w"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27</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7</cp:revision>
  <cp:lastPrinted>2019-11-24T23:54:00Z</cp:lastPrinted>
  <dcterms:created xsi:type="dcterms:W3CDTF">2022-06-20T13:39:00Z</dcterms:created>
  <dcterms:modified xsi:type="dcterms:W3CDTF">2022-07-07T23:48:00Z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