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A3D9" w14:textId="1BF25506" w:rsidR="003C7519" w:rsidRPr="003C3A1F" w:rsidRDefault="004B6908" w:rsidP="002A3CCC">
      <w:pPr>
        <w:pStyle w:val="a3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3C3A1F">
        <w:rPr>
          <w:rFonts w:ascii="Arial" w:hAnsi="Arial" w:cs="Arial"/>
          <w:b/>
          <w:noProof/>
          <w:color w:val="3A5750" w:themeColor="accent5" w:themeShade="80"/>
          <w:sz w:val="36"/>
          <w:szCs w:val="36"/>
        </w:rPr>
        <w:t xml:space="preserve">Organizational </w:t>
      </w:r>
      <w:r w:rsidR="002A3CCC" w:rsidRPr="003C3A1F">
        <w:rPr>
          <w:rFonts w:ascii="Arial" w:hAnsi="Arial" w:cs="Arial"/>
          <w:b/>
          <w:noProof/>
          <w:color w:val="3A5750" w:themeColor="accent5" w:themeShade="80"/>
          <w:sz w:val="36"/>
          <w:szCs w:val="36"/>
        </w:rPr>
        <w:t xml:space="preserve">Change Management </w:t>
      </w:r>
      <w:r w:rsidR="006614FC">
        <w:rPr>
          <w:rFonts w:ascii="Arial" w:hAnsi="Arial" w:cs="Arial"/>
          <w:b/>
          <w:noProof/>
          <w:color w:val="3A5750" w:themeColor="accent5" w:themeShade="80"/>
          <w:sz w:val="36"/>
          <w:szCs w:val="36"/>
        </w:rPr>
        <w:t xml:space="preserve">Plan </w:t>
      </w:r>
      <w:r w:rsidR="002A3CCC" w:rsidRPr="003C3A1F">
        <w:rPr>
          <w:rFonts w:ascii="Arial" w:hAnsi="Arial" w:cs="Arial"/>
          <w:b/>
          <w:color w:val="3A5750" w:themeColor="accent5" w:themeShade="80"/>
          <w:sz w:val="36"/>
          <w:szCs w:val="36"/>
        </w:rPr>
        <w:t>Template</w:t>
      </w:r>
      <w:r w:rsidR="00A6714F">
        <w:rPr>
          <w:rFonts w:ascii="Arial" w:hAnsi="Arial" w:cs="Arial"/>
          <w:b/>
          <w:color w:val="3A5750" w:themeColor="accent5" w:themeShade="80"/>
          <w:sz w:val="36"/>
          <w:szCs w:val="36"/>
        </w:rPr>
        <w:t xml:space="preserve"> </w:t>
      </w:r>
      <w:r w:rsidR="00A6714F">
        <w:rPr>
          <w:rFonts w:ascii="Arial" w:hAnsi="Arial" w:cs="Arial"/>
          <w:b/>
          <w:noProof/>
          <w:color w:val="3A5750" w:themeColor="accent5" w:themeShade="80"/>
          <w:sz w:val="36"/>
          <w:szCs w:val="36"/>
        </w:rPr>
        <w:drawing>
          <wp:inline distT="0" distB="0" distL="0" distR="0" wp14:anchorId="3AB487D8" wp14:editId="20284C9A">
            <wp:extent cx="2055040" cy="285534"/>
            <wp:effectExtent l="0" t="0" r="2540" b="635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524" cy="2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5A3DA" w14:textId="77777777" w:rsidR="00FD3860" w:rsidRPr="003C3A1F" w:rsidRDefault="00FD3860" w:rsidP="002D4552">
      <w:pPr>
        <w:rPr>
          <w:rFonts w:ascii="Arial" w:hAnsi="Arial" w:cs="Arial"/>
        </w:rPr>
      </w:pPr>
    </w:p>
    <w:p w14:paraId="5AA5A3DB" w14:textId="77777777" w:rsidR="00FD3860" w:rsidRPr="003C3A1F" w:rsidRDefault="00FD3860" w:rsidP="002D4552">
      <w:pPr>
        <w:rPr>
          <w:rFonts w:ascii="Arial" w:hAnsi="Arial" w:cs="Arial"/>
        </w:rPr>
      </w:pPr>
    </w:p>
    <w:p w14:paraId="5AA5A3DC" w14:textId="77777777" w:rsidR="005620D4" w:rsidRPr="003C3A1F" w:rsidRDefault="005620D4" w:rsidP="002D4552">
      <w:pPr>
        <w:rPr>
          <w:rFonts w:ascii="Arial" w:hAnsi="Arial" w:cs="Arial"/>
        </w:rPr>
      </w:pPr>
    </w:p>
    <w:p w14:paraId="5AA5A3DD" w14:textId="77777777" w:rsidR="005620D4" w:rsidRPr="003C3A1F" w:rsidRDefault="005620D4" w:rsidP="002D4552">
      <w:pPr>
        <w:rPr>
          <w:rFonts w:ascii="Arial" w:hAnsi="Arial" w:cs="Arial"/>
        </w:rPr>
      </w:pPr>
    </w:p>
    <w:p w14:paraId="5AA5A3DE" w14:textId="77777777" w:rsidR="005620D4" w:rsidRPr="003C3A1F" w:rsidRDefault="005620D4" w:rsidP="002D4552">
      <w:pPr>
        <w:rPr>
          <w:rFonts w:ascii="Arial" w:hAnsi="Arial" w:cs="Arial"/>
        </w:rPr>
      </w:pPr>
    </w:p>
    <w:p w14:paraId="5AA5A3DF" w14:textId="77777777" w:rsidR="005620D4" w:rsidRPr="003C3A1F" w:rsidRDefault="005620D4" w:rsidP="002D4552">
      <w:pPr>
        <w:rPr>
          <w:rFonts w:ascii="Arial" w:hAnsi="Arial" w:cs="Arial"/>
        </w:rPr>
      </w:pPr>
    </w:p>
    <w:p w14:paraId="5AA5A3E0" w14:textId="77777777" w:rsidR="005620D4" w:rsidRPr="003C3A1F" w:rsidRDefault="005620D4" w:rsidP="002D4552">
      <w:pPr>
        <w:rPr>
          <w:rFonts w:ascii="Arial" w:hAnsi="Arial" w:cs="Arial"/>
        </w:rPr>
      </w:pPr>
    </w:p>
    <w:p w14:paraId="5AA5A3E1" w14:textId="77777777" w:rsidR="005620D4" w:rsidRPr="003C3A1F" w:rsidRDefault="005620D4" w:rsidP="002D4552">
      <w:pPr>
        <w:rPr>
          <w:rFonts w:ascii="Arial" w:hAnsi="Arial" w:cs="Arial"/>
        </w:rPr>
      </w:pPr>
      <w:r w:rsidRPr="003C3A1F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A5A508" wp14:editId="5AA5A509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A68141" id="Rounded Rectangle 1" o:spid="_x0000_s1026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fillcolor="#cadbd7 [1304]" stroked="f" strokeweight="1pt">
                <v:stroke joinstyle="miter"/>
              </v:roundrect>
            </w:pict>
          </mc:Fallback>
        </mc:AlternateContent>
      </w:r>
    </w:p>
    <w:p w14:paraId="5AA5A3E2" w14:textId="77777777" w:rsidR="005620D4" w:rsidRPr="003C3A1F" w:rsidRDefault="005620D4" w:rsidP="002D4552">
      <w:pPr>
        <w:rPr>
          <w:rFonts w:ascii="Arial" w:hAnsi="Arial" w:cs="Arial"/>
        </w:rPr>
      </w:pPr>
    </w:p>
    <w:p w14:paraId="5AA5A3E3" w14:textId="77777777" w:rsidR="005620D4" w:rsidRPr="003C3A1F" w:rsidRDefault="005620D4" w:rsidP="002D4552">
      <w:pPr>
        <w:rPr>
          <w:rFonts w:ascii="Arial" w:hAnsi="Arial" w:cs="Arial"/>
        </w:rPr>
      </w:pPr>
    </w:p>
    <w:p w14:paraId="5AA5A3E4" w14:textId="77777777" w:rsidR="005620D4" w:rsidRPr="003C3A1F" w:rsidRDefault="005620D4" w:rsidP="002D4552">
      <w:pPr>
        <w:rPr>
          <w:rFonts w:ascii="Arial" w:hAnsi="Arial" w:cs="Arial"/>
        </w:rPr>
      </w:pPr>
    </w:p>
    <w:p w14:paraId="5AA5A3E5" w14:textId="77777777" w:rsidR="005620D4" w:rsidRPr="003C3A1F" w:rsidRDefault="00717895" w:rsidP="005620D4">
      <w:pPr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3C3A1F">
        <w:rPr>
          <w:rFonts w:ascii="Arial" w:hAnsi="Arial" w:cs="Arial"/>
          <w:b/>
          <w:color w:val="FFFFFF" w:themeColor="background1"/>
          <w:sz w:val="44"/>
        </w:rPr>
        <w:t>YOUR LOGO</w:t>
      </w:r>
    </w:p>
    <w:p w14:paraId="5AA5A3E6" w14:textId="77777777" w:rsidR="005620D4" w:rsidRPr="003C3A1F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5AA5A3E7" w14:textId="77777777" w:rsidR="005620D4" w:rsidRPr="003C3A1F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5AA5A3E8" w14:textId="77777777" w:rsidR="005620D4" w:rsidRPr="003C3A1F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5AA5A3E9" w14:textId="77777777" w:rsidR="005620D4" w:rsidRPr="003C3A1F" w:rsidRDefault="005620D4" w:rsidP="005620D4">
      <w:pPr>
        <w:jc w:val="center"/>
        <w:rPr>
          <w:rFonts w:ascii="Arial" w:hAnsi="Arial" w:cs="Arial"/>
          <w:b/>
          <w:sz w:val="32"/>
        </w:rPr>
      </w:pPr>
    </w:p>
    <w:p w14:paraId="5AA5A3EA" w14:textId="77777777" w:rsidR="002A3CCC" w:rsidRPr="003C3A1F" w:rsidRDefault="002A3CCC" w:rsidP="00D404D2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5AA5A3EB" w14:textId="77777777" w:rsidR="005620D4" w:rsidRPr="003C3A1F" w:rsidRDefault="00DF5617" w:rsidP="002A3CCC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</w:rPr>
        <w:t>ORGANIZATIONAL</w:t>
      </w:r>
      <w:r w:rsidR="002A3CCC" w:rsidRPr="003C3A1F">
        <w:rPr>
          <w:rFonts w:ascii="Arial" w:hAnsi="Arial" w:cs="Arial"/>
          <w:b/>
          <w:color w:val="568278" w:themeColor="accent5" w:themeShade="BF"/>
          <w:sz w:val="32"/>
        </w:rPr>
        <w:t xml:space="preserve"> CHANGE</w:t>
      </w:r>
    </w:p>
    <w:p w14:paraId="5AA5A3EC" w14:textId="77777777" w:rsidR="005620D4" w:rsidRPr="003C3A1F" w:rsidRDefault="005620D4" w:rsidP="005620D4">
      <w:pPr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14:paraId="5AA5A3ED" w14:textId="77777777" w:rsidR="005620D4" w:rsidRPr="003C3A1F" w:rsidRDefault="005620D4" w:rsidP="00D404D2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</w:rPr>
        <w:t>AUTHOR</w:t>
      </w:r>
    </w:p>
    <w:p w14:paraId="5AA5A3EE" w14:textId="77777777" w:rsidR="005620D4" w:rsidRPr="003C3A1F" w:rsidRDefault="005620D4" w:rsidP="005620D4">
      <w:pPr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14:paraId="5AA5A3EF" w14:textId="77777777" w:rsidR="005620D4" w:rsidRPr="003C3A1F" w:rsidRDefault="005620D4" w:rsidP="00D404D2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</w:rPr>
        <w:t>DATE</w:t>
      </w:r>
    </w:p>
    <w:p w14:paraId="5AA5A3F0" w14:textId="77777777" w:rsidR="005620D4" w:rsidRPr="003C3A1F" w:rsidRDefault="005620D4" w:rsidP="005620D4">
      <w:pPr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14:paraId="5AA5A3F1" w14:textId="77777777" w:rsidR="00937B38" w:rsidRPr="003C3A1F" w:rsidRDefault="005620D4" w:rsidP="00937B38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</w:rPr>
        <w:t>Version 0.0.0</w:t>
      </w:r>
    </w:p>
    <w:p w14:paraId="5AA5A3F2" w14:textId="77777777" w:rsidR="00937B38" w:rsidRPr="003C3A1F" w:rsidRDefault="00937B38" w:rsidP="00937B38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5AA5A3F3" w14:textId="77777777" w:rsidR="00937B38" w:rsidRPr="003C3A1F" w:rsidRDefault="00937B38" w:rsidP="00937B38">
      <w:pPr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="00937B38" w:rsidRPr="003C3A1F" w14:paraId="5AA5A3F5" w14:textId="77777777" w:rsidTr="00FB42FA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7BA79D" w:themeFill="accent5"/>
            <w:vAlign w:val="bottom"/>
          </w:tcPr>
          <w:p w14:paraId="5AA5A3F4" w14:textId="77777777" w:rsidR="00937B38" w:rsidRPr="003C3A1F" w:rsidRDefault="00937B38" w:rsidP="00FB42FA">
            <w:pPr>
              <w:pStyle w:val="TableHeading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</w:rPr>
              <w:t>REVISION HISTORY</w:t>
            </w:r>
          </w:p>
        </w:tc>
      </w:tr>
      <w:tr w:rsidR="00937B38" w:rsidRPr="003C3A1F" w14:paraId="5AA5A3FA" w14:textId="77777777" w:rsidTr="00FB42FA">
        <w:trPr>
          <w:cantSplit/>
          <w:tblHeader/>
        </w:trPr>
        <w:tc>
          <w:tcPr>
            <w:tcW w:w="907" w:type="pct"/>
            <w:shd w:val="clear" w:color="auto" w:fill="E4EDEB" w:themeFill="accent5" w:themeFillTint="33"/>
            <w:vAlign w:val="bottom"/>
          </w:tcPr>
          <w:p w14:paraId="5AA5A3F6" w14:textId="77777777" w:rsidR="00937B38" w:rsidRPr="003C3A1F" w:rsidRDefault="00937B38" w:rsidP="00FB42FA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bookmarkStart w:id="0" w:name="ColumnTitle_01"/>
            <w:bookmarkEnd w:id="0"/>
            <w:r w:rsidRPr="003C3A1F">
              <w:rPr>
                <w:color w:val="568278" w:themeColor="accent5" w:themeShade="BF"/>
                <w:sz w:val="20"/>
              </w:rPr>
              <w:t>DATE</w:t>
            </w:r>
          </w:p>
        </w:tc>
        <w:tc>
          <w:tcPr>
            <w:tcW w:w="567" w:type="pct"/>
            <w:shd w:val="clear" w:color="auto" w:fill="E4EDEB" w:themeFill="accent5" w:themeFillTint="33"/>
            <w:vAlign w:val="bottom"/>
          </w:tcPr>
          <w:p w14:paraId="5AA5A3F7" w14:textId="77777777" w:rsidR="00937B38" w:rsidRPr="003C3A1F" w:rsidRDefault="00937B38" w:rsidP="00FB42FA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</w:rPr>
              <w:t>VERSION</w:t>
            </w:r>
          </w:p>
        </w:tc>
        <w:tc>
          <w:tcPr>
            <w:tcW w:w="2305" w:type="pct"/>
            <w:shd w:val="clear" w:color="auto" w:fill="E4EDEB" w:themeFill="accent5" w:themeFillTint="33"/>
            <w:vAlign w:val="bottom"/>
          </w:tcPr>
          <w:p w14:paraId="5AA5A3F8" w14:textId="77777777" w:rsidR="00937B38" w:rsidRPr="003C3A1F" w:rsidRDefault="00937B38" w:rsidP="00FB42FA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</w:rPr>
              <w:t>DESCRIPTION</w:t>
            </w:r>
          </w:p>
        </w:tc>
        <w:tc>
          <w:tcPr>
            <w:tcW w:w="1221" w:type="pct"/>
            <w:shd w:val="clear" w:color="auto" w:fill="E4EDEB" w:themeFill="accent5" w:themeFillTint="33"/>
            <w:vAlign w:val="bottom"/>
          </w:tcPr>
          <w:p w14:paraId="5AA5A3F9" w14:textId="77777777" w:rsidR="00937B38" w:rsidRPr="003C3A1F" w:rsidRDefault="00937B38" w:rsidP="00FB42FA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</w:rPr>
              <w:t>AUTHOR</w:t>
            </w:r>
          </w:p>
        </w:tc>
      </w:tr>
      <w:tr w:rsidR="00937B38" w:rsidRPr="003C3A1F" w14:paraId="5AA5A3FF" w14:textId="77777777" w:rsidTr="00937B38">
        <w:trPr>
          <w:cantSplit/>
        </w:trPr>
        <w:tc>
          <w:tcPr>
            <w:tcW w:w="907" w:type="pct"/>
            <w:vAlign w:val="center"/>
          </w:tcPr>
          <w:p w14:paraId="5AA5A3FB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5AA5A3FC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5AA5A3FD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5AA5A3FE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3C3A1F" w14:paraId="5AA5A404" w14:textId="77777777" w:rsidTr="00937B38">
        <w:trPr>
          <w:cantSplit/>
        </w:trPr>
        <w:tc>
          <w:tcPr>
            <w:tcW w:w="907" w:type="pct"/>
            <w:vAlign w:val="center"/>
          </w:tcPr>
          <w:p w14:paraId="5AA5A400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5AA5A401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5AA5A402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5AA5A403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3C3A1F" w14:paraId="5AA5A409" w14:textId="77777777" w:rsidTr="00937B38">
        <w:trPr>
          <w:cantSplit/>
        </w:trPr>
        <w:tc>
          <w:tcPr>
            <w:tcW w:w="907" w:type="pct"/>
            <w:vAlign w:val="center"/>
          </w:tcPr>
          <w:p w14:paraId="5AA5A405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5AA5A406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5AA5A407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5AA5A408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3C3A1F" w14:paraId="5AA5A40E" w14:textId="77777777" w:rsidTr="00937B38">
        <w:trPr>
          <w:cantSplit/>
        </w:trPr>
        <w:tc>
          <w:tcPr>
            <w:tcW w:w="907" w:type="pct"/>
            <w:vAlign w:val="center"/>
          </w:tcPr>
          <w:p w14:paraId="5AA5A40A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5AA5A40B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5AA5A40C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5AA5A40D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3C3A1F" w14:paraId="5AA5A413" w14:textId="77777777" w:rsidTr="00937B38">
        <w:trPr>
          <w:cantSplit/>
        </w:trPr>
        <w:tc>
          <w:tcPr>
            <w:tcW w:w="907" w:type="pct"/>
            <w:vAlign w:val="center"/>
          </w:tcPr>
          <w:p w14:paraId="5AA5A40F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5AA5A410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5AA5A411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5AA5A412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3C3A1F" w14:paraId="5AA5A418" w14:textId="77777777" w:rsidTr="00937B38">
        <w:trPr>
          <w:cantSplit/>
        </w:trPr>
        <w:tc>
          <w:tcPr>
            <w:tcW w:w="907" w:type="pct"/>
            <w:vAlign w:val="center"/>
          </w:tcPr>
          <w:p w14:paraId="5AA5A414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5AA5A415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5AA5A416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5AA5A417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37B38" w:rsidRPr="003C3A1F" w14:paraId="5AA5A41D" w14:textId="77777777" w:rsidTr="00937B38">
        <w:trPr>
          <w:cantSplit/>
        </w:trPr>
        <w:tc>
          <w:tcPr>
            <w:tcW w:w="907" w:type="pct"/>
            <w:vAlign w:val="center"/>
          </w:tcPr>
          <w:p w14:paraId="5AA5A419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14:paraId="5AA5A41A" w14:textId="77777777" w:rsidR="00937B38" w:rsidRPr="003C3A1F" w:rsidRDefault="00937B38" w:rsidP="00937B38">
            <w:pPr>
              <w:pStyle w:val="TableText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14:paraId="5AA5A41B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14:paraId="5AA5A41C" w14:textId="77777777" w:rsidR="00937B38" w:rsidRPr="003C3A1F" w:rsidRDefault="00937B38" w:rsidP="00937B3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5AA5A41E" w14:textId="77777777" w:rsidR="00492C36" w:rsidRPr="003C3A1F" w:rsidRDefault="00492C36">
      <w:pPr>
        <w:rPr>
          <w:rFonts w:ascii="Arial" w:hAnsi="Arial" w:cs="Arial"/>
          <w:b/>
          <w:color w:val="568278" w:themeColor="accent5" w:themeShade="BF"/>
          <w:sz w:val="32"/>
        </w:rPr>
      </w:pPr>
    </w:p>
    <w:p w14:paraId="5AA5A41F" w14:textId="77777777" w:rsidR="00937B38" w:rsidRPr="003C3A1F" w:rsidRDefault="00937B38">
      <w:pPr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</w:rPr>
        <w:br w:type="page"/>
      </w:r>
    </w:p>
    <w:p w14:paraId="5AA5A420" w14:textId="77777777" w:rsidR="00492C36" w:rsidRPr="003C3A1F" w:rsidRDefault="00492C36" w:rsidP="00F030B9">
      <w:pPr>
        <w:spacing w:line="360" w:lineRule="auto"/>
        <w:jc w:val="center"/>
        <w:rPr>
          <w:rFonts w:ascii="Arial" w:hAnsi="Arial" w:cs="Arial"/>
          <w:b/>
          <w:color w:val="3A5750" w:themeColor="accent5" w:themeShade="80"/>
          <w:sz w:val="25"/>
          <w:szCs w:val="25"/>
        </w:rPr>
      </w:pPr>
    </w:p>
    <w:p w14:paraId="5AA5A421" w14:textId="77777777" w:rsidR="009C64A1" w:rsidRPr="009C64A1" w:rsidRDefault="009C64A1" w:rsidP="009C64A1">
      <w:pPr>
        <w:widowControl w:val="0"/>
        <w:tabs>
          <w:tab w:val="right" w:pos="9360"/>
        </w:tabs>
        <w:autoSpaceDE w:val="0"/>
        <w:autoSpaceDN w:val="0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1.  Introduction</w:t>
      </w: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ab/>
      </w:r>
    </w:p>
    <w:p w14:paraId="5AA5A422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1.1    Purpose</w:t>
      </w:r>
    </w:p>
    <w:p w14:paraId="5AA5A423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1.2    Changing Roles and Responsibilities</w:t>
      </w:r>
    </w:p>
    <w:p w14:paraId="5AA5A424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2.  Overview</w:t>
      </w:r>
    </w:p>
    <w:p w14:paraId="5AA5A425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2.1    Current State</w:t>
      </w:r>
    </w:p>
    <w:p w14:paraId="5AA5A426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2.2    Future State</w:t>
      </w:r>
    </w:p>
    <w:p w14:paraId="5AA5A427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2.3    Impact Analysis</w:t>
      </w:r>
    </w:p>
    <w:p w14:paraId="5AA5A428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3.  Communication</w:t>
      </w:r>
    </w:p>
    <w:p w14:paraId="5AA5A429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3.1    Communication Strategy</w:t>
      </w:r>
    </w:p>
    <w:p w14:paraId="5AA5A42A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3.2    Stakeholder Analysis</w:t>
      </w:r>
    </w:p>
    <w:p w14:paraId="5AA5A42B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3.3    Communication Activities</w:t>
      </w:r>
    </w:p>
    <w:p w14:paraId="5AA5A42C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4.  Implementation Plan and Objectives</w:t>
      </w:r>
    </w:p>
    <w:p w14:paraId="5AA5A42D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4.1    Implementation Methods</w:t>
      </w:r>
    </w:p>
    <w:p w14:paraId="5AA5A42E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4.2    Implementation Activities</w:t>
      </w: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br/>
        <w:t>4.3    Monitoring and Evaluation Process</w:t>
      </w:r>
    </w:p>
    <w:p w14:paraId="5AA5A42F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4.4    Desired Outcome</w:t>
      </w: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br/>
        <w:t>4.5    Documentation Requirements</w:t>
      </w:r>
    </w:p>
    <w:p w14:paraId="5AA5A430" w14:textId="77777777" w:rsidR="009C64A1" w:rsidRPr="009C64A1" w:rsidRDefault="00D645C2" w:rsidP="009C64A1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>
        <w:rPr>
          <w:rFonts w:ascii="Arial" w:hAnsi="Arial" w:cs="Arial"/>
          <w:b/>
          <w:color w:val="3A5750" w:themeColor="accent5" w:themeShade="80"/>
          <w:sz w:val="28"/>
          <w:szCs w:val="25"/>
        </w:rPr>
        <w:t>5.  Post-</w:t>
      </w:r>
      <w:r w:rsidR="009C64A1"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Implementation Plan</w:t>
      </w:r>
    </w:p>
    <w:p w14:paraId="5AA5A431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5.1    Monitoring Process</w:t>
      </w:r>
    </w:p>
    <w:p w14:paraId="5AA5A432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 xml:space="preserve">5.2    Criteria for Evaluation    </w:t>
      </w:r>
    </w:p>
    <w:p w14:paraId="5AA5A433" w14:textId="77777777" w:rsidR="009C64A1" w:rsidRPr="009C64A1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6.  Organizational Change Management Team</w:t>
      </w:r>
    </w:p>
    <w:p w14:paraId="5AA5A434" w14:textId="77777777" w:rsidR="009C64A1" w:rsidRPr="009C64A1" w:rsidRDefault="009C64A1" w:rsidP="009C64A1">
      <w:pPr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</w:rPr>
        <w:t>7.  Approval</w:t>
      </w:r>
    </w:p>
    <w:p w14:paraId="5AA5A435" w14:textId="77777777" w:rsidR="00876089" w:rsidRPr="003C3A1F" w:rsidRDefault="00876089" w:rsidP="00F030B9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color w:val="3A5750" w:themeColor="accent5" w:themeShade="80"/>
          <w:sz w:val="25"/>
          <w:szCs w:val="25"/>
        </w:rPr>
      </w:pPr>
      <w:r w:rsidRPr="003C3A1F">
        <w:rPr>
          <w:rFonts w:ascii="Arial" w:hAnsi="Arial" w:cs="Arial"/>
          <w:color w:val="3A5750" w:themeColor="accent5" w:themeShade="80"/>
          <w:sz w:val="25"/>
          <w:szCs w:val="25"/>
        </w:rPr>
        <w:br w:type="page"/>
      </w:r>
    </w:p>
    <w:p w14:paraId="5AA5A436" w14:textId="77777777" w:rsidR="0014046B" w:rsidRPr="003C3A1F" w:rsidRDefault="0014046B" w:rsidP="00492C36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14:paraId="5AA5A437" w14:textId="77777777" w:rsidR="004B21E8" w:rsidRPr="003C3A1F" w:rsidRDefault="004B21E8" w:rsidP="00572F55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Introduction</w:t>
      </w:r>
    </w:p>
    <w:p w14:paraId="5AA5A438" w14:textId="77777777" w:rsidR="001433AA" w:rsidRPr="003C3A1F" w:rsidRDefault="00CA7D36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Organizational change management</w:t>
      </w:r>
      <w:r w:rsidR="00DF5617" w:rsidRPr="003C3A1F">
        <w:rPr>
          <w:rFonts w:ascii="Arial" w:hAnsi="Arial" w:cs="Arial"/>
          <w:color w:val="000000" w:themeColor="text1"/>
          <w:sz w:val="28"/>
          <w:szCs w:val="28"/>
        </w:rPr>
        <w:t xml:space="preserve"> plan</w:t>
      </w:r>
      <w:r w:rsidR="007772D3" w:rsidRPr="003C3A1F">
        <w:rPr>
          <w:rFonts w:ascii="Arial" w:hAnsi="Arial" w:cs="Arial"/>
          <w:color w:val="000000" w:themeColor="text1"/>
          <w:sz w:val="28"/>
          <w:szCs w:val="28"/>
        </w:rPr>
        <w:t xml:space="preserve"> overview</w:t>
      </w:r>
    </w:p>
    <w:p w14:paraId="5AA5A439" w14:textId="77777777" w:rsidR="00572F55" w:rsidRPr="003C3A1F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3A" w14:textId="77777777" w:rsidR="00572F55" w:rsidRPr="003C3A1F" w:rsidRDefault="00750BF6" w:rsidP="00B72516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Purpose</w:t>
      </w:r>
      <w:r w:rsidR="00B366E3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="007772D3" w:rsidRPr="003C3A1F">
        <w:rPr>
          <w:rFonts w:ascii="Arial" w:hAnsi="Arial" w:cs="Arial"/>
          <w:color w:val="000000" w:themeColor="text1"/>
          <w:sz w:val="28"/>
          <w:szCs w:val="28"/>
        </w:rPr>
        <w:t xml:space="preserve">Identify </w:t>
      </w:r>
      <w:r w:rsidR="00DF5617" w:rsidRPr="003C3A1F">
        <w:rPr>
          <w:rFonts w:ascii="Arial" w:hAnsi="Arial" w:cs="Arial"/>
          <w:color w:val="000000" w:themeColor="text1"/>
          <w:sz w:val="28"/>
          <w:szCs w:val="28"/>
        </w:rPr>
        <w:t>the</w:t>
      </w:r>
      <w:r w:rsidR="007772D3" w:rsidRPr="003C3A1F">
        <w:rPr>
          <w:rFonts w:ascii="Arial" w:hAnsi="Arial" w:cs="Arial"/>
          <w:color w:val="000000" w:themeColor="text1"/>
          <w:sz w:val="28"/>
          <w:szCs w:val="28"/>
        </w:rPr>
        <w:t xml:space="preserve"> desired outcome</w:t>
      </w:r>
      <w:r w:rsidR="00D645C2">
        <w:rPr>
          <w:rFonts w:ascii="Arial" w:hAnsi="Arial" w:cs="Arial"/>
          <w:color w:val="000000" w:themeColor="text1"/>
          <w:sz w:val="28"/>
          <w:szCs w:val="28"/>
        </w:rPr>
        <w:t>,</w:t>
      </w:r>
      <w:r w:rsidR="00DF5617" w:rsidRPr="003C3A1F">
        <w:rPr>
          <w:rFonts w:ascii="Arial" w:hAnsi="Arial" w:cs="Arial"/>
          <w:color w:val="000000" w:themeColor="text1"/>
          <w:sz w:val="28"/>
          <w:szCs w:val="28"/>
        </w:rPr>
        <w:t xml:space="preserve"> and how the change will be beneficial</w:t>
      </w:r>
      <w:r w:rsidR="005B70D5" w:rsidRPr="003C3A1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5AA5A43B" w14:textId="77777777" w:rsidR="00572F55" w:rsidRPr="003C3A1F" w:rsidRDefault="00572F55" w:rsidP="00572F55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5AA5A43C" w14:textId="77777777" w:rsidR="00572F55" w:rsidRPr="003C3A1F" w:rsidRDefault="00DF5617" w:rsidP="00C02014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 xml:space="preserve">Changing Roles and Responsibilities </w:t>
      </w:r>
      <w:r w:rsidR="00B366E3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="009168B2" w:rsidRPr="003C3A1F">
        <w:rPr>
          <w:rFonts w:ascii="Arial" w:hAnsi="Arial" w:cs="Arial"/>
          <w:color w:val="000000" w:themeColor="text1"/>
          <w:sz w:val="28"/>
          <w:szCs w:val="28"/>
        </w:rPr>
        <w:t xml:space="preserve">Discuss </w:t>
      </w:r>
      <w:r w:rsidRPr="003C3A1F">
        <w:rPr>
          <w:rFonts w:ascii="Arial" w:hAnsi="Arial" w:cs="Arial"/>
          <w:color w:val="000000" w:themeColor="text1"/>
          <w:sz w:val="28"/>
          <w:szCs w:val="28"/>
        </w:rPr>
        <w:t>how the change will impact existing and new positions</w:t>
      </w:r>
      <w:r w:rsidR="009168B2" w:rsidRPr="003C3A1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5AA5A43D" w14:textId="77777777" w:rsidR="00572F55" w:rsidRPr="003C3A1F" w:rsidRDefault="00DF5617" w:rsidP="00DF5617">
      <w:pPr>
        <w:pStyle w:val="ab"/>
        <w:widowControl w:val="0"/>
        <w:tabs>
          <w:tab w:val="left" w:pos="7134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</w:rPr>
        <w:tab/>
      </w:r>
    </w:p>
    <w:p w14:paraId="5AA5A43E" w14:textId="77777777" w:rsidR="005B29EF" w:rsidRPr="003C3A1F" w:rsidRDefault="005B29EF" w:rsidP="00E75D3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AA5A43F" w14:textId="77777777" w:rsidR="00E75D3C" w:rsidRPr="003C3A1F" w:rsidRDefault="00E75D3C" w:rsidP="00E75D3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AA5A440" w14:textId="77777777" w:rsidR="005B29EF" w:rsidRPr="003C3A1F" w:rsidRDefault="00DF5617" w:rsidP="005B29EF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Overview</w:t>
      </w:r>
    </w:p>
    <w:p w14:paraId="5AA5A441" w14:textId="77777777" w:rsidR="005B29EF" w:rsidRPr="003C3A1F" w:rsidRDefault="009C2356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</w:rPr>
        <w:t>Briefly elaborate on the current and future states and impact</w:t>
      </w:r>
      <w:r w:rsidR="00385F26" w:rsidRPr="003C3A1F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AA5A442" w14:textId="77777777" w:rsidR="005B29EF" w:rsidRPr="003C3A1F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43" w14:textId="77777777" w:rsidR="00935687" w:rsidRPr="003C3A1F" w:rsidRDefault="009C2356" w:rsidP="007B126A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Current State</w:t>
      </w:r>
      <w:r w:rsidR="00B366E3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</w:rPr>
        <w:t>List and detail all processes impacted by project</w:t>
      </w:r>
      <w:r w:rsidR="001C4AE1" w:rsidRPr="003C3A1F">
        <w:rPr>
          <w:rFonts w:ascii="Arial" w:hAnsi="Arial" w:cs="Arial"/>
          <w:color w:val="000000" w:themeColor="text1"/>
          <w:sz w:val="28"/>
          <w:szCs w:val="28"/>
        </w:rPr>
        <w:t>.</w:t>
      </w:r>
      <w:r w:rsidR="005B29EF" w:rsidRPr="003C3A1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C3A1F">
        <w:rPr>
          <w:rFonts w:ascii="Arial" w:hAnsi="Arial" w:cs="Arial"/>
          <w:color w:val="000000" w:themeColor="text1"/>
          <w:sz w:val="28"/>
          <w:szCs w:val="28"/>
        </w:rPr>
        <w:t>Provide any supporting documentation</w:t>
      </w:r>
      <w:r w:rsidR="00D645C2">
        <w:rPr>
          <w:rFonts w:ascii="Arial" w:hAnsi="Arial" w:cs="Arial"/>
          <w:color w:val="000000" w:themeColor="text1"/>
          <w:sz w:val="28"/>
          <w:szCs w:val="28"/>
        </w:rPr>
        <w:t>,</w:t>
      </w:r>
      <w:r w:rsidRPr="003C3A1F">
        <w:rPr>
          <w:rFonts w:ascii="Arial" w:hAnsi="Arial" w:cs="Arial"/>
          <w:color w:val="000000" w:themeColor="text1"/>
          <w:sz w:val="28"/>
          <w:szCs w:val="28"/>
        </w:rPr>
        <w:t xml:space="preserve"> such as policies, standards, regulations, codes, procedures, flowcharts, or diagrams.  </w:t>
      </w:r>
    </w:p>
    <w:p w14:paraId="5AA5A444" w14:textId="77777777" w:rsidR="005B29EF" w:rsidRPr="003C3A1F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5AA5A445" w14:textId="77777777" w:rsidR="005B29EF" w:rsidRPr="003C3A1F" w:rsidRDefault="009C2356" w:rsidP="00830B2D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Future State</w:t>
      </w:r>
      <w:r w:rsidR="00B366E3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="006C620E" w:rsidRPr="003C3A1F">
        <w:rPr>
          <w:rFonts w:ascii="Arial" w:hAnsi="Arial" w:cs="Arial"/>
          <w:color w:val="000000" w:themeColor="text1"/>
          <w:sz w:val="28"/>
          <w:szCs w:val="28"/>
        </w:rPr>
        <w:t xml:space="preserve">Discuss how </w:t>
      </w:r>
      <w:r w:rsidRPr="003C3A1F">
        <w:rPr>
          <w:rFonts w:ascii="Arial" w:hAnsi="Arial" w:cs="Arial"/>
          <w:color w:val="000000" w:themeColor="text1"/>
          <w:sz w:val="28"/>
          <w:szCs w:val="28"/>
        </w:rPr>
        <w:t>the above processes</w:t>
      </w:r>
      <w:r w:rsidR="006C620E" w:rsidRPr="003C3A1F">
        <w:rPr>
          <w:rFonts w:ascii="Arial" w:hAnsi="Arial" w:cs="Arial"/>
          <w:color w:val="000000" w:themeColor="text1"/>
          <w:sz w:val="28"/>
          <w:szCs w:val="28"/>
        </w:rPr>
        <w:t xml:space="preserve"> will be impacted by the change</w:t>
      </w:r>
      <w:r w:rsidRPr="003C3A1F">
        <w:rPr>
          <w:rFonts w:ascii="Arial" w:hAnsi="Arial" w:cs="Arial"/>
          <w:color w:val="000000" w:themeColor="text1"/>
          <w:sz w:val="28"/>
          <w:szCs w:val="28"/>
        </w:rPr>
        <w:t>, and the plan to execute and implement the change.</w:t>
      </w:r>
    </w:p>
    <w:p w14:paraId="5AA5A446" w14:textId="77777777" w:rsidR="005B29EF" w:rsidRPr="003C3A1F" w:rsidRDefault="006C620E" w:rsidP="00935687">
      <w:pPr>
        <w:pStyle w:val="ab"/>
        <w:widowControl w:val="0"/>
        <w:tabs>
          <w:tab w:val="left" w:pos="4652"/>
          <w:tab w:val="left" w:pos="8994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</w:rPr>
        <w:tab/>
      </w:r>
      <w:r w:rsidR="00935687" w:rsidRPr="003C3A1F">
        <w:rPr>
          <w:rFonts w:ascii="Arial" w:hAnsi="Arial" w:cs="Arial"/>
          <w:b/>
          <w:color w:val="568278" w:themeColor="accent5" w:themeShade="BF"/>
          <w:sz w:val="28"/>
          <w:szCs w:val="28"/>
        </w:rPr>
        <w:tab/>
      </w:r>
    </w:p>
    <w:p w14:paraId="5AA5A447" w14:textId="77777777" w:rsidR="005B29EF" w:rsidRPr="003C3A1F" w:rsidRDefault="009C2356" w:rsidP="00B56682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Impact Analysis</w:t>
      </w:r>
      <w:r w:rsidR="00B366E3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</w:rPr>
        <w:t>Assess how the change will impact processes, policy changes, stakeholder interests, staffing, costs</w:t>
      </w:r>
      <w:r w:rsidR="00D645C2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3C3A1F">
        <w:rPr>
          <w:rFonts w:ascii="Arial" w:hAnsi="Arial" w:cs="Arial"/>
          <w:color w:val="000000" w:themeColor="text1"/>
          <w:sz w:val="28"/>
          <w:szCs w:val="28"/>
        </w:rPr>
        <w:t>funding, etc.</w:t>
      </w:r>
      <w:r w:rsidR="00935687" w:rsidRPr="003C3A1F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5AA5A448" w14:textId="77777777" w:rsidR="008D3809" w:rsidRPr="003C3A1F" w:rsidRDefault="008D3809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49" w14:textId="77777777" w:rsidR="001F2768" w:rsidRPr="003C3A1F" w:rsidRDefault="001F2768">
      <w:pPr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5AA5A44A" w14:textId="77777777" w:rsidR="008D3809" w:rsidRPr="003C3A1F" w:rsidRDefault="008D3809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4B" w14:textId="77777777" w:rsidR="001F2768" w:rsidRPr="003C3A1F" w:rsidRDefault="009C2356" w:rsidP="001F2768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Communication</w:t>
      </w:r>
    </w:p>
    <w:p w14:paraId="5AA5A44C" w14:textId="77777777" w:rsidR="001F2768" w:rsidRPr="003C3A1F" w:rsidRDefault="008E7484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</w:rPr>
        <w:t>Describe team structure and management.</w:t>
      </w:r>
    </w:p>
    <w:p w14:paraId="5AA5A44D" w14:textId="77777777" w:rsidR="001F2768" w:rsidRPr="003C3A1F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4E" w14:textId="77777777" w:rsidR="001F2768" w:rsidRPr="003C3A1F" w:rsidRDefault="009C2356" w:rsidP="008E7484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Communication Strategy</w:t>
      </w:r>
      <w:r w:rsidR="008E7484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="001F2768" w:rsidRPr="003C3A1F">
        <w:rPr>
          <w:rFonts w:ascii="Arial" w:hAnsi="Arial" w:cs="Arial"/>
          <w:color w:val="000000" w:themeColor="text1"/>
          <w:sz w:val="28"/>
          <w:szCs w:val="28"/>
        </w:rPr>
        <w:t xml:space="preserve">Identify </w:t>
      </w:r>
      <w:r w:rsidR="008E7484" w:rsidRPr="003C3A1F">
        <w:rPr>
          <w:rFonts w:ascii="Arial" w:hAnsi="Arial" w:cs="Arial"/>
          <w:color w:val="000000" w:themeColor="text1"/>
          <w:sz w:val="28"/>
          <w:szCs w:val="28"/>
        </w:rPr>
        <w:t>existing positions involved in the change process</w:t>
      </w:r>
      <w:r w:rsidR="001F2768" w:rsidRPr="003C3A1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5AA5A44F" w14:textId="77777777" w:rsidR="001F2768" w:rsidRPr="003C3A1F" w:rsidRDefault="001F2768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5AA5A450" w14:textId="77777777" w:rsidR="00C12CF8" w:rsidRPr="003C3A1F" w:rsidRDefault="009C2356" w:rsidP="00C12CF8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Stakeholder Analysis</w:t>
      </w:r>
      <w:r w:rsidR="008E7484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="00C12CF8" w:rsidRPr="003C3A1F">
        <w:rPr>
          <w:rFonts w:ascii="Arial" w:hAnsi="Arial" w:cs="Arial"/>
          <w:color w:val="000000" w:themeColor="text1"/>
          <w:sz w:val="28"/>
          <w:szCs w:val="28"/>
        </w:rPr>
        <w:t>Identify stakeholders involved</w:t>
      </w:r>
      <w:r w:rsidR="00D645C2">
        <w:rPr>
          <w:rFonts w:ascii="Arial" w:hAnsi="Arial" w:cs="Arial"/>
          <w:color w:val="000000" w:themeColor="text1"/>
          <w:sz w:val="28"/>
          <w:szCs w:val="28"/>
        </w:rPr>
        <w:t xml:space="preserve"> in </w:t>
      </w:r>
      <w:r w:rsidR="00C12CF8" w:rsidRPr="003C3A1F">
        <w:rPr>
          <w:rFonts w:ascii="Arial" w:hAnsi="Arial" w:cs="Arial"/>
          <w:color w:val="000000" w:themeColor="text1"/>
          <w:sz w:val="28"/>
          <w:szCs w:val="28"/>
        </w:rPr>
        <w:t xml:space="preserve">or impacted by the proposed change. 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582"/>
        <w:gridCol w:w="5197"/>
        <w:gridCol w:w="2577"/>
      </w:tblGrid>
      <w:tr w:rsidR="00C12CF8" w:rsidRPr="003C3A1F" w14:paraId="5AA5A452" w14:textId="77777777" w:rsidTr="003C3A1F">
        <w:trPr>
          <w:cantSplit/>
          <w:trHeight w:val="358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14:paraId="5AA5A451" w14:textId="77777777" w:rsidR="00C12CF8" w:rsidRPr="003C3A1F" w:rsidRDefault="00C12CF8" w:rsidP="006059C2">
            <w:pPr>
              <w:pStyle w:val="TableHeading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</w:rPr>
              <w:t>STAKEHOLDER REVIEW</w:t>
            </w:r>
          </w:p>
        </w:tc>
      </w:tr>
      <w:tr w:rsidR="003C3A1F" w:rsidRPr="003C3A1F" w14:paraId="5AA5A456" w14:textId="77777777" w:rsidTr="003C3A1F">
        <w:trPr>
          <w:cantSplit/>
          <w:trHeight w:val="400"/>
          <w:tblHeader/>
        </w:trPr>
        <w:tc>
          <w:tcPr>
            <w:tcW w:w="1247" w:type="pct"/>
            <w:shd w:val="clear" w:color="auto" w:fill="E4EDEB" w:themeFill="accent5" w:themeFillTint="33"/>
            <w:vAlign w:val="center"/>
          </w:tcPr>
          <w:p w14:paraId="5AA5A453" w14:textId="77777777" w:rsidR="00C12CF8" w:rsidRPr="003C3A1F" w:rsidRDefault="00C12CF8" w:rsidP="006059C2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</w:rPr>
              <w:t>STAKEHOLDER</w:t>
            </w:r>
          </w:p>
        </w:tc>
        <w:tc>
          <w:tcPr>
            <w:tcW w:w="2509" w:type="pct"/>
            <w:shd w:val="clear" w:color="auto" w:fill="E4EDEB" w:themeFill="accent5" w:themeFillTint="33"/>
            <w:vAlign w:val="center"/>
          </w:tcPr>
          <w:p w14:paraId="5AA5A454" w14:textId="77777777" w:rsidR="00C12CF8" w:rsidRPr="003C3A1F" w:rsidRDefault="00C12CF8" w:rsidP="006059C2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</w:rPr>
              <w:t>NATURE OF IMPACT</w:t>
            </w:r>
          </w:p>
        </w:tc>
        <w:tc>
          <w:tcPr>
            <w:tcW w:w="1244" w:type="pct"/>
            <w:shd w:val="clear" w:color="auto" w:fill="E4EDEB" w:themeFill="accent5" w:themeFillTint="33"/>
            <w:vAlign w:val="center"/>
          </w:tcPr>
          <w:p w14:paraId="5AA5A455" w14:textId="77777777" w:rsidR="00C12CF8" w:rsidRPr="003C3A1F" w:rsidRDefault="00C12CF8" w:rsidP="006059C2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</w:rPr>
              <w:t>EXTENT OF IMPACT</w:t>
            </w:r>
          </w:p>
        </w:tc>
      </w:tr>
      <w:tr w:rsidR="003C3A1F" w:rsidRPr="003C3A1F" w14:paraId="5AA5A45A" w14:textId="77777777" w:rsidTr="003C3A1F">
        <w:trPr>
          <w:cantSplit/>
          <w:trHeight w:val="543"/>
        </w:trPr>
        <w:tc>
          <w:tcPr>
            <w:tcW w:w="1247" w:type="pct"/>
            <w:vAlign w:val="center"/>
          </w:tcPr>
          <w:p w14:paraId="5AA5A457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14:paraId="5AA5A458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14:paraId="5AA5A459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3C3A1F" w:rsidRPr="003C3A1F" w14:paraId="5AA5A45E" w14:textId="77777777" w:rsidTr="003C3A1F">
        <w:trPr>
          <w:cantSplit/>
          <w:trHeight w:val="543"/>
        </w:trPr>
        <w:tc>
          <w:tcPr>
            <w:tcW w:w="1247" w:type="pct"/>
            <w:vAlign w:val="center"/>
          </w:tcPr>
          <w:p w14:paraId="5AA5A45B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14:paraId="5AA5A45C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14:paraId="5AA5A45D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3C3A1F" w:rsidRPr="003C3A1F" w14:paraId="5AA5A462" w14:textId="77777777" w:rsidTr="003C3A1F">
        <w:trPr>
          <w:cantSplit/>
          <w:trHeight w:val="543"/>
        </w:trPr>
        <w:tc>
          <w:tcPr>
            <w:tcW w:w="1247" w:type="pct"/>
            <w:vAlign w:val="center"/>
          </w:tcPr>
          <w:p w14:paraId="5AA5A45F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14:paraId="5AA5A460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14:paraId="5AA5A461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3C3A1F" w:rsidRPr="003C3A1F" w14:paraId="5AA5A466" w14:textId="77777777" w:rsidTr="003C3A1F">
        <w:trPr>
          <w:cantSplit/>
          <w:trHeight w:val="543"/>
        </w:trPr>
        <w:tc>
          <w:tcPr>
            <w:tcW w:w="1247" w:type="pct"/>
            <w:vAlign w:val="center"/>
          </w:tcPr>
          <w:p w14:paraId="5AA5A463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14:paraId="5AA5A464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14:paraId="5AA5A465" w14:textId="77777777" w:rsidR="00C12CF8" w:rsidRPr="003C3A1F" w:rsidRDefault="00C12CF8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5AA5A467" w14:textId="77777777" w:rsidR="00C12CF8" w:rsidRPr="003C3A1F" w:rsidRDefault="00C12CF8" w:rsidP="00C12CF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5AA5A468" w14:textId="77777777" w:rsidR="001F2768" w:rsidRPr="003C3A1F" w:rsidRDefault="001F2768" w:rsidP="00C12CF8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5AA5A469" w14:textId="77777777" w:rsidR="001F2768" w:rsidRPr="003C3A1F" w:rsidRDefault="00C12CF8" w:rsidP="008E7484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Communication Activities</w:t>
      </w:r>
      <w:r w:rsidR="008E7484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</w:rPr>
        <w:t>Detail how milestones or results will be communicated to stakeholders</w:t>
      </w:r>
      <w:r w:rsidR="001D6987">
        <w:rPr>
          <w:rFonts w:ascii="Arial" w:hAnsi="Arial" w:cs="Arial"/>
          <w:color w:val="000000" w:themeColor="text1"/>
          <w:sz w:val="28"/>
          <w:szCs w:val="28"/>
        </w:rPr>
        <w:t>,</w:t>
      </w:r>
      <w:r w:rsidRPr="003C3A1F">
        <w:rPr>
          <w:rFonts w:ascii="Arial" w:hAnsi="Arial" w:cs="Arial"/>
          <w:color w:val="000000" w:themeColor="text1"/>
          <w:sz w:val="28"/>
          <w:szCs w:val="28"/>
        </w:rPr>
        <w:t xml:space="preserve"> including method and frequency.  </w:t>
      </w:r>
    </w:p>
    <w:p w14:paraId="5AA5A46A" w14:textId="77777777" w:rsidR="008E7484" w:rsidRPr="003C3A1F" w:rsidRDefault="008E7484" w:rsidP="008E7484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14:paraId="5AA5A46B" w14:textId="77777777" w:rsidR="00B753BF" w:rsidRPr="003C3A1F" w:rsidRDefault="00B753BF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AA5A46C" w14:textId="77777777" w:rsidR="00E03853" w:rsidRPr="003C3A1F" w:rsidRDefault="00E03853">
      <w:pPr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5AA5A46D" w14:textId="77777777" w:rsidR="00B753BF" w:rsidRPr="003C3A1F" w:rsidRDefault="00B753BF" w:rsidP="001F276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6E" w14:textId="77777777" w:rsidR="00B753BF" w:rsidRPr="003C3A1F" w:rsidRDefault="00C12CF8" w:rsidP="00B753BF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Implementation Plan and Objectives</w:t>
      </w:r>
    </w:p>
    <w:p w14:paraId="5AA5A46F" w14:textId="77777777" w:rsidR="00B753BF" w:rsidRPr="003C3A1F" w:rsidRDefault="00B753BF" w:rsidP="00B753B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70" w14:textId="77777777" w:rsidR="00464788" w:rsidRPr="003C3A1F" w:rsidRDefault="00C12CF8" w:rsidP="00150E7F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Implementation Methods</w:t>
      </w:r>
      <w:r w:rsidR="00B366E3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="00E03853" w:rsidRPr="003C3A1F">
        <w:rPr>
          <w:rFonts w:ascii="Arial" w:hAnsi="Arial" w:cs="Arial"/>
          <w:color w:val="000000" w:themeColor="text1"/>
          <w:sz w:val="28"/>
          <w:szCs w:val="28"/>
        </w:rPr>
        <w:t>Discuss methods and procedures for executing the plan.</w:t>
      </w:r>
    </w:p>
    <w:p w14:paraId="5AA5A471" w14:textId="77777777" w:rsidR="00B753BF" w:rsidRPr="003C3A1F" w:rsidRDefault="00B753BF" w:rsidP="001C4AE1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5AA5A472" w14:textId="77777777" w:rsidR="00B622FB" w:rsidRPr="003C3A1F" w:rsidRDefault="00C12CF8" w:rsidP="00760370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Implementation Activities</w:t>
      </w:r>
      <w:r w:rsidR="00B366E3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="00B622FB" w:rsidRPr="003C3A1F">
        <w:rPr>
          <w:rFonts w:ascii="Arial" w:hAnsi="Arial" w:cs="Arial"/>
          <w:color w:val="000000" w:themeColor="text1"/>
          <w:szCs w:val="28"/>
        </w:rPr>
        <w:t xml:space="preserve">Breakdown the </w:t>
      </w:r>
      <w:r w:rsidR="00DF2717" w:rsidRPr="003C3A1F">
        <w:rPr>
          <w:rFonts w:ascii="Arial" w:hAnsi="Arial" w:cs="Arial"/>
          <w:color w:val="000000" w:themeColor="text1"/>
          <w:szCs w:val="28"/>
        </w:rPr>
        <w:t xml:space="preserve">operational </w:t>
      </w:r>
      <w:r w:rsidR="00B622FB" w:rsidRPr="003C3A1F">
        <w:rPr>
          <w:rFonts w:ascii="Arial" w:hAnsi="Arial" w:cs="Arial"/>
          <w:color w:val="000000" w:themeColor="text1"/>
          <w:szCs w:val="28"/>
        </w:rPr>
        <w:t>cost</w:t>
      </w:r>
      <w:r w:rsidR="00DF2717" w:rsidRPr="003C3A1F">
        <w:rPr>
          <w:rFonts w:ascii="Arial" w:hAnsi="Arial" w:cs="Arial"/>
          <w:color w:val="000000" w:themeColor="text1"/>
          <w:szCs w:val="28"/>
        </w:rPr>
        <w:t>s</w:t>
      </w:r>
      <w:r w:rsidR="00B622FB" w:rsidRPr="003C3A1F">
        <w:rPr>
          <w:rFonts w:ascii="Arial" w:hAnsi="Arial" w:cs="Arial"/>
          <w:color w:val="000000" w:themeColor="text1"/>
          <w:szCs w:val="28"/>
        </w:rPr>
        <w:t>. Pro</w:t>
      </w:r>
      <w:r w:rsidR="001D6987">
        <w:rPr>
          <w:rFonts w:ascii="Arial" w:hAnsi="Arial" w:cs="Arial"/>
          <w:color w:val="000000" w:themeColor="text1"/>
          <w:szCs w:val="28"/>
        </w:rPr>
        <w:t xml:space="preserve">vide information in an outline by completing the below chart </w:t>
      </w:r>
      <w:r w:rsidR="00B622FB" w:rsidRPr="003C3A1F">
        <w:rPr>
          <w:rFonts w:ascii="Arial" w:hAnsi="Arial" w:cs="Arial"/>
          <w:color w:val="000000" w:themeColor="text1"/>
          <w:szCs w:val="28"/>
        </w:rPr>
        <w:t>or provide a link or attachment to a spreadsheet.</w:t>
      </w:r>
    </w:p>
    <w:tbl>
      <w:tblPr>
        <w:tblpPr w:leftFromText="180" w:rightFromText="180" w:vertAnchor="text" w:horzAnchor="page" w:tblpX="850" w:tblpY="226"/>
        <w:tblW w:w="491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673"/>
        <w:gridCol w:w="3891"/>
        <w:gridCol w:w="2124"/>
        <w:gridCol w:w="1489"/>
        <w:gridCol w:w="1430"/>
      </w:tblGrid>
      <w:tr w:rsidR="009F0408" w:rsidRPr="003C3A1F" w14:paraId="5AA5A474" w14:textId="77777777" w:rsidTr="009F0408">
        <w:trPr>
          <w:cantSplit/>
          <w:trHeight w:val="304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14:paraId="5AA5A473" w14:textId="77777777" w:rsidR="009F0408" w:rsidRPr="003C3A1F" w:rsidRDefault="009F0408" w:rsidP="009F0408">
            <w:pPr>
              <w:pStyle w:val="TableHeading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</w:rPr>
              <w:t>PROCESS SCHEDULE</w:t>
            </w:r>
          </w:p>
        </w:tc>
      </w:tr>
      <w:tr w:rsidR="009F0408" w:rsidRPr="003C3A1F" w14:paraId="5AA5A47A" w14:textId="77777777" w:rsidTr="009F0408">
        <w:trPr>
          <w:cantSplit/>
          <w:trHeight w:val="340"/>
          <w:tblHeader/>
        </w:trPr>
        <w:tc>
          <w:tcPr>
            <w:tcW w:w="789" w:type="pct"/>
            <w:shd w:val="clear" w:color="auto" w:fill="E4EDEB" w:themeFill="accent5" w:themeFillTint="33"/>
            <w:vAlign w:val="center"/>
          </w:tcPr>
          <w:p w14:paraId="5AA5A475" w14:textId="77777777" w:rsidR="009F0408" w:rsidRPr="003C3A1F" w:rsidRDefault="009F0408" w:rsidP="009F0408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</w:rPr>
              <w:t>ACTIVITY ID</w:t>
            </w:r>
          </w:p>
        </w:tc>
        <w:tc>
          <w:tcPr>
            <w:tcW w:w="1834" w:type="pct"/>
            <w:shd w:val="clear" w:color="auto" w:fill="E4EDEB" w:themeFill="accent5" w:themeFillTint="33"/>
            <w:vAlign w:val="center"/>
          </w:tcPr>
          <w:p w14:paraId="5AA5A476" w14:textId="77777777" w:rsidR="009F0408" w:rsidRPr="003C3A1F" w:rsidRDefault="009F0408" w:rsidP="009F0408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</w:rPr>
              <w:t>ACTIVITY DESCRIPTION</w:t>
            </w:r>
          </w:p>
        </w:tc>
        <w:tc>
          <w:tcPr>
            <w:tcW w:w="1001" w:type="pct"/>
            <w:shd w:val="clear" w:color="auto" w:fill="E4EDEB" w:themeFill="accent5" w:themeFillTint="33"/>
            <w:vAlign w:val="center"/>
          </w:tcPr>
          <w:p w14:paraId="5AA5A477" w14:textId="77777777" w:rsidR="009F0408" w:rsidRPr="003C3A1F" w:rsidRDefault="009F0408" w:rsidP="009F0408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</w:rPr>
              <w:t>PARTY RESPONSIBLE</w:t>
            </w:r>
          </w:p>
        </w:tc>
        <w:tc>
          <w:tcPr>
            <w:tcW w:w="702" w:type="pct"/>
            <w:shd w:val="clear" w:color="auto" w:fill="E4EDEB" w:themeFill="accent5" w:themeFillTint="33"/>
            <w:vAlign w:val="center"/>
          </w:tcPr>
          <w:p w14:paraId="5AA5A478" w14:textId="77777777" w:rsidR="009F0408" w:rsidRPr="003C3A1F" w:rsidRDefault="009F0408" w:rsidP="009F0408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</w:rPr>
              <w:t>EXPECTED START DATE</w:t>
            </w:r>
          </w:p>
        </w:tc>
        <w:tc>
          <w:tcPr>
            <w:tcW w:w="674" w:type="pct"/>
            <w:shd w:val="clear" w:color="auto" w:fill="E4EDEB" w:themeFill="accent5" w:themeFillTint="33"/>
            <w:vAlign w:val="center"/>
          </w:tcPr>
          <w:p w14:paraId="5AA5A479" w14:textId="77777777" w:rsidR="009F0408" w:rsidRPr="003C3A1F" w:rsidRDefault="009F0408" w:rsidP="009F0408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</w:rPr>
              <w:t>EXPECTED END DATE</w:t>
            </w:r>
          </w:p>
        </w:tc>
      </w:tr>
      <w:tr w:rsidR="009F0408" w:rsidRPr="003C3A1F" w14:paraId="5AA5A480" w14:textId="77777777" w:rsidTr="009F0408">
        <w:trPr>
          <w:cantSplit/>
          <w:trHeight w:val="463"/>
        </w:trPr>
        <w:tc>
          <w:tcPr>
            <w:tcW w:w="789" w:type="pct"/>
          </w:tcPr>
          <w:p w14:paraId="5AA5A47B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14:paraId="5AA5A47C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14:paraId="5AA5A47D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14:paraId="5AA5A47E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14:paraId="5AA5A47F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F0408" w:rsidRPr="003C3A1F" w14:paraId="5AA5A486" w14:textId="77777777" w:rsidTr="009F0408">
        <w:trPr>
          <w:cantSplit/>
          <w:trHeight w:val="463"/>
        </w:trPr>
        <w:tc>
          <w:tcPr>
            <w:tcW w:w="789" w:type="pct"/>
          </w:tcPr>
          <w:p w14:paraId="5AA5A481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14:paraId="5AA5A482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14:paraId="5AA5A483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14:paraId="5AA5A484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14:paraId="5AA5A485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F0408" w:rsidRPr="003C3A1F" w14:paraId="5AA5A48C" w14:textId="77777777" w:rsidTr="009F0408">
        <w:trPr>
          <w:cantSplit/>
          <w:trHeight w:val="463"/>
        </w:trPr>
        <w:tc>
          <w:tcPr>
            <w:tcW w:w="789" w:type="pct"/>
          </w:tcPr>
          <w:p w14:paraId="5AA5A487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14:paraId="5AA5A488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14:paraId="5AA5A489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14:paraId="5AA5A48A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14:paraId="5AA5A48B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F0408" w:rsidRPr="003C3A1F" w14:paraId="5AA5A492" w14:textId="77777777" w:rsidTr="009F0408">
        <w:trPr>
          <w:cantSplit/>
          <w:trHeight w:val="463"/>
        </w:trPr>
        <w:tc>
          <w:tcPr>
            <w:tcW w:w="789" w:type="pct"/>
          </w:tcPr>
          <w:p w14:paraId="5AA5A48D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14:paraId="5AA5A48E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14:paraId="5AA5A48F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14:paraId="5AA5A490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14:paraId="5AA5A491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F0408" w:rsidRPr="003C3A1F" w14:paraId="5AA5A498" w14:textId="77777777" w:rsidTr="009F0408">
        <w:trPr>
          <w:cantSplit/>
          <w:trHeight w:val="463"/>
        </w:trPr>
        <w:tc>
          <w:tcPr>
            <w:tcW w:w="789" w:type="pct"/>
          </w:tcPr>
          <w:p w14:paraId="5AA5A493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14:paraId="5AA5A494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14:paraId="5AA5A495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14:paraId="5AA5A496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14:paraId="5AA5A497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F0408" w:rsidRPr="003C3A1F" w14:paraId="5AA5A49E" w14:textId="77777777" w:rsidTr="009F0408">
        <w:trPr>
          <w:cantSplit/>
          <w:trHeight w:val="463"/>
        </w:trPr>
        <w:tc>
          <w:tcPr>
            <w:tcW w:w="789" w:type="pct"/>
          </w:tcPr>
          <w:p w14:paraId="5AA5A499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14:paraId="5AA5A49A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14:paraId="5AA5A49B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14:paraId="5AA5A49C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14:paraId="5AA5A49D" w14:textId="77777777" w:rsidR="009F0408" w:rsidRPr="003C3A1F" w:rsidRDefault="009F0408" w:rsidP="009F0408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5AA5A49F" w14:textId="77777777" w:rsidR="00B622FB" w:rsidRPr="003C3A1F" w:rsidRDefault="00B622FB" w:rsidP="00B622FB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p w14:paraId="5AA5A4A0" w14:textId="77777777" w:rsidR="00B622FB" w:rsidRPr="003C3A1F" w:rsidRDefault="00B622FB" w:rsidP="00B622FB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A1" w14:textId="77777777" w:rsidR="00C12CF8" w:rsidRPr="003C3A1F" w:rsidRDefault="00C12CF8" w:rsidP="00C12CF8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Monitoring and Evaluation Process</w:t>
      </w:r>
      <w:r w:rsidR="00E03853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="00E03853" w:rsidRPr="003C3A1F">
        <w:rPr>
          <w:rFonts w:ascii="Arial" w:hAnsi="Arial" w:cs="Arial"/>
          <w:color w:val="000000" w:themeColor="text1"/>
          <w:sz w:val="28"/>
          <w:szCs w:val="28"/>
        </w:rPr>
        <w:t>Who will be responsible and what methods will</w:t>
      </w:r>
      <w:r w:rsidR="001D6987">
        <w:rPr>
          <w:rFonts w:ascii="Arial" w:hAnsi="Arial" w:cs="Arial"/>
          <w:color w:val="000000" w:themeColor="text1"/>
          <w:sz w:val="28"/>
          <w:szCs w:val="28"/>
        </w:rPr>
        <w:t xml:space="preserve"> be used to monitor the process? </w:t>
      </w:r>
      <w:r w:rsidR="003C3A1F" w:rsidRPr="003C3A1F">
        <w:rPr>
          <w:rFonts w:ascii="Arial" w:hAnsi="Arial" w:cs="Arial"/>
          <w:color w:val="000000" w:themeColor="text1"/>
          <w:sz w:val="28"/>
          <w:szCs w:val="28"/>
        </w:rPr>
        <w:t>Define how success will be measured throughout the process.</w:t>
      </w:r>
    </w:p>
    <w:p w14:paraId="5AA5A4A2" w14:textId="77777777" w:rsidR="00E03853" w:rsidRPr="003C3A1F" w:rsidRDefault="00E03853" w:rsidP="00E03853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14:paraId="5AA5A4A3" w14:textId="77777777" w:rsidR="00C12CF8" w:rsidRPr="003C3A1F" w:rsidRDefault="00C12CF8" w:rsidP="00C12CF8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Desired Outcome</w:t>
      </w:r>
      <w:r w:rsidR="003C3A1F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="003C3A1F" w:rsidRPr="003C3A1F">
        <w:rPr>
          <w:rFonts w:ascii="Arial" w:hAnsi="Arial" w:cs="Arial"/>
          <w:color w:val="000000" w:themeColor="text1"/>
          <w:sz w:val="28"/>
          <w:szCs w:val="28"/>
        </w:rPr>
        <w:t>How will the finalized change impact the organization and align with the organization mission statement.</w:t>
      </w:r>
      <w:r w:rsidR="003C3A1F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</w:p>
    <w:p w14:paraId="5AA5A4A4" w14:textId="77777777" w:rsidR="00C12CF8" w:rsidRPr="003C3A1F" w:rsidRDefault="00C12CF8" w:rsidP="00C12CF8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Documentation Requirements</w:t>
      </w:r>
      <w:r w:rsidR="003C3A1F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="003C3A1F">
        <w:rPr>
          <w:rFonts w:ascii="Arial" w:hAnsi="Arial" w:cs="Arial"/>
          <w:sz w:val="28"/>
        </w:rPr>
        <w:t xml:space="preserve">Insert / attach </w:t>
      </w:r>
      <w:r w:rsidR="003C3A1F" w:rsidRPr="003C3A1F">
        <w:rPr>
          <w:rFonts w:ascii="Arial" w:hAnsi="Arial" w:cs="Arial"/>
          <w:sz w:val="28"/>
        </w:rPr>
        <w:t>all require</w:t>
      </w:r>
      <w:r w:rsidR="001D6987">
        <w:rPr>
          <w:rFonts w:ascii="Arial" w:hAnsi="Arial" w:cs="Arial"/>
          <w:sz w:val="28"/>
        </w:rPr>
        <w:t xml:space="preserve">d necessary training documents. Indicate </w:t>
      </w:r>
      <w:r w:rsidR="003C3A1F" w:rsidRPr="003C3A1F">
        <w:rPr>
          <w:rFonts w:ascii="Arial" w:hAnsi="Arial" w:cs="Arial"/>
          <w:sz w:val="28"/>
        </w:rPr>
        <w:t>who is responsible for the training</w:t>
      </w:r>
      <w:r w:rsidR="001D6987">
        <w:rPr>
          <w:rFonts w:ascii="Arial" w:hAnsi="Arial" w:cs="Arial"/>
          <w:sz w:val="28"/>
        </w:rPr>
        <w:t>,</w:t>
      </w:r>
      <w:r w:rsidR="003C3A1F" w:rsidRPr="003C3A1F">
        <w:rPr>
          <w:rFonts w:ascii="Arial" w:hAnsi="Arial" w:cs="Arial"/>
          <w:sz w:val="28"/>
        </w:rPr>
        <w:t xml:space="preserve"> and who reviewed the training.</w:t>
      </w:r>
    </w:p>
    <w:p w14:paraId="5AA5A4A5" w14:textId="77777777" w:rsidR="009D1EDB" w:rsidRPr="003C3A1F" w:rsidRDefault="009D1EDB" w:rsidP="000D7167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A6" w14:textId="77777777" w:rsidR="003C3A1F" w:rsidRDefault="003C3A1F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5AA5A4A7" w14:textId="77777777" w:rsidR="005B29EF" w:rsidRPr="003C3A1F" w:rsidRDefault="005B29EF" w:rsidP="005B29EF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A8" w14:textId="77777777" w:rsidR="00BF7662" w:rsidRPr="003C3A1F" w:rsidRDefault="001D6987" w:rsidP="00BF7662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</w:rPr>
        <w:t>Post-</w:t>
      </w:r>
      <w:r w:rsidR="008E7484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 xml:space="preserve">Implementation </w:t>
      </w:r>
      <w:r w:rsidR="003C3A1F">
        <w:rPr>
          <w:rFonts w:ascii="Arial" w:hAnsi="Arial" w:cs="Arial"/>
          <w:b/>
          <w:color w:val="568278" w:themeColor="accent5" w:themeShade="BF"/>
          <w:sz w:val="32"/>
          <w:szCs w:val="28"/>
        </w:rPr>
        <w:t>Plan</w:t>
      </w:r>
    </w:p>
    <w:p w14:paraId="5AA5A4A9" w14:textId="77777777" w:rsidR="00BF7662" w:rsidRPr="003C3A1F" w:rsidRDefault="008E7484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</w:rPr>
        <w:t>Detail</w:t>
      </w:r>
      <w:r w:rsidR="00BF7662" w:rsidRPr="003C3A1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C3A1F">
        <w:rPr>
          <w:rFonts w:ascii="Arial" w:hAnsi="Arial" w:cs="Arial"/>
          <w:color w:val="000000" w:themeColor="text1"/>
          <w:sz w:val="28"/>
          <w:szCs w:val="28"/>
        </w:rPr>
        <w:t xml:space="preserve">the assets and steps necessary to complete the change. </w:t>
      </w:r>
    </w:p>
    <w:p w14:paraId="5AA5A4AA" w14:textId="77777777" w:rsidR="00BF7662" w:rsidRPr="003C3A1F" w:rsidRDefault="00BF7662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AB" w14:textId="77777777" w:rsidR="00BF7662" w:rsidRPr="003C3A1F" w:rsidRDefault="003C3A1F" w:rsidP="0058123F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</w:rPr>
        <w:t>Monitoring Process</w:t>
      </w:r>
      <w:r w:rsidR="00B366E3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>What methods will be employed and who will be responsible for monitoring ongoing success of the completed change project</w:t>
      </w:r>
      <w:r w:rsidR="001D6987">
        <w:rPr>
          <w:rFonts w:ascii="Arial" w:hAnsi="Arial" w:cs="Arial"/>
          <w:color w:val="000000" w:themeColor="text1"/>
          <w:sz w:val="28"/>
          <w:szCs w:val="28"/>
        </w:rPr>
        <w:t>?</w:t>
      </w:r>
      <w:r w:rsidR="00BF7662" w:rsidRPr="003C3A1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5AA5A4AC" w14:textId="77777777" w:rsidR="00BF7662" w:rsidRPr="003C3A1F" w:rsidRDefault="00BF7662" w:rsidP="000068A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5AA5A4AD" w14:textId="77777777" w:rsidR="00BF7662" w:rsidRPr="003C3A1F" w:rsidRDefault="003C3A1F" w:rsidP="0059036E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</w:rPr>
        <w:t>Evaluation Criteria</w:t>
      </w:r>
      <w:r w:rsidR="000068A2" w:rsidRPr="003C3A1F">
        <w:rPr>
          <w:rFonts w:ascii="Arial" w:hAnsi="Arial" w:cs="Arial"/>
          <w:b/>
          <w:color w:val="568278" w:themeColor="accent5" w:themeShade="BF"/>
          <w:sz w:val="32"/>
          <w:szCs w:val="28"/>
        </w:rPr>
        <w:br/>
      </w:r>
      <w:r w:rsidR="000068A2" w:rsidRPr="003C3A1F">
        <w:rPr>
          <w:rFonts w:ascii="Arial" w:hAnsi="Arial" w:cs="Arial"/>
          <w:color w:val="000000" w:themeColor="text1"/>
          <w:sz w:val="28"/>
          <w:szCs w:val="28"/>
        </w:rPr>
        <w:t xml:space="preserve">List </w:t>
      </w:r>
      <w:r>
        <w:rPr>
          <w:rFonts w:ascii="Arial" w:hAnsi="Arial" w:cs="Arial"/>
          <w:color w:val="000000" w:themeColor="text1"/>
          <w:sz w:val="28"/>
          <w:szCs w:val="28"/>
        </w:rPr>
        <w:t>milestones or goals by which to measure success of the change</w:t>
      </w:r>
      <w:r w:rsidR="000068A2" w:rsidRPr="003C3A1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5AA5A4AE" w14:textId="77777777" w:rsidR="00597565" w:rsidRPr="003C3A1F" w:rsidRDefault="00597565" w:rsidP="00BF7662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AF" w14:textId="77777777" w:rsidR="00FC44EC" w:rsidRPr="003C3A1F" w:rsidRDefault="00FC44EC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5AA5A4B0" w14:textId="77777777" w:rsidR="00FC44EC" w:rsidRPr="003C3A1F" w:rsidRDefault="00FC44EC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5AA5A4B1" w14:textId="77777777" w:rsidR="001B40AD" w:rsidRPr="003C3A1F" w:rsidRDefault="003C3A1F" w:rsidP="001B40AD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</w:rPr>
        <w:t>Organizational Change Management Team</w:t>
      </w:r>
    </w:p>
    <w:p w14:paraId="5AA5A4B2" w14:textId="77777777" w:rsidR="001B40AD" w:rsidRPr="003C3A1F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799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585"/>
        <w:gridCol w:w="2585"/>
        <w:gridCol w:w="2589"/>
        <w:gridCol w:w="2597"/>
      </w:tblGrid>
      <w:tr w:rsidR="003C3A1F" w:rsidRPr="003C3A1F" w14:paraId="5AA5A4B4" w14:textId="77777777" w:rsidTr="003C3A1F">
        <w:trPr>
          <w:cantSplit/>
          <w:trHeight w:val="359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14:paraId="5AA5A4B3" w14:textId="77777777" w:rsidR="003C3A1F" w:rsidRPr="003C3A1F" w:rsidRDefault="003C3A1F" w:rsidP="006059C2">
            <w:pPr>
              <w:pStyle w:val="TableHeading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ORGANIZATIONAL CHANGE MANAGEMENT TEAM</w:t>
            </w:r>
          </w:p>
        </w:tc>
      </w:tr>
      <w:tr w:rsidR="003C3A1F" w:rsidRPr="003C3A1F" w14:paraId="5AA5A4B9" w14:textId="77777777" w:rsidTr="003C3A1F">
        <w:trPr>
          <w:cantSplit/>
          <w:trHeight w:val="402"/>
          <w:tblHeader/>
        </w:trPr>
        <w:tc>
          <w:tcPr>
            <w:tcW w:w="1248" w:type="pct"/>
            <w:shd w:val="clear" w:color="auto" w:fill="E4EDEB" w:themeFill="accent5" w:themeFillTint="33"/>
            <w:vAlign w:val="center"/>
          </w:tcPr>
          <w:p w14:paraId="5AA5A4B5" w14:textId="77777777" w:rsidR="003C3A1F" w:rsidRPr="003C3A1F" w:rsidRDefault="003C3A1F" w:rsidP="006059C2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</w:rPr>
              <w:t>NAME</w:t>
            </w:r>
          </w:p>
        </w:tc>
        <w:tc>
          <w:tcPr>
            <w:tcW w:w="1248" w:type="pct"/>
            <w:shd w:val="clear" w:color="auto" w:fill="E4EDEB" w:themeFill="accent5" w:themeFillTint="33"/>
            <w:vAlign w:val="center"/>
          </w:tcPr>
          <w:p w14:paraId="5AA5A4B6" w14:textId="77777777" w:rsidR="003C3A1F" w:rsidRPr="003C3A1F" w:rsidRDefault="003C3A1F" w:rsidP="006059C2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</w:rPr>
              <w:t>TITLE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14:paraId="5AA5A4B7" w14:textId="77777777" w:rsidR="003C3A1F" w:rsidRPr="003C3A1F" w:rsidRDefault="003C3A1F" w:rsidP="006059C2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</w:rPr>
              <w:t>DEPARTMENT</w:t>
            </w:r>
          </w:p>
        </w:tc>
        <w:tc>
          <w:tcPr>
            <w:tcW w:w="1254" w:type="pct"/>
            <w:shd w:val="clear" w:color="auto" w:fill="E4EDEB" w:themeFill="accent5" w:themeFillTint="33"/>
            <w:vAlign w:val="center"/>
          </w:tcPr>
          <w:p w14:paraId="5AA5A4B8" w14:textId="77777777" w:rsidR="003C3A1F" w:rsidRPr="003C3A1F" w:rsidRDefault="003C3A1F" w:rsidP="006059C2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</w:rPr>
              <w:t>CONTACT</w:t>
            </w:r>
          </w:p>
        </w:tc>
      </w:tr>
      <w:tr w:rsidR="003C3A1F" w:rsidRPr="003C3A1F" w14:paraId="5AA5A4BE" w14:textId="77777777" w:rsidTr="003C3A1F">
        <w:trPr>
          <w:cantSplit/>
          <w:trHeight w:val="546"/>
        </w:trPr>
        <w:tc>
          <w:tcPr>
            <w:tcW w:w="1248" w:type="pct"/>
            <w:vAlign w:val="center"/>
          </w:tcPr>
          <w:p w14:paraId="5AA5A4BA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14:paraId="5AA5A4BB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5AA5A4BC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5AA5A4BD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3C3A1F" w:rsidRPr="003C3A1F" w14:paraId="5AA5A4C3" w14:textId="77777777" w:rsidTr="003C3A1F">
        <w:trPr>
          <w:cantSplit/>
          <w:trHeight w:val="546"/>
        </w:trPr>
        <w:tc>
          <w:tcPr>
            <w:tcW w:w="1248" w:type="pct"/>
            <w:vAlign w:val="center"/>
          </w:tcPr>
          <w:p w14:paraId="5AA5A4BF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14:paraId="5AA5A4C0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5AA5A4C1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5AA5A4C2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3C3A1F" w:rsidRPr="003C3A1F" w14:paraId="5AA5A4C8" w14:textId="77777777" w:rsidTr="003C3A1F">
        <w:trPr>
          <w:cantSplit/>
          <w:trHeight w:val="546"/>
        </w:trPr>
        <w:tc>
          <w:tcPr>
            <w:tcW w:w="1248" w:type="pct"/>
            <w:vAlign w:val="center"/>
          </w:tcPr>
          <w:p w14:paraId="5AA5A4C4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14:paraId="5AA5A4C5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5AA5A4C6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5AA5A4C7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3C3A1F" w:rsidRPr="003C3A1F" w14:paraId="5AA5A4CD" w14:textId="77777777" w:rsidTr="003C3A1F">
        <w:trPr>
          <w:cantSplit/>
          <w:trHeight w:val="546"/>
        </w:trPr>
        <w:tc>
          <w:tcPr>
            <w:tcW w:w="1248" w:type="pct"/>
            <w:vAlign w:val="center"/>
          </w:tcPr>
          <w:p w14:paraId="5AA5A4C9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14:paraId="5AA5A4CA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5AA5A4CB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5AA5A4CC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3C3A1F" w:rsidRPr="003C3A1F" w14:paraId="5AA5A4D2" w14:textId="77777777" w:rsidTr="003C3A1F">
        <w:trPr>
          <w:cantSplit/>
          <w:trHeight w:val="546"/>
        </w:trPr>
        <w:tc>
          <w:tcPr>
            <w:tcW w:w="1248" w:type="pct"/>
            <w:vAlign w:val="center"/>
          </w:tcPr>
          <w:p w14:paraId="5AA5A4CE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14:paraId="5AA5A4CF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5AA5A4D0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5AA5A4D1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3C3A1F" w:rsidRPr="003C3A1F" w14:paraId="5AA5A4D7" w14:textId="77777777" w:rsidTr="003C3A1F">
        <w:trPr>
          <w:cantSplit/>
          <w:trHeight w:val="546"/>
        </w:trPr>
        <w:tc>
          <w:tcPr>
            <w:tcW w:w="1248" w:type="pct"/>
            <w:vAlign w:val="center"/>
          </w:tcPr>
          <w:p w14:paraId="5AA5A4D3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14:paraId="5AA5A4D4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14:paraId="5AA5A4D5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5AA5A4D6" w14:textId="77777777" w:rsidR="003C3A1F" w:rsidRPr="003C3A1F" w:rsidRDefault="003C3A1F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5AA5A4D8" w14:textId="77777777" w:rsidR="001B40AD" w:rsidRPr="003C3A1F" w:rsidRDefault="00FC44EC" w:rsidP="00FC44EC">
      <w:pPr>
        <w:pStyle w:val="ab"/>
        <w:widowControl w:val="0"/>
        <w:tabs>
          <w:tab w:val="left" w:pos="4652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5AA5A4D9" w14:textId="77777777" w:rsidR="001B40AD" w:rsidRDefault="001B40AD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DA" w14:textId="77777777" w:rsidR="005C5A12" w:rsidRDefault="005C5A1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5AA5A4DB" w14:textId="77777777" w:rsidR="005C5A12" w:rsidRPr="003C3A1F" w:rsidRDefault="005C5A12" w:rsidP="001B40AD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AA5A4DC" w14:textId="77777777" w:rsidR="005A14AE" w:rsidRPr="003C3A1F" w:rsidRDefault="005A14AE" w:rsidP="005A14AE">
      <w:pPr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14:paraId="5AA5A4DD" w14:textId="77777777" w:rsidR="00D20D28" w:rsidRPr="003C3A1F" w:rsidRDefault="005C5A12" w:rsidP="00D20D28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</w:rPr>
        <w:t>Approval</w:t>
      </w:r>
    </w:p>
    <w:p w14:paraId="5AA5A4DE" w14:textId="77777777" w:rsidR="00D20D28" w:rsidRPr="003C3A1F" w:rsidRDefault="005C0BF0" w:rsidP="00D20D28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List any terms for approval</w:t>
      </w:r>
      <w:r w:rsidR="001D698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9C64A1">
        <w:rPr>
          <w:rFonts w:ascii="Arial" w:hAnsi="Arial" w:cs="Arial"/>
          <w:color w:val="000000" w:themeColor="text1"/>
          <w:sz w:val="28"/>
          <w:szCs w:val="28"/>
        </w:rPr>
        <w:t>List approving parties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and obtain required signatures</w:t>
      </w:r>
      <w:r w:rsidR="005F1785" w:rsidRPr="003C3A1F">
        <w:rPr>
          <w:rFonts w:ascii="Arial" w:hAnsi="Arial" w:cs="Arial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519"/>
        <w:gridCol w:w="2160"/>
        <w:gridCol w:w="3082"/>
        <w:gridCol w:w="2595"/>
      </w:tblGrid>
      <w:tr w:rsidR="005C0BF0" w:rsidRPr="003C3A1F" w14:paraId="5AA5A4E0" w14:textId="77777777" w:rsidTr="009C64A1">
        <w:trPr>
          <w:cantSplit/>
          <w:trHeight w:val="414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14:paraId="5AA5A4DF" w14:textId="77777777" w:rsidR="005C0BF0" w:rsidRPr="003C3A1F" w:rsidRDefault="005C0BF0" w:rsidP="006059C2">
            <w:pPr>
              <w:pStyle w:val="TableHeading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ORGANIZATIONAL CHANGE MANAGEMENT TEAM</w:t>
            </w:r>
          </w:p>
        </w:tc>
      </w:tr>
      <w:tr w:rsidR="009C64A1" w:rsidRPr="003C3A1F" w14:paraId="5AA5A4E5" w14:textId="77777777" w:rsidTr="009C64A1">
        <w:trPr>
          <w:cantSplit/>
          <w:trHeight w:val="402"/>
          <w:tblHeader/>
        </w:trPr>
        <w:tc>
          <w:tcPr>
            <w:tcW w:w="1216" w:type="pct"/>
            <w:shd w:val="clear" w:color="auto" w:fill="E4EDEB" w:themeFill="accent5" w:themeFillTint="33"/>
            <w:vAlign w:val="center"/>
          </w:tcPr>
          <w:p w14:paraId="5AA5A4E1" w14:textId="77777777" w:rsidR="009C64A1" w:rsidRPr="003C3A1F" w:rsidRDefault="009C64A1" w:rsidP="009C64A1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</w:rPr>
              <w:t>NAME</w:t>
            </w:r>
          </w:p>
        </w:tc>
        <w:tc>
          <w:tcPr>
            <w:tcW w:w="1043" w:type="pct"/>
            <w:shd w:val="clear" w:color="auto" w:fill="E4EDEB" w:themeFill="accent5" w:themeFillTint="33"/>
            <w:vAlign w:val="center"/>
          </w:tcPr>
          <w:p w14:paraId="5AA5A4E2" w14:textId="77777777" w:rsidR="009C64A1" w:rsidRPr="003C3A1F" w:rsidRDefault="009C64A1" w:rsidP="009C64A1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</w:rPr>
              <w:t>TITLE</w:t>
            </w:r>
          </w:p>
        </w:tc>
        <w:tc>
          <w:tcPr>
            <w:tcW w:w="1488" w:type="pct"/>
            <w:shd w:val="clear" w:color="auto" w:fill="E4EDEB" w:themeFill="accent5" w:themeFillTint="33"/>
            <w:vAlign w:val="center"/>
          </w:tcPr>
          <w:p w14:paraId="5AA5A4E3" w14:textId="77777777" w:rsidR="009C64A1" w:rsidRPr="003C3A1F" w:rsidRDefault="009C64A1" w:rsidP="009C64A1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</w:rPr>
              <w:t>SIGNATURE</w:t>
            </w:r>
          </w:p>
        </w:tc>
        <w:tc>
          <w:tcPr>
            <w:tcW w:w="1253" w:type="pct"/>
            <w:shd w:val="clear" w:color="auto" w:fill="E4EDEB" w:themeFill="accent5" w:themeFillTint="33"/>
            <w:vAlign w:val="center"/>
          </w:tcPr>
          <w:p w14:paraId="5AA5A4E4" w14:textId="77777777" w:rsidR="009C64A1" w:rsidRPr="003C3A1F" w:rsidRDefault="009C64A1" w:rsidP="009C64A1">
            <w:pPr>
              <w:pStyle w:val="TableHeading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</w:rPr>
              <w:t>DATE</w:t>
            </w:r>
          </w:p>
        </w:tc>
      </w:tr>
      <w:tr w:rsidR="009C64A1" w:rsidRPr="003C3A1F" w14:paraId="5AA5A4EA" w14:textId="77777777" w:rsidTr="009C64A1">
        <w:trPr>
          <w:cantSplit/>
          <w:trHeight w:val="546"/>
        </w:trPr>
        <w:tc>
          <w:tcPr>
            <w:tcW w:w="1216" w:type="pct"/>
            <w:vAlign w:val="center"/>
          </w:tcPr>
          <w:p w14:paraId="5AA5A4E6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14:paraId="5AA5A4E7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14:paraId="5AA5A4E8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14:paraId="5AA5A4E9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C64A1" w:rsidRPr="003C3A1F" w14:paraId="5AA5A4EF" w14:textId="77777777" w:rsidTr="009C64A1">
        <w:trPr>
          <w:cantSplit/>
          <w:trHeight w:val="546"/>
        </w:trPr>
        <w:tc>
          <w:tcPr>
            <w:tcW w:w="1216" w:type="pct"/>
            <w:vAlign w:val="center"/>
          </w:tcPr>
          <w:p w14:paraId="5AA5A4EB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14:paraId="5AA5A4EC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14:paraId="5AA5A4ED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14:paraId="5AA5A4EE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C64A1" w:rsidRPr="003C3A1F" w14:paraId="5AA5A4F4" w14:textId="77777777" w:rsidTr="009C64A1">
        <w:trPr>
          <w:cantSplit/>
          <w:trHeight w:val="546"/>
        </w:trPr>
        <w:tc>
          <w:tcPr>
            <w:tcW w:w="1216" w:type="pct"/>
            <w:vAlign w:val="center"/>
          </w:tcPr>
          <w:p w14:paraId="5AA5A4F0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14:paraId="5AA5A4F1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14:paraId="5AA5A4F2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14:paraId="5AA5A4F3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C64A1" w:rsidRPr="003C3A1F" w14:paraId="5AA5A4F9" w14:textId="77777777" w:rsidTr="009C64A1">
        <w:trPr>
          <w:cantSplit/>
          <w:trHeight w:val="546"/>
        </w:trPr>
        <w:tc>
          <w:tcPr>
            <w:tcW w:w="1216" w:type="pct"/>
            <w:vAlign w:val="center"/>
          </w:tcPr>
          <w:p w14:paraId="5AA5A4F5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14:paraId="5AA5A4F6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14:paraId="5AA5A4F7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14:paraId="5AA5A4F8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C64A1" w:rsidRPr="003C3A1F" w14:paraId="5AA5A4FE" w14:textId="77777777" w:rsidTr="009C64A1">
        <w:trPr>
          <w:cantSplit/>
          <w:trHeight w:val="546"/>
        </w:trPr>
        <w:tc>
          <w:tcPr>
            <w:tcW w:w="1216" w:type="pct"/>
            <w:vAlign w:val="center"/>
          </w:tcPr>
          <w:p w14:paraId="5AA5A4FA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14:paraId="5AA5A4FB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14:paraId="5AA5A4FC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14:paraId="5AA5A4FD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="009C64A1" w:rsidRPr="003C3A1F" w14:paraId="5AA5A503" w14:textId="77777777" w:rsidTr="009C64A1">
        <w:trPr>
          <w:cantSplit/>
          <w:trHeight w:val="546"/>
        </w:trPr>
        <w:tc>
          <w:tcPr>
            <w:tcW w:w="1216" w:type="pct"/>
            <w:vAlign w:val="center"/>
          </w:tcPr>
          <w:p w14:paraId="5AA5A4FF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14:paraId="5AA5A500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14:paraId="5AA5A501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14:paraId="5AA5A502" w14:textId="77777777" w:rsidR="005C0BF0" w:rsidRPr="003C3A1F" w:rsidRDefault="005C0BF0" w:rsidP="006059C2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14:paraId="5AA5A504" w14:textId="77777777" w:rsidR="00D20D28" w:rsidRPr="003C3A1F" w:rsidRDefault="005C0BF0" w:rsidP="005C0BF0">
      <w:pPr>
        <w:pStyle w:val="ab"/>
        <w:widowControl w:val="0"/>
        <w:tabs>
          <w:tab w:val="left" w:pos="33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5AA5A505" w14:textId="77777777" w:rsidR="005F1785" w:rsidRPr="003C3A1F" w:rsidRDefault="005F1785" w:rsidP="005A3869">
      <w:pPr>
        <w:rPr>
          <w:rFonts w:ascii="Arial" w:hAnsi="Arial" w:cs="Arial"/>
          <w:sz w:val="20"/>
          <w:szCs w:val="20"/>
        </w:rPr>
      </w:pPr>
    </w:p>
    <w:sectPr w:rsidR="005F1785" w:rsidRPr="003C3A1F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5A50C" w14:textId="77777777" w:rsidR="00B50502" w:rsidRDefault="00B50502" w:rsidP="00B01A05">
      <w:r>
        <w:separator/>
      </w:r>
    </w:p>
  </w:endnote>
  <w:endnote w:type="continuationSeparator" w:id="0">
    <w:p w14:paraId="5AA5A50D" w14:textId="77777777" w:rsidR="00B50502" w:rsidRDefault="00B5050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5A50A" w14:textId="77777777" w:rsidR="00B50502" w:rsidRDefault="00B50502" w:rsidP="00B01A05">
      <w:r>
        <w:separator/>
      </w:r>
    </w:p>
  </w:footnote>
  <w:footnote w:type="continuationSeparator" w:id="0">
    <w:p w14:paraId="5AA5A50B" w14:textId="77777777" w:rsidR="00B50502" w:rsidRDefault="00B50502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4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51EC1"/>
    <w:rsid w:val="0016761D"/>
    <w:rsid w:val="001756F3"/>
    <w:rsid w:val="001977AD"/>
    <w:rsid w:val="001B40AD"/>
    <w:rsid w:val="001C4AE1"/>
    <w:rsid w:val="001D0184"/>
    <w:rsid w:val="001D6987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3A1F"/>
    <w:rsid w:val="003C7519"/>
    <w:rsid w:val="003F7C1A"/>
    <w:rsid w:val="00401C32"/>
    <w:rsid w:val="00404144"/>
    <w:rsid w:val="00413DC8"/>
    <w:rsid w:val="00464788"/>
    <w:rsid w:val="00492C36"/>
    <w:rsid w:val="004961C2"/>
    <w:rsid w:val="00497160"/>
    <w:rsid w:val="00497AB5"/>
    <w:rsid w:val="004B21E8"/>
    <w:rsid w:val="004B6908"/>
    <w:rsid w:val="004D53F9"/>
    <w:rsid w:val="004D5595"/>
    <w:rsid w:val="00503EBA"/>
    <w:rsid w:val="005109C3"/>
    <w:rsid w:val="00517F69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14FC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872BC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533A9"/>
    <w:rsid w:val="009A6136"/>
    <w:rsid w:val="009B354D"/>
    <w:rsid w:val="009C2356"/>
    <w:rsid w:val="009C64A1"/>
    <w:rsid w:val="009D1EDB"/>
    <w:rsid w:val="009E0257"/>
    <w:rsid w:val="009E63D7"/>
    <w:rsid w:val="009F0408"/>
    <w:rsid w:val="00A008FD"/>
    <w:rsid w:val="00A044D5"/>
    <w:rsid w:val="00A1634E"/>
    <w:rsid w:val="00A17074"/>
    <w:rsid w:val="00A336D4"/>
    <w:rsid w:val="00A40022"/>
    <w:rsid w:val="00A5039D"/>
    <w:rsid w:val="00A6714F"/>
    <w:rsid w:val="00A72289"/>
    <w:rsid w:val="00AB30F3"/>
    <w:rsid w:val="00AC1FED"/>
    <w:rsid w:val="00AF6008"/>
    <w:rsid w:val="00B01A05"/>
    <w:rsid w:val="00B366E3"/>
    <w:rsid w:val="00B40948"/>
    <w:rsid w:val="00B50502"/>
    <w:rsid w:val="00B50C12"/>
    <w:rsid w:val="00B5437C"/>
    <w:rsid w:val="00B622FB"/>
    <w:rsid w:val="00B753BF"/>
    <w:rsid w:val="00B90509"/>
    <w:rsid w:val="00BA0A29"/>
    <w:rsid w:val="00BB0C36"/>
    <w:rsid w:val="00BF3DE2"/>
    <w:rsid w:val="00BF7662"/>
    <w:rsid w:val="00C024AE"/>
    <w:rsid w:val="00C12CF8"/>
    <w:rsid w:val="00C45C77"/>
    <w:rsid w:val="00C739B9"/>
    <w:rsid w:val="00C74202"/>
    <w:rsid w:val="00C77741"/>
    <w:rsid w:val="00C80620"/>
    <w:rsid w:val="00CA64DD"/>
    <w:rsid w:val="00CA7D36"/>
    <w:rsid w:val="00CF53DC"/>
    <w:rsid w:val="00D20D28"/>
    <w:rsid w:val="00D404D2"/>
    <w:rsid w:val="00D645C2"/>
    <w:rsid w:val="00D82800"/>
    <w:rsid w:val="00DE6C8B"/>
    <w:rsid w:val="00DF00E4"/>
    <w:rsid w:val="00DF2717"/>
    <w:rsid w:val="00DF5617"/>
    <w:rsid w:val="00E03853"/>
    <w:rsid w:val="00E26AB8"/>
    <w:rsid w:val="00E75D3C"/>
    <w:rsid w:val="00E92AE7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1E19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5A3D9"/>
  <w14:defaultImageDpi w14:val="32767"/>
  <w15:docId w15:val="{EC9694A4-3043-4790-B57F-77304A3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a0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pOZrJ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OrganizationalChangeManagement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B12857-6FB1-4BE7-B62B-CF6E647C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Temp_OrganizationalChangeManagement.dotx</Template>
  <TotalTime>0</TotalTime>
  <Pages>7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2021-01-04T19:39:00Z</dcterms:created>
  <dcterms:modified xsi:type="dcterms:W3CDTF">2021-01-04T19:39:00Z</dcterms:modified>
</cp:coreProperties>
</file>